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2" w:rsidRDefault="00EC5A34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E9661A">
        <w:rPr>
          <w:rFonts w:hint="eastAsia"/>
          <w:sz w:val="22"/>
          <w:szCs w:val="22"/>
        </w:rPr>
        <w:t>様式第１号</w:t>
      </w:r>
      <w:bookmarkStart w:id="1" w:name="MOKUJI_52"/>
      <w:bookmarkEnd w:id="1"/>
      <w:r w:rsidRPr="00E9661A">
        <w:rPr>
          <w:rFonts w:hint="eastAsia"/>
          <w:sz w:val="22"/>
          <w:szCs w:val="22"/>
        </w:rPr>
        <w:t>（第３条関係）</w:t>
      </w:r>
    </w:p>
    <w:p w:rsidR="00B310B5" w:rsidRPr="00E9661A" w:rsidRDefault="00B310B5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705772" w:rsidRPr="00E9661A" w:rsidRDefault="00E9661A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</w:t>
      </w:r>
      <w:r w:rsidR="00705772" w:rsidRPr="00E9661A">
        <w:rPr>
          <w:rFonts w:hint="eastAsia"/>
          <w:sz w:val="22"/>
          <w:szCs w:val="22"/>
        </w:rPr>
        <w:t xml:space="preserve">年　　月　　日　</w:t>
      </w:r>
    </w:p>
    <w:p w:rsidR="000C4691" w:rsidRDefault="00705772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E9661A">
        <w:rPr>
          <w:rFonts w:hint="eastAsia"/>
          <w:sz w:val="22"/>
          <w:szCs w:val="22"/>
        </w:rPr>
        <w:t xml:space="preserve">　　</w:t>
      </w:r>
    </w:p>
    <w:p w:rsidR="00705772" w:rsidRDefault="00705772" w:rsidP="000C4691">
      <w:pPr>
        <w:wordWrap w:val="0"/>
        <w:overflowPunct w:val="0"/>
        <w:autoSpaceDE w:val="0"/>
        <w:autoSpaceDN w:val="0"/>
        <w:ind w:firstLineChars="200" w:firstLine="440"/>
        <w:rPr>
          <w:sz w:val="22"/>
          <w:szCs w:val="22"/>
        </w:rPr>
      </w:pPr>
      <w:r w:rsidRPr="00E9661A">
        <w:rPr>
          <w:rFonts w:hint="eastAsia"/>
          <w:sz w:val="22"/>
          <w:szCs w:val="22"/>
        </w:rPr>
        <w:t>鶴岡市長</w:t>
      </w:r>
      <w:r w:rsidR="00E9661A">
        <w:rPr>
          <w:rFonts w:hint="eastAsia"/>
          <w:sz w:val="22"/>
          <w:szCs w:val="22"/>
        </w:rPr>
        <w:t xml:space="preserve">　　皆川　治　</w:t>
      </w:r>
      <w:r w:rsidRPr="00E9661A">
        <w:rPr>
          <w:rFonts w:hint="eastAsia"/>
          <w:sz w:val="22"/>
          <w:szCs w:val="22"/>
        </w:rPr>
        <w:t>様</w:t>
      </w:r>
    </w:p>
    <w:p w:rsidR="00E9661A" w:rsidRDefault="00E9661A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0C4691" w:rsidRPr="000C4691" w:rsidRDefault="000C4691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705772" w:rsidRPr="00E9661A" w:rsidRDefault="00705772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E9661A">
        <w:rPr>
          <w:rFonts w:hint="eastAsia"/>
          <w:spacing w:val="120"/>
          <w:sz w:val="22"/>
          <w:szCs w:val="22"/>
        </w:rPr>
        <w:t>住</w:t>
      </w:r>
      <w:r w:rsidRPr="00E9661A">
        <w:rPr>
          <w:rFonts w:hint="eastAsia"/>
          <w:sz w:val="22"/>
          <w:szCs w:val="22"/>
        </w:rPr>
        <w:t xml:space="preserve">所　　　　　　　　　　　　　　　</w:t>
      </w:r>
    </w:p>
    <w:p w:rsidR="00705772" w:rsidRPr="00E9661A" w:rsidRDefault="00705772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E9661A">
        <w:rPr>
          <w:rFonts w:hint="eastAsia"/>
          <w:sz w:val="22"/>
          <w:szCs w:val="22"/>
        </w:rPr>
        <w:t xml:space="preserve">申請者　氏名又は名称及び代表者氏名　　　　　</w:t>
      </w:r>
    </w:p>
    <w:p w:rsidR="00705772" w:rsidRDefault="00705772" w:rsidP="003849C5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0C4691" w:rsidRDefault="000C4691" w:rsidP="003849C5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0C4691" w:rsidRPr="00E9661A" w:rsidRDefault="000C4691" w:rsidP="003849C5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705772" w:rsidRDefault="00537829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 xml:space="preserve">令和　　</w:t>
      </w:r>
      <w:r w:rsidR="00705772" w:rsidRPr="00F54637">
        <w:rPr>
          <w:rFonts w:hint="eastAsia"/>
          <w:spacing w:val="20"/>
          <w:sz w:val="22"/>
          <w:szCs w:val="22"/>
        </w:rPr>
        <w:t>年度補助金等交付申請書</w:t>
      </w:r>
    </w:p>
    <w:p w:rsidR="00E9661A" w:rsidRDefault="00E9661A">
      <w:pPr>
        <w:wordWrap w:val="0"/>
        <w:overflowPunct w:val="0"/>
        <w:autoSpaceDE w:val="0"/>
        <w:autoSpaceDN w:val="0"/>
        <w:jc w:val="center"/>
        <w:rPr>
          <w:rFonts w:cs="Times New Roman"/>
          <w:sz w:val="22"/>
          <w:szCs w:val="22"/>
        </w:rPr>
      </w:pPr>
    </w:p>
    <w:p w:rsidR="00537829" w:rsidRDefault="00537829" w:rsidP="00E9661A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</w:p>
    <w:p w:rsidR="00705772" w:rsidRPr="00E9661A" w:rsidRDefault="00537829" w:rsidP="00537829">
      <w:pPr>
        <w:wordWrap w:val="0"/>
        <w:overflowPunct w:val="0"/>
        <w:autoSpaceDE w:val="0"/>
        <w:autoSpaceDN w:val="0"/>
        <w:ind w:firstLineChars="100" w:firstLine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705772" w:rsidRPr="00E9661A">
        <w:rPr>
          <w:rFonts w:hint="eastAsia"/>
          <w:sz w:val="22"/>
          <w:szCs w:val="22"/>
        </w:rPr>
        <w:t>年度において　　　　　　　　　　　　　　　　　　事業を実施したいので、金　　　　　　　　　　円を交付されるよう、鶴岡市補助金等に関する規則第</w:t>
      </w:r>
      <w:r w:rsidR="00705772" w:rsidRPr="00E9661A"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条の規定により関係書類を添付して申請する</w:t>
      </w:r>
      <w:r w:rsidR="00705772" w:rsidRPr="00E9661A">
        <w:rPr>
          <w:rFonts w:hint="eastAsia"/>
          <w:sz w:val="22"/>
          <w:szCs w:val="22"/>
        </w:rPr>
        <w:t>。</w:t>
      </w:r>
    </w:p>
    <w:sectPr w:rsidR="00705772" w:rsidRPr="00E9661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04" w:rsidRDefault="00B168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6804" w:rsidRDefault="00B168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04" w:rsidRDefault="00B168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6804" w:rsidRDefault="00B168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72"/>
    <w:rsid w:val="000C4691"/>
    <w:rsid w:val="00366692"/>
    <w:rsid w:val="003849C5"/>
    <w:rsid w:val="00500C02"/>
    <w:rsid w:val="00537829"/>
    <w:rsid w:val="005D6750"/>
    <w:rsid w:val="00705772"/>
    <w:rsid w:val="009B2FFD"/>
    <w:rsid w:val="00A23340"/>
    <w:rsid w:val="00A431DA"/>
    <w:rsid w:val="00B16804"/>
    <w:rsid w:val="00B310B5"/>
    <w:rsid w:val="00BF6A4B"/>
    <w:rsid w:val="00C1601C"/>
    <w:rsid w:val="00D60812"/>
    <w:rsid w:val="00E9661A"/>
    <w:rsid w:val="00EC5A34"/>
    <w:rsid w:val="00F43FEE"/>
    <w:rsid w:val="00F5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1305FA-BF03-45D0-B89D-9B2EBD5C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2024-04-12T04:54:00Z</dcterms:created>
  <dcterms:modified xsi:type="dcterms:W3CDTF">2024-04-12T04:54:00Z</dcterms:modified>
</cp:coreProperties>
</file>