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09F7" w14:textId="77777777" w:rsidR="00705772" w:rsidRDefault="00EC5A3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</w:t>
      </w:r>
      <w:bookmarkStart w:id="0" w:name="MOKUJI_52"/>
      <w:bookmarkEnd w:id="0"/>
      <w:r>
        <w:rPr>
          <w:rFonts w:hint="eastAsia"/>
        </w:rPr>
        <w:t>（第３条関係）</w:t>
      </w:r>
    </w:p>
    <w:p w14:paraId="7530209E" w14:textId="77777777" w:rsidR="00705772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14:paraId="52605013" w14:textId="77777777" w:rsidR="00705772" w:rsidRDefault="0070577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様</w:t>
      </w:r>
    </w:p>
    <w:p w14:paraId="53ECBA59" w14:textId="77777777" w:rsidR="00705772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　</w:t>
      </w:r>
    </w:p>
    <w:p w14:paraId="3BB5D32E" w14:textId="77777777" w:rsidR="00705772" w:rsidRDefault="0070577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申請者　氏名又は名称及び代表者氏名　　　　　</w:t>
      </w:r>
    </w:p>
    <w:p w14:paraId="4973664D" w14:textId="77777777" w:rsidR="00705772" w:rsidRDefault="00705772" w:rsidP="003849C5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B286299" w14:textId="77777777" w:rsidR="00705772" w:rsidRDefault="00705772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20"/>
        </w:rPr>
        <w:t>年度補助金等交付申請</w:t>
      </w:r>
      <w:r>
        <w:rPr>
          <w:rFonts w:hint="eastAsia"/>
        </w:rPr>
        <w:t>書</w:t>
      </w:r>
    </w:p>
    <w:p w14:paraId="075B847E" w14:textId="77777777" w:rsidR="00705772" w:rsidRDefault="0070577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　　年度において　　　　　　　　　　　　　　　　　　事業を実施したいので、金　　　　　　　　　　円を交付されるよう、鶴岡市補助金等に関する規則第</w:t>
      </w:r>
      <w:r>
        <w:t>3</w:t>
      </w:r>
      <w:r>
        <w:rPr>
          <w:rFonts w:hint="eastAsia"/>
        </w:rPr>
        <w:t>条の規定により関係書類を添付して申請します。</w:t>
      </w:r>
    </w:p>
    <w:sectPr w:rsidR="0070577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F40E1" w14:textId="77777777" w:rsidR="00BF6A4B" w:rsidRDefault="00BF6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C6C705" w14:textId="77777777" w:rsidR="00BF6A4B" w:rsidRDefault="00BF6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13B5E" w14:textId="77777777" w:rsidR="00BF6A4B" w:rsidRDefault="00BF6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F754D7" w14:textId="77777777" w:rsidR="00BF6A4B" w:rsidRDefault="00BF6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5772"/>
    <w:rsid w:val="00366692"/>
    <w:rsid w:val="003849C5"/>
    <w:rsid w:val="005D6750"/>
    <w:rsid w:val="00705772"/>
    <w:rsid w:val="00A431DA"/>
    <w:rsid w:val="00BF6A4B"/>
    <w:rsid w:val="00C1601C"/>
    <w:rsid w:val="00D60812"/>
    <w:rsid w:val="00EC5A34"/>
    <w:rsid w:val="00F43FEE"/>
    <w:rsid w:val="00F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2468E"/>
  <w14:defaultImageDpi w14:val="0"/>
  <w15:docId w15:val="{1668C503-C53A-4469-AAA4-6ADEC94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P6331</dc:creator>
  <cp:keywords/>
  <dc:description/>
  <cp:lastModifiedBy>P6331</cp:lastModifiedBy>
  <cp:revision>2</cp:revision>
  <dcterms:created xsi:type="dcterms:W3CDTF">2026-04-08T01:21:00Z</dcterms:created>
  <dcterms:modified xsi:type="dcterms:W3CDTF">2026-04-08T01:21:00Z</dcterms:modified>
</cp:coreProperties>
</file>