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FB6F" w14:textId="77777777" w:rsidR="00C5202D" w:rsidRDefault="00122AC8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様式第２号</w:t>
      </w:r>
      <w:bookmarkStart w:id="0" w:name="MOKUJI_53"/>
      <w:bookmarkEnd w:id="0"/>
      <w:r>
        <w:rPr>
          <w:rFonts w:hint="eastAsia"/>
        </w:rPr>
        <w:t>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470"/>
        <w:gridCol w:w="2512"/>
      </w:tblGrid>
      <w:tr w:rsidR="00C5202D" w14:paraId="323201D3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497" w:type="dxa"/>
            <w:gridSpan w:val="4"/>
            <w:vAlign w:val="center"/>
          </w:tcPr>
          <w:p w14:paraId="455D9536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事業計画</w:t>
            </w:r>
            <w:r>
              <w:rPr>
                <w:rFonts w:hint="eastAsia"/>
              </w:rPr>
              <w:t>書</w:t>
            </w:r>
          </w:p>
        </w:tc>
      </w:tr>
      <w:tr w:rsidR="00C5202D" w14:paraId="58804362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80" w:type="dxa"/>
            <w:vAlign w:val="center"/>
          </w:tcPr>
          <w:p w14:paraId="437CC0E3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2835" w:type="dxa"/>
            <w:vAlign w:val="center"/>
          </w:tcPr>
          <w:p w14:paraId="24009803" w14:textId="77777777" w:rsidR="00C5202D" w:rsidRPr="009E2538" w:rsidRDefault="009E2538" w:rsidP="009E2538">
            <w:pPr>
              <w:rPr>
                <w:rFonts w:hAnsi="ＭＳ 明朝"/>
                <w:sz w:val="22"/>
              </w:rPr>
            </w:pPr>
            <w:r>
              <w:rPr>
                <w:rFonts w:hint="eastAsia"/>
              </w:rPr>
              <w:t>令和８年度</w:t>
            </w:r>
            <w:r w:rsidRPr="007D6CFF">
              <w:rPr>
                <w:rFonts w:hAnsi="ＭＳ 明朝" w:hint="eastAsia"/>
                <w:sz w:val="22"/>
              </w:rPr>
              <w:t>鶴岡市ＪＲ観光キャンペーン受入体制強化事業</w:t>
            </w:r>
          </w:p>
        </w:tc>
        <w:tc>
          <w:tcPr>
            <w:tcW w:w="1470" w:type="dxa"/>
            <w:vAlign w:val="center"/>
          </w:tcPr>
          <w:p w14:paraId="45D472DF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512" w:type="dxa"/>
            <w:vAlign w:val="center"/>
          </w:tcPr>
          <w:p w14:paraId="0247AF4E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自　　　年　　月　　日</w:t>
            </w:r>
          </w:p>
          <w:p w14:paraId="131CF218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至　　　年　　月　　日</w:t>
            </w:r>
          </w:p>
        </w:tc>
      </w:tr>
      <w:tr w:rsidR="00C5202D" w14:paraId="41237AB3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680" w:type="dxa"/>
            <w:vAlign w:val="center"/>
          </w:tcPr>
          <w:p w14:paraId="4BA5EE14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817" w:type="dxa"/>
            <w:gridSpan w:val="3"/>
            <w:vAlign w:val="center"/>
          </w:tcPr>
          <w:p w14:paraId="37AB4930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202D" w14:paraId="6D414A96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680" w:type="dxa"/>
            <w:vAlign w:val="center"/>
          </w:tcPr>
          <w:p w14:paraId="0926EAB7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817" w:type="dxa"/>
            <w:gridSpan w:val="3"/>
            <w:vAlign w:val="center"/>
          </w:tcPr>
          <w:p w14:paraId="35071F1C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202D" w14:paraId="7F1382A3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680" w:type="dxa"/>
            <w:vAlign w:val="center"/>
          </w:tcPr>
          <w:p w14:paraId="7CD75F63" w14:textId="77777777"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3"/>
            <w:vAlign w:val="center"/>
          </w:tcPr>
          <w:p w14:paraId="6D7365C1" w14:textId="77777777"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A87AC37" w14:textId="77777777" w:rsidR="00C5202D" w:rsidRDefault="00C5202D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C5202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500C" w14:textId="77777777" w:rsidR="002852E1" w:rsidRDefault="002852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0D7D53" w14:textId="77777777" w:rsidR="002852E1" w:rsidRDefault="002852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9EF0" w14:textId="77777777" w:rsidR="002852E1" w:rsidRDefault="002852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CACEED" w14:textId="77777777" w:rsidR="002852E1" w:rsidRDefault="002852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2D"/>
    <w:rsid w:val="00103F72"/>
    <w:rsid w:val="00122AC8"/>
    <w:rsid w:val="002852E1"/>
    <w:rsid w:val="007176A1"/>
    <w:rsid w:val="007D6CFF"/>
    <w:rsid w:val="00901AE3"/>
    <w:rsid w:val="0099401F"/>
    <w:rsid w:val="009E2538"/>
    <w:rsid w:val="00C5202D"/>
    <w:rsid w:val="00C56CCD"/>
    <w:rsid w:val="00C7311B"/>
    <w:rsid w:val="00E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BA786A"/>
  <w14:defaultImageDpi w14:val="0"/>
  <w15:docId w15:val="{C2E5B840-9D81-43F3-8CED-1826A35D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P4271</dc:creator>
  <cp:keywords/>
  <dc:description/>
  <cp:lastModifiedBy>P4271</cp:lastModifiedBy>
  <cp:revision>2</cp:revision>
  <dcterms:created xsi:type="dcterms:W3CDTF">2026-04-15T00:33:00Z</dcterms:created>
  <dcterms:modified xsi:type="dcterms:W3CDTF">2026-04-15T00:33:00Z</dcterms:modified>
</cp:coreProperties>
</file>