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5A492" w14:textId="77777777" w:rsidR="00C5202D" w:rsidRDefault="00122AC8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様式第２号</w:t>
      </w:r>
      <w:bookmarkStart w:id="0" w:name="MOKUJI_53"/>
      <w:bookmarkEnd w:id="0"/>
      <w:r>
        <w:rPr>
          <w:rFonts w:hint="eastAsia"/>
        </w:rPr>
        <w:t>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C5202D" w14:paraId="475E8730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97" w:type="dxa"/>
            <w:gridSpan w:val="4"/>
            <w:vAlign w:val="center"/>
          </w:tcPr>
          <w:p w14:paraId="7FF7254A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C5202D" w14:paraId="1FC1DD57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80" w:type="dxa"/>
            <w:vAlign w:val="center"/>
          </w:tcPr>
          <w:p w14:paraId="1075074B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74A58D54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E2BBB7E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3EC47A82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自　　　年　　月　　日</w:t>
            </w:r>
          </w:p>
          <w:p w14:paraId="129CADBD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至　　　年　　月　　日</w:t>
            </w:r>
          </w:p>
        </w:tc>
      </w:tr>
      <w:tr w:rsidR="00C5202D" w14:paraId="29FB6A7E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0" w:type="dxa"/>
            <w:vAlign w:val="center"/>
          </w:tcPr>
          <w:p w14:paraId="6B55167D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  <w:vAlign w:val="center"/>
          </w:tcPr>
          <w:p w14:paraId="3A4CA8FB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202D" w14:paraId="15978F2A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0" w:type="dxa"/>
            <w:vAlign w:val="center"/>
          </w:tcPr>
          <w:p w14:paraId="2D313E4A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  <w:vAlign w:val="center"/>
          </w:tcPr>
          <w:p w14:paraId="552F608B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202D" w14:paraId="267FA583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0" w:type="dxa"/>
            <w:vAlign w:val="center"/>
          </w:tcPr>
          <w:p w14:paraId="725BE97D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4B195932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FD5DF9" w14:textId="77777777" w:rsidR="00C5202D" w:rsidRDefault="00C5202D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5202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212E" w14:textId="77777777" w:rsidR="00C5202D" w:rsidRDefault="00C520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1D86A0" w14:textId="77777777" w:rsidR="00C5202D" w:rsidRDefault="00C520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81058" w14:textId="77777777" w:rsidR="00C5202D" w:rsidRDefault="00C520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57B849" w14:textId="77777777" w:rsidR="00C5202D" w:rsidRDefault="00C520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5202D"/>
    <w:rsid w:val="00103F72"/>
    <w:rsid w:val="00122AC8"/>
    <w:rsid w:val="003575C3"/>
    <w:rsid w:val="007176A1"/>
    <w:rsid w:val="00901AE3"/>
    <w:rsid w:val="0099401F"/>
    <w:rsid w:val="00C5202D"/>
    <w:rsid w:val="00C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EE931"/>
  <w14:defaultImageDpi w14:val="0"/>
  <w15:docId w15:val="{0F8A5E01-FBE9-4D6F-9881-697AAA76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P6331</dc:creator>
  <cp:keywords/>
  <dc:description/>
  <cp:lastModifiedBy>P6331</cp:lastModifiedBy>
  <cp:revision>2</cp:revision>
  <dcterms:created xsi:type="dcterms:W3CDTF">2026-04-08T01:21:00Z</dcterms:created>
  <dcterms:modified xsi:type="dcterms:W3CDTF">2026-04-08T01:21:00Z</dcterms:modified>
</cp:coreProperties>
</file>