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6C6FF" w14:textId="77777777" w:rsidR="003271D0" w:rsidRDefault="00727E87" w:rsidP="00727E87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様式第３号</w:t>
      </w:r>
      <w:bookmarkStart w:id="0" w:name="MOKUJI_54"/>
      <w:bookmarkEnd w:id="0"/>
      <w:r>
        <w:rPr>
          <w:rFonts w:hint="eastAsia"/>
        </w:rPr>
        <w:t>（第３条、第</w:t>
      </w:r>
      <w:r>
        <w:t>13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41"/>
        <w:gridCol w:w="1142"/>
        <w:gridCol w:w="851"/>
        <w:gridCol w:w="291"/>
        <w:gridCol w:w="565"/>
        <w:gridCol w:w="577"/>
        <w:gridCol w:w="1142"/>
        <w:gridCol w:w="1142"/>
        <w:gridCol w:w="1135"/>
      </w:tblGrid>
      <w:tr w:rsidR="003271D0" w14:paraId="7459ED37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659" w:type="dxa"/>
            <w:gridSpan w:val="4"/>
            <w:tcBorders>
              <w:right w:val="nil"/>
            </w:tcBorders>
            <w:vAlign w:val="center"/>
          </w:tcPr>
          <w:p w14:paraId="529CFACE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収</w:t>
            </w:r>
            <w:r>
              <w:rPr>
                <w:rFonts w:hint="eastAsia"/>
              </w:rPr>
              <w:t>支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  <w:vAlign w:val="center"/>
          </w:tcPr>
          <w:p w14:paraId="6B4E8654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予算</w:t>
            </w:r>
          </w:p>
          <w:p w14:paraId="3E842805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計算</w:t>
            </w:r>
          </w:p>
        </w:tc>
        <w:tc>
          <w:tcPr>
            <w:tcW w:w="3996" w:type="dxa"/>
            <w:gridSpan w:val="4"/>
            <w:tcBorders>
              <w:left w:val="nil"/>
            </w:tcBorders>
            <w:vAlign w:val="center"/>
          </w:tcPr>
          <w:p w14:paraId="6F002A0B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書</w:t>
            </w:r>
          </w:p>
        </w:tc>
      </w:tr>
      <w:tr w:rsidR="003271D0" w14:paraId="6418E1E4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38EE55AF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141" w:type="dxa"/>
            <w:vMerge w:val="restart"/>
            <w:tcBorders>
              <w:tl2br w:val="single" w:sz="4" w:space="0" w:color="auto"/>
            </w:tcBorders>
            <w:vAlign w:val="center"/>
          </w:tcPr>
          <w:p w14:paraId="2A59FA69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58E84DD5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845" w:type="dxa"/>
            <w:gridSpan w:val="8"/>
            <w:vAlign w:val="center"/>
          </w:tcPr>
          <w:p w14:paraId="62FECD5A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3271D0" w14:paraId="2D72B30C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299ECCC2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41" w:type="dxa"/>
            <w:vMerge/>
            <w:vAlign w:val="center"/>
          </w:tcPr>
          <w:p w14:paraId="4C21FBA7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42" w:type="dxa"/>
            <w:vAlign w:val="center"/>
          </w:tcPr>
          <w:p w14:paraId="4EC012F4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142" w:type="dxa"/>
            <w:gridSpan w:val="2"/>
            <w:vAlign w:val="center"/>
          </w:tcPr>
          <w:p w14:paraId="39A3F9F3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14:paraId="62B8BAEA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63E78277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4384F8CE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Align w:val="center"/>
          </w:tcPr>
          <w:p w14:paraId="5F49CE0D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1D0" w14:paraId="38B0ED94" w14:textId="77777777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244BA389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41" w:type="dxa"/>
            <w:vAlign w:val="center"/>
          </w:tcPr>
          <w:p w14:paraId="04CD7FE3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5AAFD505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14:paraId="268C0B71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vAlign w:val="center"/>
          </w:tcPr>
          <w:p w14:paraId="659FB3BB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3ABF0A4A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4DFA8E4D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Align w:val="center"/>
          </w:tcPr>
          <w:p w14:paraId="2031FC83" w14:textId="77777777"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1D0" w14:paraId="43A8731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7697253F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141" w:type="dxa"/>
            <w:vAlign w:val="center"/>
          </w:tcPr>
          <w:p w14:paraId="1F7CE3F7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42" w:type="dxa"/>
            <w:vAlign w:val="center"/>
          </w:tcPr>
          <w:p w14:paraId="15423ACC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703" w:type="dxa"/>
            <w:gridSpan w:val="7"/>
            <w:vAlign w:val="center"/>
          </w:tcPr>
          <w:p w14:paraId="28D66333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3271D0" w14:paraId="5E69CDD5" w14:textId="77777777">
        <w:tblPrEx>
          <w:tblCellMar>
            <w:top w:w="0" w:type="dxa"/>
            <w:bottom w:w="0" w:type="dxa"/>
          </w:tblCellMar>
        </w:tblPrEx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30552CB4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141" w:type="dxa"/>
            <w:vAlign w:val="center"/>
          </w:tcPr>
          <w:p w14:paraId="4EA0B0F5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05B1905B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3" w:type="dxa"/>
            <w:gridSpan w:val="7"/>
            <w:vAlign w:val="center"/>
          </w:tcPr>
          <w:p w14:paraId="07FBB560" w14:textId="77777777" w:rsidR="003271D0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C0A59CB" w14:textId="77777777" w:rsidR="003271D0" w:rsidRDefault="003271D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3271D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CD48F" w14:textId="77777777" w:rsidR="003271D0" w:rsidRDefault="003271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005B1E" w14:textId="77777777" w:rsidR="003271D0" w:rsidRDefault="003271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EF69B" w14:textId="77777777" w:rsidR="003271D0" w:rsidRDefault="003271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EF3A35" w14:textId="77777777" w:rsidR="003271D0" w:rsidRDefault="003271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71D0"/>
    <w:rsid w:val="000D3305"/>
    <w:rsid w:val="003271D0"/>
    <w:rsid w:val="00675C73"/>
    <w:rsid w:val="00727E87"/>
    <w:rsid w:val="009B221C"/>
    <w:rsid w:val="00AF6274"/>
    <w:rsid w:val="00B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DE70D"/>
  <w14:defaultImageDpi w14:val="0"/>
  <w15:docId w15:val="{DA1AE4CF-5770-46EB-8F4C-0AE7AD7B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P6331</dc:creator>
  <cp:keywords/>
  <dc:description/>
  <cp:lastModifiedBy>P6331</cp:lastModifiedBy>
  <cp:revision>2</cp:revision>
  <dcterms:created xsi:type="dcterms:W3CDTF">2026-04-08T01:21:00Z</dcterms:created>
  <dcterms:modified xsi:type="dcterms:W3CDTF">2026-04-08T01:21:00Z</dcterms:modified>
</cp:coreProperties>
</file>