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C55AD" w14:textId="77777777" w:rsidR="00181F7A" w:rsidRDefault="00A15B0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  <w:r>
        <w:rPr>
          <w:rFonts w:ascii="BIZ UDP明朝 Medium" w:eastAsia="BIZ UDP明朝 Medium" w:hAnsi="BIZ UDP明朝 Medium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7404BAF" wp14:editId="28A453EA">
            <wp:simplePos x="0" y="0"/>
            <wp:positionH relativeFrom="column">
              <wp:posOffset>5219700</wp:posOffset>
            </wp:positionH>
            <wp:positionV relativeFrom="paragraph">
              <wp:posOffset>-410210</wp:posOffset>
            </wp:positionV>
            <wp:extent cx="432000" cy="70558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70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FAF08" w14:textId="77777777" w:rsidR="00181F7A" w:rsidRPr="00181F7A" w:rsidRDefault="00181F7A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</w:p>
    <w:p w14:paraId="192A8FF0" w14:textId="77777777" w:rsidR="005D46C3" w:rsidRPr="004F0DCC" w:rsidRDefault="00C017AE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FF4E38">
        <w:rPr>
          <w:rFonts w:ascii="BIZ UDP明朝 Medium" w:eastAsia="BIZ UDP明朝 Medium" w:hAnsi="BIZ UDP明朝 Medium" w:hint="eastAsia"/>
        </w:rPr>
        <w:t>様式第</w:t>
      </w:r>
      <w:r w:rsidR="005B5FFC" w:rsidRPr="00FF4E38">
        <w:rPr>
          <w:rFonts w:ascii="BIZ UDP明朝 Medium" w:eastAsia="BIZ UDP明朝 Medium" w:hAnsi="BIZ UDP明朝 Medium" w:hint="eastAsia"/>
        </w:rPr>
        <w:t>９</w:t>
      </w:r>
      <w:r w:rsidRPr="00FF4E38">
        <w:rPr>
          <w:rFonts w:ascii="BIZ UDP明朝 Medium" w:eastAsia="BIZ UDP明朝 Medium" w:hAnsi="BIZ UDP明朝 Medium" w:hint="eastAsia"/>
        </w:rPr>
        <w:t>号</w:t>
      </w:r>
      <w:r w:rsidR="005B5FFC" w:rsidRPr="00FF4E38">
        <w:rPr>
          <w:rFonts w:ascii="BIZ UDP明朝 Medium" w:eastAsia="BIZ UDP明朝 Medium" w:hAnsi="BIZ UDP明朝 Medium" w:hint="eastAsia"/>
        </w:rPr>
        <w:t>（</w:t>
      </w:r>
      <w:r w:rsidR="002929F2" w:rsidRPr="00FF4E38">
        <w:rPr>
          <w:rFonts w:ascii="BIZ UDP明朝 Medium" w:eastAsia="BIZ UDP明朝 Medium" w:hAnsi="BIZ UDP明朝 Medium" w:hint="eastAsia"/>
        </w:rPr>
        <w:t>第</w:t>
      </w:r>
      <w:r w:rsidR="005B5FFC" w:rsidRPr="004F0DCC">
        <w:rPr>
          <w:rFonts w:ascii="BIZ UDP明朝 Medium" w:eastAsia="BIZ UDP明朝 Medium" w:hAnsi="BIZ UDP明朝 Medium" w:hint="eastAsia"/>
        </w:rPr>
        <w:t>１１</w:t>
      </w:r>
      <w:r w:rsidR="002929F2" w:rsidRPr="004F0DCC">
        <w:rPr>
          <w:rFonts w:ascii="BIZ UDP明朝 Medium" w:eastAsia="BIZ UDP明朝 Medium" w:hAnsi="BIZ UDP明朝 Medium" w:hint="eastAsia"/>
        </w:rPr>
        <w:t>条、</w:t>
      </w:r>
      <w:r w:rsidR="00905B99" w:rsidRPr="004F0DCC">
        <w:rPr>
          <w:rFonts w:ascii="BIZ UDP明朝 Medium" w:eastAsia="BIZ UDP明朝 Medium" w:hAnsi="BIZ UDP明朝 Medium" w:hint="eastAsia"/>
        </w:rPr>
        <w:t>第</w:t>
      </w:r>
      <w:r w:rsidR="005B5FFC" w:rsidRPr="004F0DCC">
        <w:rPr>
          <w:rFonts w:ascii="BIZ UDP明朝 Medium" w:eastAsia="BIZ UDP明朝 Medium" w:hAnsi="BIZ UDP明朝 Medium" w:hint="eastAsia"/>
        </w:rPr>
        <w:t>１３</w:t>
      </w:r>
      <w:r w:rsidR="002929F2" w:rsidRPr="004F0DCC">
        <w:rPr>
          <w:rFonts w:ascii="BIZ UDP明朝 Medium" w:eastAsia="BIZ UDP明朝 Medium" w:hAnsi="BIZ UDP明朝 Medium" w:hint="eastAsia"/>
        </w:rPr>
        <w:t>条関係）</w:t>
      </w:r>
    </w:p>
    <w:p w14:paraId="10E0AF59" w14:textId="77777777" w:rsidR="005D46C3" w:rsidRPr="004F0DCC" w:rsidRDefault="005D46C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16B3B5E9" w14:textId="77777777" w:rsidR="005D46C3" w:rsidRPr="004F0DCC" w:rsidRDefault="005D46C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0756778D" w14:textId="77777777" w:rsidR="005D46C3" w:rsidRPr="004F0DCC" w:rsidRDefault="0076318B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  <w:r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年　　月　　</w:t>
      </w:r>
      <w:r w:rsidRPr="004F0DCC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1B350FC7" w14:textId="77777777" w:rsidR="005D46C3" w:rsidRPr="004F0DCC" w:rsidRDefault="005D46C3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 w:cs="Times New Roman"/>
        </w:rPr>
      </w:pPr>
    </w:p>
    <w:p w14:paraId="5DAAF792" w14:textId="77777777" w:rsidR="005D46C3" w:rsidRPr="004F0DCC" w:rsidRDefault="005D46C3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2E87150" w14:textId="6DA7F4FD" w:rsidR="005D46C3" w:rsidRPr="004F0DCC" w:rsidRDefault="005D46C3" w:rsidP="00AE22DD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  <w:r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鶴岡市長　</w:t>
      </w:r>
      <w:r w:rsidR="007053C0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B5A5F">
        <w:rPr>
          <w:rFonts w:ascii="BIZ UDP明朝 Medium" w:eastAsia="BIZ UDP明朝 Medium" w:hAnsi="BIZ UDP明朝 Medium" w:hint="eastAsia"/>
          <w:sz w:val="24"/>
          <w:szCs w:val="24"/>
        </w:rPr>
        <w:t>佐　藤　　聡</w:t>
      </w:r>
      <w:r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　様</w:t>
      </w:r>
    </w:p>
    <w:p w14:paraId="2A4FB24D" w14:textId="77777777" w:rsidR="005D46C3" w:rsidRPr="004F0DCC" w:rsidRDefault="005D46C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</w:p>
    <w:p w14:paraId="4E77FC35" w14:textId="77777777" w:rsidR="00E730E7" w:rsidRPr="004F0DCC" w:rsidRDefault="00E730E7" w:rsidP="00E730E7">
      <w:pPr>
        <w:wordWrap w:val="0"/>
        <w:overflowPunct w:val="0"/>
        <w:autoSpaceDE w:val="0"/>
        <w:autoSpaceDN w:val="0"/>
        <w:ind w:right="-1"/>
        <w:rPr>
          <w:rFonts w:ascii="BIZ UDP明朝 Medium" w:eastAsia="BIZ UDP明朝 Medium" w:hAnsi="BIZ UDP明朝 Medium"/>
          <w:sz w:val="22"/>
        </w:rPr>
      </w:pPr>
    </w:p>
    <w:p w14:paraId="6C134BA0" w14:textId="77777777" w:rsidR="00E730E7" w:rsidRPr="004F0DCC" w:rsidRDefault="00E730E7" w:rsidP="00E730E7">
      <w:pPr>
        <w:wordWrap w:val="0"/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 w:cs="Times New Roman"/>
          <w:sz w:val="22"/>
        </w:rPr>
      </w:pPr>
      <w:r w:rsidRPr="004F0DCC">
        <w:rPr>
          <w:rFonts w:ascii="BIZ UDP明朝 Medium" w:eastAsia="BIZ UDP明朝 Medium" w:hAnsi="BIZ UDP明朝 Medium" w:cs="Times New Roman" w:hint="eastAsia"/>
          <w:sz w:val="22"/>
        </w:rPr>
        <w:t>郵便番号</w:t>
      </w:r>
    </w:p>
    <w:p w14:paraId="3B49392E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14:paraId="03235D86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F0DCC">
        <w:rPr>
          <w:rFonts w:ascii="BIZ UDP明朝 Medium" w:eastAsia="BIZ UDP明朝 Medium" w:hAnsi="BIZ UDP明朝 Medium" w:hint="eastAsia"/>
          <w:sz w:val="22"/>
        </w:rPr>
        <w:t>住所</w:t>
      </w:r>
    </w:p>
    <w:p w14:paraId="7EC79FEA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14:paraId="4B4EC3BA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F0DCC">
        <w:rPr>
          <w:rFonts w:ascii="BIZ UDP明朝 Medium" w:eastAsia="BIZ UDP明朝 Medium" w:hAnsi="BIZ UDP明朝 Medium" w:hint="eastAsia"/>
          <w:sz w:val="22"/>
        </w:rPr>
        <w:t>団体名</w:t>
      </w:r>
    </w:p>
    <w:p w14:paraId="27B7A0BF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14:paraId="4A9E819F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F0DCC">
        <w:rPr>
          <w:rFonts w:ascii="BIZ UDP明朝 Medium" w:eastAsia="BIZ UDP明朝 Medium" w:hAnsi="BIZ UDP明朝 Medium"/>
          <w:sz w:val="22"/>
        </w:rPr>
        <w:ruby>
          <w:rubyPr>
            <w:rubyAlign w:val="distributeLetter"/>
            <w:hps w:val="16"/>
            <w:hpsRaise w:val="20"/>
            <w:hpsBaseText w:val="22"/>
            <w:lid w:val="ja-JP"/>
          </w:rubyPr>
          <w:rt>
            <w:r w:rsidR="00E730E7" w:rsidRPr="004F0DCC">
              <w:rPr>
                <w:rFonts w:ascii="BIZ UDP明朝 Medium" w:eastAsia="BIZ UDP明朝 Medium" w:hAnsi="BIZ UDP明朝 Medium"/>
                <w:sz w:val="16"/>
              </w:rPr>
              <w:t>ふりがな</w:t>
            </w:r>
          </w:rt>
          <w:rubyBase>
            <w:r w:rsidR="00E730E7" w:rsidRPr="004F0DCC">
              <w:rPr>
                <w:rFonts w:ascii="BIZ UDP明朝 Medium" w:eastAsia="BIZ UDP明朝 Medium" w:hAnsi="BIZ UDP明朝 Medium"/>
                <w:sz w:val="22"/>
              </w:rPr>
              <w:t>代表者氏名</w:t>
            </w:r>
          </w:rubyBase>
        </w:ruby>
      </w:r>
    </w:p>
    <w:p w14:paraId="3DDFA07B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14:paraId="471C61DB" w14:textId="77777777" w:rsidR="00E730E7" w:rsidRPr="004F0DCC" w:rsidRDefault="00E730E7" w:rsidP="00E730E7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F0DCC">
        <w:rPr>
          <w:rFonts w:ascii="BIZ UDP明朝 Medium" w:eastAsia="BIZ UDP明朝 Medium" w:hAnsi="BIZ UDP明朝 Medium" w:hint="eastAsia"/>
          <w:sz w:val="22"/>
        </w:rPr>
        <w:t>日中連絡先の電話番号</w:t>
      </w:r>
    </w:p>
    <w:p w14:paraId="26E2D9DD" w14:textId="77777777" w:rsidR="00E730E7" w:rsidRPr="004F0DCC" w:rsidRDefault="00E730E7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</w:p>
    <w:p w14:paraId="67CCBBD0" w14:textId="77777777" w:rsidR="00E730E7" w:rsidRPr="004F0DCC" w:rsidRDefault="00E730E7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</w:p>
    <w:p w14:paraId="344E142C" w14:textId="77777777" w:rsidR="005D46C3" w:rsidRPr="004F0DCC" w:rsidRDefault="00714144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  <w:r w:rsidRPr="004F0DCC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3FB98" wp14:editId="3C47C9EA">
                <wp:simplePos x="0" y="0"/>
                <wp:positionH relativeFrom="column">
                  <wp:posOffset>6467475</wp:posOffset>
                </wp:positionH>
                <wp:positionV relativeFrom="paragraph">
                  <wp:posOffset>3181350</wp:posOffset>
                </wp:positionV>
                <wp:extent cx="571500" cy="323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57ABAF" w14:textId="77777777" w:rsidR="00C86CB0" w:rsidRPr="00336AB7" w:rsidRDefault="00C86CB0" w:rsidP="00C86C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6A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3FB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9.25pt;margin-top:250.5pt;width:4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" fillcolor="window" stroked="f" strokeweight=".5pt">
                <v:textbox>
                  <w:txbxContent>
                    <w:p w14:paraId="7757ABAF" w14:textId="77777777" w:rsidR="00C86CB0" w:rsidRPr="00336AB7" w:rsidRDefault="00C86CB0" w:rsidP="00C86CB0">
                      <w:pPr>
                        <w:rPr>
                          <w:sz w:val="24"/>
                          <w:szCs w:val="24"/>
                        </w:rPr>
                      </w:pPr>
                      <w:r w:rsidRPr="00336AB7">
                        <w:rPr>
                          <w:rFonts w:hint="eastAsia"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3268AE42" w14:textId="2AB9B578" w:rsidR="005D46C3" w:rsidRPr="004F0DCC" w:rsidRDefault="00141D9C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4F0DCC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0A0A8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 w:rsidR="00C017AE" w:rsidRPr="004F0DCC">
        <w:rPr>
          <w:rFonts w:ascii="BIZ UDP明朝 Medium" w:eastAsia="BIZ UDP明朝 Medium" w:hAnsi="BIZ UDP明朝 Medium" w:hint="eastAsia"/>
          <w:sz w:val="24"/>
          <w:szCs w:val="24"/>
        </w:rPr>
        <w:t>鶴岡市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>地域介護予防活動支援事業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実績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(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状況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)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報告書</w:t>
      </w:r>
    </w:p>
    <w:p w14:paraId="74F1DE62" w14:textId="77777777" w:rsidR="005D46C3" w:rsidRPr="004F0DCC" w:rsidRDefault="005D46C3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</w:rPr>
      </w:pPr>
    </w:p>
    <w:p w14:paraId="7DED4F95" w14:textId="77777777" w:rsidR="005D46C3" w:rsidRPr="004F0DCC" w:rsidRDefault="005D46C3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1412FC3F" w14:textId="77777777" w:rsidR="00AC117F" w:rsidRPr="004F0DCC" w:rsidRDefault="00AC117F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3763ACC4" w14:textId="77777777" w:rsidR="00AC117F" w:rsidRPr="004F0DCC" w:rsidRDefault="00AC117F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5E7B7AB" w14:textId="77777777" w:rsidR="005D46C3" w:rsidRPr="004F0DCC" w:rsidRDefault="00F46424" w:rsidP="00E911C6">
      <w:pPr>
        <w:wordWrap w:val="0"/>
        <w:overflowPunct w:val="0"/>
        <w:autoSpaceDE w:val="0"/>
        <w:autoSpaceDN w:val="0"/>
        <w:spacing w:line="400" w:lineRule="exact"/>
        <w:ind w:left="1"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令和　　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年　　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proofErr w:type="gramStart"/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日付け</w:t>
      </w:r>
      <w:proofErr w:type="gramEnd"/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86CB0" w:rsidRPr="004F0DC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号で交付決定のあった</w:t>
      </w:r>
      <w:r w:rsidR="00C017AE" w:rsidRPr="004F0DCC">
        <w:rPr>
          <w:rFonts w:ascii="BIZ UDP明朝 Medium" w:eastAsia="BIZ UDP明朝 Medium" w:hAnsi="BIZ UDP明朝 Medium" w:hint="eastAsia"/>
          <w:sz w:val="24"/>
          <w:szCs w:val="24"/>
        </w:rPr>
        <w:t>、鶴岡市</w:t>
      </w:r>
      <w:r w:rsidR="00BF50EF" w:rsidRPr="004F0DCC">
        <w:rPr>
          <w:rFonts w:ascii="BIZ UDP明朝 Medium" w:eastAsia="BIZ UDP明朝 Medium" w:hAnsi="BIZ UDP明朝 Medium" w:hint="eastAsia"/>
          <w:sz w:val="24"/>
          <w:szCs w:val="24"/>
        </w:rPr>
        <w:t>地域介護予防活動支援</w:t>
      </w:r>
      <w:r w:rsidR="00C017AE" w:rsidRPr="004F0DCC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について、鶴岡市補助金等に関する規則第</w:t>
      </w:r>
      <w:r w:rsidR="005B5FFC" w:rsidRPr="004F0DCC">
        <w:rPr>
          <w:rFonts w:ascii="BIZ UDP明朝 Medium" w:eastAsia="BIZ UDP明朝 Medium" w:hAnsi="BIZ UDP明朝 Medium" w:hint="eastAsia"/>
          <w:sz w:val="24"/>
          <w:szCs w:val="24"/>
        </w:rPr>
        <w:t>１３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条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(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5B5FFC" w:rsidRPr="004F0DCC">
        <w:rPr>
          <w:rFonts w:ascii="BIZ UDP明朝 Medium" w:eastAsia="BIZ UDP明朝 Medium" w:hAnsi="BIZ UDP明朝 Medium" w:hint="eastAsia"/>
          <w:sz w:val="24"/>
          <w:szCs w:val="24"/>
        </w:rPr>
        <w:t>１１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条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)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の規定により、その実績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(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状況</w:t>
      </w:r>
      <w:r w:rsidR="005D46C3" w:rsidRPr="004F0DCC">
        <w:rPr>
          <w:rFonts w:ascii="BIZ UDP明朝 Medium" w:eastAsia="BIZ UDP明朝 Medium" w:hAnsi="BIZ UDP明朝 Medium"/>
          <w:sz w:val="24"/>
          <w:szCs w:val="24"/>
        </w:rPr>
        <w:t>)</w:t>
      </w:r>
      <w:r w:rsidR="001A6AD8" w:rsidRPr="004F0DCC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5D46C3" w:rsidRPr="004F0DCC">
        <w:rPr>
          <w:rFonts w:ascii="BIZ UDP明朝 Medium" w:eastAsia="BIZ UDP明朝 Medium" w:hAnsi="BIZ UDP明朝 Medium" w:hint="eastAsia"/>
          <w:sz w:val="24"/>
          <w:szCs w:val="24"/>
        </w:rPr>
        <w:t>関係書類を添付して報告する。</w:t>
      </w:r>
    </w:p>
    <w:p w14:paraId="257DD425" w14:textId="77777777" w:rsidR="005D46C3" w:rsidRPr="004F0DCC" w:rsidRDefault="005D46C3" w:rsidP="00CE73A0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 w:cs="Times New Roman"/>
          <w:sz w:val="24"/>
          <w:szCs w:val="24"/>
        </w:rPr>
      </w:pPr>
    </w:p>
    <w:sectPr w:rsidR="005D46C3" w:rsidRPr="004F0DCC" w:rsidSect="00181F7A">
      <w:pgSz w:w="11906" w:h="16838" w:code="9"/>
      <w:pgMar w:top="1418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288F" w14:textId="77777777" w:rsidR="00A9736B" w:rsidRDefault="00A973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837C04" w14:textId="77777777" w:rsidR="00A9736B" w:rsidRDefault="00A973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9EBBA" w14:textId="77777777" w:rsidR="00A9736B" w:rsidRDefault="00A973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0B5344" w14:textId="77777777" w:rsidR="00A9736B" w:rsidRDefault="00A973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C3"/>
    <w:rsid w:val="000372AB"/>
    <w:rsid w:val="00075CFE"/>
    <w:rsid w:val="00094E98"/>
    <w:rsid w:val="000A0A8E"/>
    <w:rsid w:val="000A425D"/>
    <w:rsid w:val="00141D9C"/>
    <w:rsid w:val="00167EE5"/>
    <w:rsid w:val="00181F7A"/>
    <w:rsid w:val="001A422A"/>
    <w:rsid w:val="001A6AD8"/>
    <w:rsid w:val="001B5CA5"/>
    <w:rsid w:val="00264863"/>
    <w:rsid w:val="0027685B"/>
    <w:rsid w:val="002910A7"/>
    <w:rsid w:val="002929F2"/>
    <w:rsid w:val="002E798E"/>
    <w:rsid w:val="00300C9B"/>
    <w:rsid w:val="003043E0"/>
    <w:rsid w:val="00336AB7"/>
    <w:rsid w:val="003B0726"/>
    <w:rsid w:val="003D47B4"/>
    <w:rsid w:val="003F2901"/>
    <w:rsid w:val="00416226"/>
    <w:rsid w:val="00453525"/>
    <w:rsid w:val="004D379F"/>
    <w:rsid w:val="004F0DCC"/>
    <w:rsid w:val="00583135"/>
    <w:rsid w:val="00597DDD"/>
    <w:rsid w:val="005B5FFC"/>
    <w:rsid w:val="005D46C3"/>
    <w:rsid w:val="0063171B"/>
    <w:rsid w:val="00647F77"/>
    <w:rsid w:val="006576C7"/>
    <w:rsid w:val="006E02FA"/>
    <w:rsid w:val="007053C0"/>
    <w:rsid w:val="00714144"/>
    <w:rsid w:val="0076318B"/>
    <w:rsid w:val="00834555"/>
    <w:rsid w:val="00845F07"/>
    <w:rsid w:val="00877A91"/>
    <w:rsid w:val="008B3A9F"/>
    <w:rsid w:val="00905B99"/>
    <w:rsid w:val="009400C8"/>
    <w:rsid w:val="009463E7"/>
    <w:rsid w:val="00951AF1"/>
    <w:rsid w:val="0096337D"/>
    <w:rsid w:val="009768C1"/>
    <w:rsid w:val="009B0F32"/>
    <w:rsid w:val="009C0E7F"/>
    <w:rsid w:val="009E3A5E"/>
    <w:rsid w:val="00A15B09"/>
    <w:rsid w:val="00A2154C"/>
    <w:rsid w:val="00A9736B"/>
    <w:rsid w:val="00AC0C0F"/>
    <w:rsid w:val="00AC117F"/>
    <w:rsid w:val="00AE22DD"/>
    <w:rsid w:val="00B66F35"/>
    <w:rsid w:val="00BF50EF"/>
    <w:rsid w:val="00C017AE"/>
    <w:rsid w:val="00C21342"/>
    <w:rsid w:val="00C670DB"/>
    <w:rsid w:val="00C86CB0"/>
    <w:rsid w:val="00C964A0"/>
    <w:rsid w:val="00CA5D5F"/>
    <w:rsid w:val="00CB78DF"/>
    <w:rsid w:val="00CE73A0"/>
    <w:rsid w:val="00D01EE9"/>
    <w:rsid w:val="00D50B3D"/>
    <w:rsid w:val="00DB5A5F"/>
    <w:rsid w:val="00E20BAD"/>
    <w:rsid w:val="00E730E7"/>
    <w:rsid w:val="00E911C6"/>
    <w:rsid w:val="00F123A6"/>
    <w:rsid w:val="00F34842"/>
    <w:rsid w:val="00F46424"/>
    <w:rsid w:val="00F468F2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80709"/>
  <w14:defaultImageDpi w14:val="0"/>
  <w15:docId w15:val="{874D78D6-E8E4-4C22-87C6-6FA71D92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297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P6236</cp:lastModifiedBy>
  <cp:revision>2</cp:revision>
  <cp:lastPrinted>2024-03-05T00:47:00Z</cp:lastPrinted>
  <dcterms:created xsi:type="dcterms:W3CDTF">2026-04-02T00:39:00Z</dcterms:created>
  <dcterms:modified xsi:type="dcterms:W3CDTF">2026-04-02T00:39:00Z</dcterms:modified>
</cp:coreProperties>
</file>