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026" w:rsidRPr="009D253E" w:rsidRDefault="00252B8E" w:rsidP="00D83338">
      <w:pPr>
        <w:ind w:leftChars="-472" w:hangingChars="472" w:hanging="991"/>
        <w:rPr>
          <w:rFonts w:ascii="BIZ UDP明朝 Medium" w:eastAsia="BIZ UDP明朝 Medium" w:hAnsi="BIZ UDP明朝 Medium" w:cs="Times New Roman"/>
          <w:szCs w:val="22"/>
        </w:rPr>
      </w:pPr>
      <w:bookmarkStart w:id="0" w:name="_GoBack"/>
      <w:bookmarkEnd w:id="0"/>
      <w:r w:rsidRPr="0000713B">
        <w:rPr>
          <w:rFonts w:ascii="BIZ UDP明朝 Medium" w:eastAsia="BIZ UDP明朝 Medium" w:hAnsi="BIZ UDP明朝 Medium" w:cs="Times New Roman" w:hint="eastAsia"/>
          <w:szCs w:val="22"/>
        </w:rPr>
        <w:t>様式第</w:t>
      </w:r>
      <w:r w:rsidR="00267240" w:rsidRPr="0000713B">
        <w:rPr>
          <w:rFonts w:ascii="BIZ UDP明朝 Medium" w:eastAsia="BIZ UDP明朝 Medium" w:hAnsi="BIZ UDP明朝 Medium" w:cs="Times New Roman" w:hint="eastAsia"/>
          <w:szCs w:val="22"/>
        </w:rPr>
        <w:t>３</w:t>
      </w:r>
      <w:r w:rsidRPr="0000713B">
        <w:rPr>
          <w:rFonts w:ascii="BIZ UDP明朝 Medium" w:eastAsia="BIZ UDP明朝 Medium" w:hAnsi="BIZ UDP明朝 Medium" w:cs="Times New Roman" w:hint="eastAsia"/>
          <w:szCs w:val="22"/>
        </w:rPr>
        <w:t>号</w:t>
      </w:r>
      <w:r w:rsidR="005D4E4F" w:rsidRPr="009D253E">
        <w:rPr>
          <w:rFonts w:ascii="BIZ UDP明朝 Medium" w:eastAsia="BIZ UDP明朝 Medium" w:hAnsi="BIZ UDP明朝 Medium" w:cs="Times New Roman" w:hint="eastAsia"/>
          <w:szCs w:val="22"/>
        </w:rPr>
        <w:t>（</w:t>
      </w:r>
      <w:r w:rsidR="004C3B22" w:rsidRPr="009D253E">
        <w:rPr>
          <w:rFonts w:ascii="BIZ UDP明朝 Medium" w:eastAsia="BIZ UDP明朝 Medium" w:hAnsi="BIZ UDP明朝 Medium" w:cs="Times New Roman" w:hint="eastAsia"/>
          <w:szCs w:val="22"/>
        </w:rPr>
        <w:t>第</w:t>
      </w:r>
      <w:r w:rsidR="00267240" w:rsidRPr="009D253E">
        <w:rPr>
          <w:rFonts w:ascii="BIZ UDP明朝 Medium" w:eastAsia="BIZ UDP明朝 Medium" w:hAnsi="BIZ UDP明朝 Medium" w:cs="Times New Roman" w:hint="eastAsia"/>
          <w:szCs w:val="22"/>
        </w:rPr>
        <w:t>７</w:t>
      </w:r>
      <w:r w:rsidR="004C3B22" w:rsidRPr="009D253E">
        <w:rPr>
          <w:rFonts w:ascii="BIZ UDP明朝 Medium" w:eastAsia="BIZ UDP明朝 Medium" w:hAnsi="BIZ UDP明朝 Medium" w:cs="Times New Roman" w:hint="eastAsia"/>
          <w:szCs w:val="22"/>
        </w:rPr>
        <w:t>項関係</w:t>
      </w:r>
      <w:r w:rsidRPr="009D253E">
        <w:rPr>
          <w:rFonts w:ascii="BIZ UDP明朝 Medium" w:eastAsia="BIZ UDP明朝 Medium" w:hAnsi="BIZ UDP明朝 Medium" w:cs="Times New Roman" w:hint="eastAsia"/>
          <w:szCs w:val="22"/>
        </w:rPr>
        <w:t>）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2"/>
        <w:gridCol w:w="1781"/>
        <w:gridCol w:w="1140"/>
        <w:gridCol w:w="2649"/>
        <w:gridCol w:w="2802"/>
      </w:tblGrid>
      <w:tr w:rsidR="0025540D" w:rsidRPr="009D253E" w:rsidTr="006115A9">
        <w:trPr>
          <w:trHeight w:val="510"/>
          <w:jc w:val="center"/>
        </w:trPr>
        <w:tc>
          <w:tcPr>
            <w:tcW w:w="10500" w:type="dxa"/>
            <w:gridSpan w:val="6"/>
            <w:vAlign w:val="bottom"/>
          </w:tcPr>
          <w:p w:rsidR="0025540D" w:rsidRPr="009D253E" w:rsidRDefault="00D01595" w:rsidP="00D01595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8"/>
                <w:szCs w:val="144"/>
              </w:rPr>
            </w:pPr>
            <w:r w:rsidRPr="009D253E">
              <w:rPr>
                <w:rFonts w:ascii="BIZ UDP明朝 Medium" w:eastAsia="BIZ UDP明朝 Medium" w:hAnsi="BIZ UDP明朝 Medium"/>
                <w:noProof/>
              </w:rPr>
              <w:drawing>
                <wp:anchor distT="0" distB="0" distL="114300" distR="114300" simplePos="0" relativeHeight="251664384" behindDoc="0" locked="0" layoutInCell="1" allowOverlap="1" wp14:anchorId="24A4DFA3">
                  <wp:simplePos x="0" y="0"/>
                  <wp:positionH relativeFrom="column">
                    <wp:posOffset>6135370</wp:posOffset>
                  </wp:positionH>
                  <wp:positionV relativeFrom="page">
                    <wp:posOffset>-331470</wp:posOffset>
                  </wp:positionV>
                  <wp:extent cx="431800" cy="70485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540D" w:rsidRPr="009D253E">
              <w:rPr>
                <w:rFonts w:ascii="BIZ UDP明朝 Medium" w:eastAsia="BIZ UDP明朝 Medium" w:hAnsi="BIZ UDP明朝 Medium" w:hint="eastAsia"/>
                <w:kern w:val="0"/>
                <w:sz w:val="36"/>
                <w:szCs w:val="28"/>
              </w:rPr>
              <w:t>団体の活動内容</w:t>
            </w:r>
            <w:r w:rsidR="0086533C" w:rsidRPr="009D253E">
              <w:rPr>
                <w:rFonts w:ascii="BIZ UDP明朝 Medium" w:eastAsia="BIZ UDP明朝 Medium" w:hAnsi="BIZ UDP明朝 Medium" w:hint="eastAsia"/>
                <w:kern w:val="0"/>
                <w:sz w:val="28"/>
                <w:szCs w:val="28"/>
              </w:rPr>
              <w:t xml:space="preserve">　＊</w:t>
            </w:r>
            <w:r w:rsidR="0025540D" w:rsidRPr="009D253E">
              <w:rPr>
                <w:rFonts w:ascii="BIZ UDP明朝 Medium" w:eastAsia="BIZ UDP明朝 Medium" w:hAnsi="BIZ UDP明朝 Medium" w:hint="eastAsia"/>
                <w:kern w:val="0"/>
                <w:sz w:val="28"/>
                <w:szCs w:val="28"/>
              </w:rPr>
              <w:t>活動日誌</w:t>
            </w:r>
            <w:r w:rsidR="0086533C" w:rsidRPr="009D253E">
              <w:rPr>
                <w:rFonts w:ascii="BIZ UDP明朝 Medium" w:eastAsia="BIZ UDP明朝 Medium" w:hAnsi="BIZ UDP明朝 Medium" w:hint="eastAsia"/>
                <w:kern w:val="0"/>
                <w:sz w:val="28"/>
                <w:szCs w:val="28"/>
              </w:rPr>
              <w:t>・</w:t>
            </w:r>
            <w:r w:rsidR="0025540D" w:rsidRPr="009D253E">
              <w:rPr>
                <w:rFonts w:ascii="BIZ UDP明朝 Medium" w:eastAsia="BIZ UDP明朝 Medium" w:hAnsi="BIZ UDP明朝 Medium" w:hint="eastAsia"/>
                <w:kern w:val="0"/>
                <w:sz w:val="28"/>
                <w:szCs w:val="28"/>
              </w:rPr>
              <w:t>集計表</w:t>
            </w:r>
            <w:r w:rsidR="0086533C" w:rsidRPr="009D253E">
              <w:rPr>
                <w:rFonts w:ascii="BIZ UDP明朝 Medium" w:eastAsia="BIZ UDP明朝 Medium" w:hAnsi="BIZ UDP明朝 Medium" w:hint="eastAsia"/>
                <w:kern w:val="0"/>
                <w:sz w:val="28"/>
                <w:szCs w:val="28"/>
              </w:rPr>
              <w:t>としてご活用ください</w:t>
            </w:r>
          </w:p>
        </w:tc>
      </w:tr>
      <w:tr w:rsidR="0025540D" w:rsidRPr="009D253E" w:rsidTr="006115A9">
        <w:trPr>
          <w:trHeight w:val="1603"/>
          <w:jc w:val="center"/>
        </w:trPr>
        <w:tc>
          <w:tcPr>
            <w:tcW w:w="426" w:type="dxa"/>
            <w:vAlign w:val="center"/>
          </w:tcPr>
          <w:p w:rsidR="0025540D" w:rsidRPr="009D253E" w:rsidRDefault="0086533C" w:rsidP="0086533C">
            <w:pPr>
              <w:overflowPunct w:val="0"/>
              <w:autoSpaceDE w:val="0"/>
              <w:autoSpaceDN w:val="0"/>
              <w:ind w:right="1200"/>
              <w:jc w:val="center"/>
              <w:rPr>
                <w:rFonts w:ascii="BIZ UDP明朝 Medium" w:eastAsia="BIZ UDP明朝 Medium" w:hAnsi="BIZ UDP明朝 Medium"/>
                <w:sz w:val="20"/>
                <w:szCs w:val="24"/>
              </w:rPr>
            </w:pPr>
            <w:r w:rsidRPr="009D253E">
              <w:rPr>
                <w:rFonts w:ascii="BIZ UDP明朝 Medium" w:eastAsia="BIZ UDP明朝 Medium" w:hAnsi="BIZ UDP明朝 Medium" w:hint="eastAsia"/>
                <w:sz w:val="20"/>
                <w:szCs w:val="24"/>
              </w:rPr>
              <w:t>回数</w:t>
            </w:r>
          </w:p>
        </w:tc>
        <w:tc>
          <w:tcPr>
            <w:tcW w:w="1702" w:type="dxa"/>
            <w:vAlign w:val="center"/>
          </w:tcPr>
          <w:p w:rsidR="0025540D" w:rsidRPr="009D253E" w:rsidRDefault="0025540D" w:rsidP="00252B8E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D25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活　動</w:t>
            </w:r>
          </w:p>
          <w:p w:rsidR="0025540D" w:rsidRPr="009D253E" w:rsidRDefault="0025540D" w:rsidP="00252B8E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D25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　日</w:t>
            </w:r>
          </w:p>
        </w:tc>
        <w:tc>
          <w:tcPr>
            <w:tcW w:w="1781" w:type="dxa"/>
            <w:vAlign w:val="center"/>
          </w:tcPr>
          <w:p w:rsidR="0025540D" w:rsidRPr="009D253E" w:rsidRDefault="0025540D" w:rsidP="00263D4C">
            <w:pPr>
              <w:overflowPunct w:val="0"/>
              <w:autoSpaceDE w:val="0"/>
              <w:autoSpaceDN w:val="0"/>
              <w:ind w:firstLineChars="14" w:firstLine="34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活動</w:t>
            </w:r>
          </w:p>
          <w:p w:rsidR="0025540D" w:rsidRPr="009D253E" w:rsidRDefault="0025540D" w:rsidP="00263D4C">
            <w:pPr>
              <w:wordWrap w:val="0"/>
              <w:overflowPunct w:val="0"/>
              <w:autoSpaceDE w:val="0"/>
              <w:autoSpaceDN w:val="0"/>
              <w:ind w:firstLineChars="14" w:firstLine="34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時間</w:t>
            </w:r>
          </w:p>
        </w:tc>
        <w:tc>
          <w:tcPr>
            <w:tcW w:w="1140" w:type="dxa"/>
            <w:vAlign w:val="center"/>
          </w:tcPr>
          <w:p w:rsidR="00AA4447" w:rsidRPr="009D253E" w:rsidRDefault="0025540D" w:rsidP="0025540D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登録者</w:t>
            </w:r>
          </w:p>
          <w:p w:rsidR="0025540D" w:rsidRPr="009D253E" w:rsidRDefault="0025540D" w:rsidP="0025540D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参加人数</w:t>
            </w:r>
          </w:p>
        </w:tc>
        <w:tc>
          <w:tcPr>
            <w:tcW w:w="2649" w:type="dxa"/>
            <w:vAlign w:val="center"/>
          </w:tcPr>
          <w:p w:rsidR="0086533C" w:rsidRPr="009D253E" w:rsidRDefault="0025540D" w:rsidP="00BC6C14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主な活動内容</w:t>
            </w:r>
          </w:p>
        </w:tc>
        <w:tc>
          <w:tcPr>
            <w:tcW w:w="2802" w:type="dxa"/>
            <w:vAlign w:val="center"/>
          </w:tcPr>
          <w:p w:rsidR="0025540D" w:rsidRPr="009D253E" w:rsidRDefault="0025540D" w:rsidP="007069C2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備考</w:t>
            </w:r>
          </w:p>
          <w:p w:rsidR="0025540D" w:rsidRPr="009D253E" w:rsidRDefault="0025540D" w:rsidP="0029509E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P明朝 Medium" w:eastAsia="BIZ UDP明朝 Medium" w:hAnsi="BIZ UDP明朝 Medium" w:cs="Times New Roman"/>
                <w:sz w:val="20"/>
                <w:szCs w:val="24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20"/>
                <w:szCs w:val="24"/>
              </w:rPr>
              <w:t>・依頼した専門職、内容等</w:t>
            </w:r>
          </w:p>
          <w:p w:rsidR="0025540D" w:rsidRPr="009D253E" w:rsidRDefault="0025540D" w:rsidP="0029509E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P明朝 Medium" w:eastAsia="BIZ UDP明朝 Medium" w:hAnsi="BIZ UDP明朝 Medium" w:cs="Times New Roman"/>
                <w:sz w:val="20"/>
                <w:szCs w:val="24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20"/>
                <w:szCs w:val="24"/>
              </w:rPr>
              <w:t>・活動を休止または短縮した場合はその理由</w:t>
            </w:r>
          </w:p>
          <w:p w:rsidR="0025540D" w:rsidRPr="009D253E" w:rsidRDefault="0025540D" w:rsidP="0029509E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20"/>
                <w:szCs w:val="24"/>
              </w:rPr>
              <w:t>・その他</w:t>
            </w:r>
          </w:p>
        </w:tc>
      </w:tr>
      <w:tr w:rsidR="0025540D" w:rsidRPr="009D253E" w:rsidTr="006115A9">
        <w:trPr>
          <w:trHeight w:val="794"/>
          <w:jc w:val="center"/>
        </w:trPr>
        <w:tc>
          <w:tcPr>
            <w:tcW w:w="426" w:type="dxa"/>
            <w:vAlign w:val="center"/>
          </w:tcPr>
          <w:p w:rsidR="0025540D" w:rsidRPr="009D253E" w:rsidRDefault="0025540D" w:rsidP="008A6B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25540D" w:rsidRPr="009D253E" w:rsidRDefault="0025540D" w:rsidP="00F408C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月　</w:t>
            </w:r>
            <w:r w:rsidR="0086533C"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</w:t>
            </w:r>
          </w:p>
        </w:tc>
        <w:tc>
          <w:tcPr>
            <w:tcW w:w="1781" w:type="dxa"/>
            <w:vAlign w:val="center"/>
          </w:tcPr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から</w:t>
            </w:r>
          </w:p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まで</w:t>
            </w:r>
          </w:p>
        </w:tc>
        <w:tc>
          <w:tcPr>
            <w:tcW w:w="1140" w:type="dxa"/>
            <w:tcBorders>
              <w:right w:val="dotted" w:sz="4" w:space="0" w:color="auto"/>
            </w:tcBorders>
            <w:vAlign w:val="center"/>
          </w:tcPr>
          <w:p w:rsidR="0025540D" w:rsidRPr="009D253E" w:rsidRDefault="0025540D" w:rsidP="00B36BD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人</w:t>
            </w:r>
          </w:p>
        </w:tc>
        <w:tc>
          <w:tcPr>
            <w:tcW w:w="2649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802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5540D" w:rsidRPr="009D253E" w:rsidTr="006115A9">
        <w:trPr>
          <w:trHeight w:val="794"/>
          <w:jc w:val="center"/>
        </w:trPr>
        <w:tc>
          <w:tcPr>
            <w:tcW w:w="426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月　</w:t>
            </w:r>
            <w:r w:rsidR="0086533C"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</w:t>
            </w:r>
          </w:p>
        </w:tc>
        <w:tc>
          <w:tcPr>
            <w:tcW w:w="1781" w:type="dxa"/>
            <w:vAlign w:val="center"/>
          </w:tcPr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から</w:t>
            </w:r>
          </w:p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まで</w:t>
            </w:r>
          </w:p>
        </w:tc>
        <w:tc>
          <w:tcPr>
            <w:tcW w:w="1140" w:type="dxa"/>
            <w:tcBorders>
              <w:right w:val="dotted" w:sz="4" w:space="0" w:color="auto"/>
            </w:tcBorders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人</w:t>
            </w:r>
          </w:p>
        </w:tc>
        <w:tc>
          <w:tcPr>
            <w:tcW w:w="2649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802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5540D" w:rsidRPr="009D253E" w:rsidTr="006115A9">
        <w:trPr>
          <w:trHeight w:val="794"/>
          <w:jc w:val="center"/>
        </w:trPr>
        <w:tc>
          <w:tcPr>
            <w:tcW w:w="426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月　</w:t>
            </w:r>
            <w:r w:rsidR="0086533C"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</w:t>
            </w:r>
          </w:p>
        </w:tc>
        <w:tc>
          <w:tcPr>
            <w:tcW w:w="1781" w:type="dxa"/>
            <w:vAlign w:val="center"/>
          </w:tcPr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から</w:t>
            </w:r>
          </w:p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まで</w:t>
            </w:r>
          </w:p>
        </w:tc>
        <w:tc>
          <w:tcPr>
            <w:tcW w:w="1140" w:type="dxa"/>
            <w:tcBorders>
              <w:right w:val="dotted" w:sz="4" w:space="0" w:color="auto"/>
            </w:tcBorders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人</w:t>
            </w:r>
          </w:p>
        </w:tc>
        <w:tc>
          <w:tcPr>
            <w:tcW w:w="2649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802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5540D" w:rsidRPr="009D253E" w:rsidTr="006115A9">
        <w:trPr>
          <w:trHeight w:val="794"/>
          <w:jc w:val="center"/>
        </w:trPr>
        <w:tc>
          <w:tcPr>
            <w:tcW w:w="426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月　</w:t>
            </w:r>
            <w:r w:rsidR="0086533C"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</w:t>
            </w:r>
          </w:p>
        </w:tc>
        <w:tc>
          <w:tcPr>
            <w:tcW w:w="1781" w:type="dxa"/>
            <w:vAlign w:val="center"/>
          </w:tcPr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から</w:t>
            </w:r>
          </w:p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まで</w:t>
            </w:r>
          </w:p>
        </w:tc>
        <w:tc>
          <w:tcPr>
            <w:tcW w:w="1140" w:type="dxa"/>
            <w:tcBorders>
              <w:right w:val="dotted" w:sz="4" w:space="0" w:color="auto"/>
            </w:tcBorders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人</w:t>
            </w:r>
          </w:p>
        </w:tc>
        <w:tc>
          <w:tcPr>
            <w:tcW w:w="2649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802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5540D" w:rsidRPr="009D253E" w:rsidTr="006115A9">
        <w:trPr>
          <w:trHeight w:val="794"/>
          <w:jc w:val="center"/>
        </w:trPr>
        <w:tc>
          <w:tcPr>
            <w:tcW w:w="426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月　</w:t>
            </w:r>
            <w:r w:rsidR="0086533C"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</w:t>
            </w:r>
          </w:p>
        </w:tc>
        <w:tc>
          <w:tcPr>
            <w:tcW w:w="1781" w:type="dxa"/>
            <w:vAlign w:val="center"/>
          </w:tcPr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から</w:t>
            </w:r>
          </w:p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まで</w:t>
            </w:r>
          </w:p>
        </w:tc>
        <w:tc>
          <w:tcPr>
            <w:tcW w:w="1140" w:type="dxa"/>
            <w:tcBorders>
              <w:right w:val="dotted" w:sz="4" w:space="0" w:color="auto"/>
            </w:tcBorders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人</w:t>
            </w:r>
          </w:p>
        </w:tc>
        <w:tc>
          <w:tcPr>
            <w:tcW w:w="2649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802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5540D" w:rsidRPr="009D253E" w:rsidTr="006115A9">
        <w:trPr>
          <w:trHeight w:val="794"/>
          <w:jc w:val="center"/>
        </w:trPr>
        <w:tc>
          <w:tcPr>
            <w:tcW w:w="426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月　</w:t>
            </w:r>
            <w:r w:rsidR="0086533C"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</w:t>
            </w:r>
          </w:p>
        </w:tc>
        <w:tc>
          <w:tcPr>
            <w:tcW w:w="1781" w:type="dxa"/>
            <w:vAlign w:val="center"/>
          </w:tcPr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から</w:t>
            </w:r>
          </w:p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まで</w:t>
            </w:r>
          </w:p>
        </w:tc>
        <w:tc>
          <w:tcPr>
            <w:tcW w:w="1140" w:type="dxa"/>
            <w:tcBorders>
              <w:right w:val="dotted" w:sz="4" w:space="0" w:color="auto"/>
            </w:tcBorders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人</w:t>
            </w:r>
          </w:p>
        </w:tc>
        <w:tc>
          <w:tcPr>
            <w:tcW w:w="2649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802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5540D" w:rsidRPr="009D253E" w:rsidTr="006115A9">
        <w:trPr>
          <w:trHeight w:val="794"/>
          <w:jc w:val="center"/>
        </w:trPr>
        <w:tc>
          <w:tcPr>
            <w:tcW w:w="426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月　</w:t>
            </w:r>
            <w:r w:rsidR="0086533C"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</w:t>
            </w:r>
          </w:p>
        </w:tc>
        <w:tc>
          <w:tcPr>
            <w:tcW w:w="1781" w:type="dxa"/>
            <w:vAlign w:val="center"/>
          </w:tcPr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から</w:t>
            </w:r>
          </w:p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まで</w:t>
            </w:r>
          </w:p>
        </w:tc>
        <w:tc>
          <w:tcPr>
            <w:tcW w:w="1140" w:type="dxa"/>
            <w:tcBorders>
              <w:right w:val="dotted" w:sz="4" w:space="0" w:color="auto"/>
            </w:tcBorders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人</w:t>
            </w:r>
          </w:p>
        </w:tc>
        <w:tc>
          <w:tcPr>
            <w:tcW w:w="2649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802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5540D" w:rsidRPr="009D253E" w:rsidTr="006115A9">
        <w:trPr>
          <w:trHeight w:val="794"/>
          <w:jc w:val="center"/>
        </w:trPr>
        <w:tc>
          <w:tcPr>
            <w:tcW w:w="426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月　</w:t>
            </w:r>
            <w:r w:rsidR="0086533C"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</w:t>
            </w:r>
          </w:p>
        </w:tc>
        <w:tc>
          <w:tcPr>
            <w:tcW w:w="1781" w:type="dxa"/>
            <w:vAlign w:val="center"/>
          </w:tcPr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から</w:t>
            </w:r>
          </w:p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まで</w:t>
            </w:r>
          </w:p>
        </w:tc>
        <w:tc>
          <w:tcPr>
            <w:tcW w:w="1140" w:type="dxa"/>
            <w:tcBorders>
              <w:right w:val="dotted" w:sz="4" w:space="0" w:color="auto"/>
            </w:tcBorders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人</w:t>
            </w:r>
          </w:p>
        </w:tc>
        <w:tc>
          <w:tcPr>
            <w:tcW w:w="2649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802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5540D" w:rsidRPr="009D253E" w:rsidTr="006115A9">
        <w:trPr>
          <w:trHeight w:val="794"/>
          <w:jc w:val="center"/>
        </w:trPr>
        <w:tc>
          <w:tcPr>
            <w:tcW w:w="426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月　</w:t>
            </w:r>
            <w:r w:rsidR="0086533C"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</w:t>
            </w:r>
          </w:p>
        </w:tc>
        <w:tc>
          <w:tcPr>
            <w:tcW w:w="1781" w:type="dxa"/>
            <w:vAlign w:val="center"/>
          </w:tcPr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から</w:t>
            </w:r>
          </w:p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まで</w:t>
            </w:r>
          </w:p>
        </w:tc>
        <w:tc>
          <w:tcPr>
            <w:tcW w:w="1140" w:type="dxa"/>
            <w:tcBorders>
              <w:right w:val="dotted" w:sz="4" w:space="0" w:color="auto"/>
            </w:tcBorders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人</w:t>
            </w:r>
          </w:p>
        </w:tc>
        <w:tc>
          <w:tcPr>
            <w:tcW w:w="2649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802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5540D" w:rsidRPr="009D253E" w:rsidTr="006115A9">
        <w:trPr>
          <w:trHeight w:val="794"/>
          <w:jc w:val="center"/>
        </w:trPr>
        <w:tc>
          <w:tcPr>
            <w:tcW w:w="426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月</w:t>
            </w:r>
            <w:r w:rsidR="0086533C"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</w:t>
            </w:r>
          </w:p>
        </w:tc>
        <w:tc>
          <w:tcPr>
            <w:tcW w:w="1781" w:type="dxa"/>
            <w:vAlign w:val="center"/>
          </w:tcPr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から</w:t>
            </w:r>
          </w:p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まで</w:t>
            </w:r>
          </w:p>
        </w:tc>
        <w:tc>
          <w:tcPr>
            <w:tcW w:w="1140" w:type="dxa"/>
            <w:tcBorders>
              <w:right w:val="dotted" w:sz="4" w:space="0" w:color="auto"/>
            </w:tcBorders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人</w:t>
            </w:r>
          </w:p>
        </w:tc>
        <w:tc>
          <w:tcPr>
            <w:tcW w:w="2649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802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5540D" w:rsidRPr="009D253E" w:rsidTr="006115A9">
        <w:trPr>
          <w:trHeight w:val="794"/>
          <w:jc w:val="center"/>
        </w:trPr>
        <w:tc>
          <w:tcPr>
            <w:tcW w:w="426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月　</w:t>
            </w:r>
            <w:r w:rsidR="0086533C"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</w:t>
            </w:r>
          </w:p>
        </w:tc>
        <w:tc>
          <w:tcPr>
            <w:tcW w:w="1781" w:type="dxa"/>
            <w:vAlign w:val="center"/>
          </w:tcPr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から</w:t>
            </w:r>
          </w:p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まで</w:t>
            </w:r>
          </w:p>
        </w:tc>
        <w:tc>
          <w:tcPr>
            <w:tcW w:w="1140" w:type="dxa"/>
            <w:tcBorders>
              <w:right w:val="dotted" w:sz="4" w:space="0" w:color="auto"/>
            </w:tcBorders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人</w:t>
            </w:r>
          </w:p>
        </w:tc>
        <w:tc>
          <w:tcPr>
            <w:tcW w:w="2649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802" w:type="dxa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5540D" w:rsidRPr="009D253E" w:rsidTr="006115A9">
        <w:trPr>
          <w:trHeight w:val="794"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月</w:t>
            </w:r>
            <w:r w:rsidR="0086533C"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から</w:t>
            </w:r>
          </w:p>
          <w:p w:rsidR="0025540D" w:rsidRPr="009D253E" w:rsidRDefault="0025540D" w:rsidP="005871D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まで</w:t>
            </w:r>
          </w:p>
        </w:tc>
        <w:tc>
          <w:tcPr>
            <w:tcW w:w="114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人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25540D" w:rsidRPr="009D253E" w:rsidRDefault="0025540D" w:rsidP="005871D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86533C" w:rsidRPr="009D253E" w:rsidTr="006115A9">
        <w:trPr>
          <w:trHeight w:val="794"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6533C" w:rsidRPr="009D253E" w:rsidRDefault="0086533C" w:rsidP="008653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86533C" w:rsidRPr="009D253E" w:rsidRDefault="0086533C" w:rsidP="008653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月　　</w:t>
            </w:r>
            <w:r w:rsidRPr="009D253E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86533C" w:rsidRPr="009D253E" w:rsidRDefault="0086533C" w:rsidP="0086533C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から</w:t>
            </w:r>
          </w:p>
          <w:p w:rsidR="0086533C" w:rsidRPr="009D253E" w:rsidRDefault="0086533C" w:rsidP="0086533C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まで</w:t>
            </w:r>
          </w:p>
        </w:tc>
        <w:tc>
          <w:tcPr>
            <w:tcW w:w="114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6533C" w:rsidRPr="009D253E" w:rsidRDefault="0086533C" w:rsidP="008653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人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86533C" w:rsidRPr="009D253E" w:rsidRDefault="0086533C" w:rsidP="0086533C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86533C" w:rsidRPr="009D253E" w:rsidRDefault="0086533C" w:rsidP="0086533C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AA4447" w:rsidRPr="009D253E" w:rsidTr="006115A9">
        <w:trPr>
          <w:trHeight w:val="794"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AA4447" w:rsidRPr="009D253E" w:rsidRDefault="00AA4447" w:rsidP="00AA444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AA4447" w:rsidRPr="009D253E" w:rsidRDefault="00AA4447" w:rsidP="00AA444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月　　</w:t>
            </w:r>
            <w:r w:rsidRPr="009D253E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9D253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AA4447" w:rsidRPr="009D253E" w:rsidRDefault="00AA4447" w:rsidP="00AA444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から</w:t>
            </w:r>
          </w:p>
          <w:p w:rsidR="00AA4447" w:rsidRPr="009D253E" w:rsidRDefault="00AA4447" w:rsidP="00AA4447">
            <w:pPr>
              <w:overflowPunct w:val="0"/>
              <w:autoSpaceDE w:val="0"/>
              <w:autoSpaceDN w:val="0"/>
              <w:ind w:right="-99" w:firstLineChars="259" w:firstLine="466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</w:t>
            </w:r>
            <w:r w:rsid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まで</w:t>
            </w:r>
          </w:p>
        </w:tc>
        <w:tc>
          <w:tcPr>
            <w:tcW w:w="114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A4447" w:rsidRPr="009D253E" w:rsidRDefault="00AA4447" w:rsidP="00AA444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人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AA4447" w:rsidRPr="009D253E" w:rsidRDefault="00AA4447" w:rsidP="00AA444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AA4447" w:rsidRPr="009D253E" w:rsidRDefault="00AA4447" w:rsidP="00AA444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AA4447" w:rsidRPr="009D253E" w:rsidTr="006115A9">
        <w:trPr>
          <w:trHeight w:val="340"/>
          <w:jc w:val="center"/>
        </w:trPr>
        <w:tc>
          <w:tcPr>
            <w:tcW w:w="3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4447" w:rsidRPr="009D253E" w:rsidRDefault="00AA4447" w:rsidP="005D318A">
            <w:pPr>
              <w:overflowPunct w:val="0"/>
              <w:autoSpaceDE w:val="0"/>
              <w:autoSpaceDN w:val="0"/>
              <w:ind w:right="180" w:firstLineChars="200" w:firstLine="420"/>
              <w:rPr>
                <w:rFonts w:ascii="BIZ UDP明朝 Medium" w:eastAsia="BIZ UDP明朝 Medium" w:hAnsi="BIZ UDP明朝 Medium" w:cs="Times New Roman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Cs w:val="18"/>
              </w:rPr>
              <w:t>実施回数小計　　　　　　　　回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4447" w:rsidRPr="009D253E" w:rsidRDefault="00AA4447" w:rsidP="006115A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Cs w:val="18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  <w:szCs w:val="18"/>
              </w:rPr>
              <w:t>小計　　　人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AA4447" w:rsidRPr="009D253E" w:rsidRDefault="00AA4447" w:rsidP="006115A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447" w:rsidRPr="009D253E" w:rsidRDefault="00AA4447" w:rsidP="00AA444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</w:rPr>
              <w:t>専門職への依頼回数小計</w:t>
            </w:r>
          </w:p>
        </w:tc>
      </w:tr>
      <w:tr w:rsidR="00AA4447" w:rsidRPr="009D253E" w:rsidTr="006115A9">
        <w:trPr>
          <w:trHeight w:val="567"/>
          <w:jc w:val="center"/>
        </w:trPr>
        <w:tc>
          <w:tcPr>
            <w:tcW w:w="39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4447" w:rsidRPr="009D253E" w:rsidRDefault="00AA4447" w:rsidP="00AA4447">
            <w:pPr>
              <w:overflowPunct w:val="0"/>
              <w:autoSpaceDE w:val="0"/>
              <w:autoSpaceDN w:val="0"/>
              <w:ind w:right="180"/>
              <w:jc w:val="center"/>
              <w:rPr>
                <w:rFonts w:ascii="BIZ UDP明朝 Medium" w:eastAsia="BIZ UDP明朝 Medium" w:hAnsi="BIZ UDP明朝 Medium" w:cs="Times New Roman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4447" w:rsidRPr="009D253E" w:rsidRDefault="00AA4447" w:rsidP="00AA444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Cs w:val="18"/>
              </w:rPr>
            </w:pPr>
          </w:p>
        </w:tc>
        <w:tc>
          <w:tcPr>
            <w:tcW w:w="2649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4447" w:rsidRPr="009D253E" w:rsidRDefault="00AA4447" w:rsidP="00AA444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Cs w:val="20"/>
              </w:rPr>
            </w:pPr>
          </w:p>
        </w:tc>
        <w:tc>
          <w:tcPr>
            <w:tcW w:w="280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7" w:rsidRPr="009D253E" w:rsidRDefault="00AA4447" w:rsidP="00AA444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9D253E">
              <w:rPr>
                <w:rFonts w:ascii="BIZ UDP明朝 Medium" w:eastAsia="BIZ UDP明朝 Medium" w:hAnsi="BIZ UDP明朝 Medium" w:cs="Times New Roman" w:hint="eastAsia"/>
              </w:rPr>
              <w:t>回</w:t>
            </w:r>
          </w:p>
        </w:tc>
      </w:tr>
    </w:tbl>
    <w:p w:rsidR="005B2FD6" w:rsidRPr="009D253E" w:rsidRDefault="005B2FD6" w:rsidP="001A68E9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cs="Times New Roman"/>
          <w:color w:val="FF0000"/>
          <w:sz w:val="6"/>
          <w:szCs w:val="24"/>
        </w:rPr>
      </w:pPr>
    </w:p>
    <w:sectPr w:rsidR="005B2FD6" w:rsidRPr="009D253E" w:rsidSect="00AA4447">
      <w:headerReference w:type="default" r:id="rId9"/>
      <w:footerReference w:type="default" r:id="rId10"/>
      <w:pgSz w:w="11906" w:h="16838" w:code="9"/>
      <w:pgMar w:top="1021" w:right="1701" w:bottom="709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F24" w:rsidRDefault="00CF6F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F6F24" w:rsidRDefault="00CF6F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60E" w:rsidRDefault="0078460E">
    <w:pPr>
      <w:pStyle w:val="a5"/>
    </w:pPr>
    <w:r w:rsidRPr="0078460E">
      <w:rPr>
        <w:rFonts w:hint="eastAsia"/>
        <w:sz w:val="22"/>
      </w:rPr>
      <w:t>※必要に応じてコピーしてご利用ください</w:t>
    </w:r>
  </w:p>
  <w:p w:rsidR="0078460E" w:rsidRPr="0078460E" w:rsidRDefault="007846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F24" w:rsidRDefault="00CF6F2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F6F24" w:rsidRDefault="00CF6F2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60E" w:rsidRPr="0078460E" w:rsidRDefault="0078460E" w:rsidP="001B2B33">
    <w:pPr>
      <w:pStyle w:val="a3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C4950"/>
    <w:multiLevelType w:val="hybridMultilevel"/>
    <w:tmpl w:val="34D8AA62"/>
    <w:lvl w:ilvl="0" w:tplc="98AEDBD0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02D"/>
    <w:rsid w:val="0000713B"/>
    <w:rsid w:val="00021819"/>
    <w:rsid w:val="0003014A"/>
    <w:rsid w:val="000329CC"/>
    <w:rsid w:val="0004470B"/>
    <w:rsid w:val="00073421"/>
    <w:rsid w:val="00083530"/>
    <w:rsid w:val="000B2A90"/>
    <w:rsid w:val="000B7335"/>
    <w:rsid w:val="00103F72"/>
    <w:rsid w:val="00104963"/>
    <w:rsid w:val="00114026"/>
    <w:rsid w:val="00120F5D"/>
    <w:rsid w:val="00150507"/>
    <w:rsid w:val="00160DDD"/>
    <w:rsid w:val="00164736"/>
    <w:rsid w:val="00174980"/>
    <w:rsid w:val="001A1EEC"/>
    <w:rsid w:val="001A68E9"/>
    <w:rsid w:val="001B19D2"/>
    <w:rsid w:val="001B2B33"/>
    <w:rsid w:val="001C15BE"/>
    <w:rsid w:val="001D6DE2"/>
    <w:rsid w:val="00226276"/>
    <w:rsid w:val="00242BC3"/>
    <w:rsid w:val="00252B8E"/>
    <w:rsid w:val="0025540D"/>
    <w:rsid w:val="00263D4C"/>
    <w:rsid w:val="0026535F"/>
    <w:rsid w:val="00267240"/>
    <w:rsid w:val="00271493"/>
    <w:rsid w:val="002933BD"/>
    <w:rsid w:val="0029509E"/>
    <w:rsid w:val="002C0723"/>
    <w:rsid w:val="00361B59"/>
    <w:rsid w:val="00380B53"/>
    <w:rsid w:val="00394EA0"/>
    <w:rsid w:val="003C4045"/>
    <w:rsid w:val="003E3C7D"/>
    <w:rsid w:val="00475944"/>
    <w:rsid w:val="00487CD9"/>
    <w:rsid w:val="0049571E"/>
    <w:rsid w:val="004C3B22"/>
    <w:rsid w:val="004C5FEA"/>
    <w:rsid w:val="004E688D"/>
    <w:rsid w:val="00504F01"/>
    <w:rsid w:val="005276BE"/>
    <w:rsid w:val="00547492"/>
    <w:rsid w:val="00565B97"/>
    <w:rsid w:val="00572724"/>
    <w:rsid w:val="005871D7"/>
    <w:rsid w:val="00591F9D"/>
    <w:rsid w:val="005B2FD6"/>
    <w:rsid w:val="005C4648"/>
    <w:rsid w:val="005C5B56"/>
    <w:rsid w:val="005D318A"/>
    <w:rsid w:val="005D4E4F"/>
    <w:rsid w:val="005E5EDE"/>
    <w:rsid w:val="006115A9"/>
    <w:rsid w:val="006B5B6A"/>
    <w:rsid w:val="006D45E3"/>
    <w:rsid w:val="007069C2"/>
    <w:rsid w:val="00710E38"/>
    <w:rsid w:val="007176A1"/>
    <w:rsid w:val="0073083F"/>
    <w:rsid w:val="007334D6"/>
    <w:rsid w:val="007837B1"/>
    <w:rsid w:val="00784206"/>
    <w:rsid w:val="0078460E"/>
    <w:rsid w:val="007C55CD"/>
    <w:rsid w:val="007E0C24"/>
    <w:rsid w:val="007F7FF4"/>
    <w:rsid w:val="00816882"/>
    <w:rsid w:val="00836B21"/>
    <w:rsid w:val="008474C2"/>
    <w:rsid w:val="0086533C"/>
    <w:rsid w:val="00887FD4"/>
    <w:rsid w:val="008A5560"/>
    <w:rsid w:val="008A6BE0"/>
    <w:rsid w:val="008C0EA2"/>
    <w:rsid w:val="008C51E4"/>
    <w:rsid w:val="008D7449"/>
    <w:rsid w:val="008E74BC"/>
    <w:rsid w:val="00901AE3"/>
    <w:rsid w:val="00963610"/>
    <w:rsid w:val="00967711"/>
    <w:rsid w:val="009758D7"/>
    <w:rsid w:val="0097749A"/>
    <w:rsid w:val="009855F6"/>
    <w:rsid w:val="009A22AF"/>
    <w:rsid w:val="009A3F5E"/>
    <w:rsid w:val="009C71F1"/>
    <w:rsid w:val="009D253E"/>
    <w:rsid w:val="00A15335"/>
    <w:rsid w:val="00A50C62"/>
    <w:rsid w:val="00A73137"/>
    <w:rsid w:val="00A87575"/>
    <w:rsid w:val="00A944D4"/>
    <w:rsid w:val="00A97747"/>
    <w:rsid w:val="00AA4447"/>
    <w:rsid w:val="00AF1C7F"/>
    <w:rsid w:val="00B36AB9"/>
    <w:rsid w:val="00B36BD3"/>
    <w:rsid w:val="00B80E6D"/>
    <w:rsid w:val="00BA1CED"/>
    <w:rsid w:val="00BC6C14"/>
    <w:rsid w:val="00BF15AD"/>
    <w:rsid w:val="00BF3A55"/>
    <w:rsid w:val="00BF51D9"/>
    <w:rsid w:val="00C079C8"/>
    <w:rsid w:val="00C25C88"/>
    <w:rsid w:val="00C4343C"/>
    <w:rsid w:val="00C5202D"/>
    <w:rsid w:val="00C65533"/>
    <w:rsid w:val="00C91CE7"/>
    <w:rsid w:val="00CB0387"/>
    <w:rsid w:val="00CC03F3"/>
    <w:rsid w:val="00CD2D8B"/>
    <w:rsid w:val="00CD56AE"/>
    <w:rsid w:val="00CF6F24"/>
    <w:rsid w:val="00D01595"/>
    <w:rsid w:val="00D3696A"/>
    <w:rsid w:val="00D415D7"/>
    <w:rsid w:val="00D43B3E"/>
    <w:rsid w:val="00D83338"/>
    <w:rsid w:val="00D8457D"/>
    <w:rsid w:val="00D91560"/>
    <w:rsid w:val="00DE115B"/>
    <w:rsid w:val="00DE1B2B"/>
    <w:rsid w:val="00E15C0D"/>
    <w:rsid w:val="00E2528A"/>
    <w:rsid w:val="00E50AA8"/>
    <w:rsid w:val="00E54672"/>
    <w:rsid w:val="00E754A5"/>
    <w:rsid w:val="00ED7687"/>
    <w:rsid w:val="00ED7A54"/>
    <w:rsid w:val="00EF4BFE"/>
    <w:rsid w:val="00F12BCB"/>
    <w:rsid w:val="00F1723F"/>
    <w:rsid w:val="00F22C98"/>
    <w:rsid w:val="00F408C6"/>
    <w:rsid w:val="00F45B9F"/>
    <w:rsid w:val="00F66F7F"/>
    <w:rsid w:val="00F90CA6"/>
    <w:rsid w:val="00FA7796"/>
    <w:rsid w:val="00FD097C"/>
    <w:rsid w:val="00F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067DBE-05F2-411D-B62A-AE3CE68E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ＭＳ 明朝"/>
      <w:sz w:val="21"/>
      <w:szCs w:val="21"/>
    </w:rPr>
  </w:style>
  <w:style w:type="paragraph" w:styleId="a7">
    <w:name w:val="List Paragraph"/>
    <w:basedOn w:val="a"/>
    <w:uiPriority w:val="34"/>
    <w:qFormat/>
    <w:rsid w:val="00164736"/>
    <w:pPr>
      <w:ind w:leftChars="400" w:left="840"/>
    </w:pPr>
    <w:rPr>
      <w:rFonts w:ascii="Century" w:hAnsi="Century" w:cs="Times New Roman"/>
      <w:szCs w:val="22"/>
    </w:rPr>
  </w:style>
  <w:style w:type="table" w:styleId="a8">
    <w:name w:val="Table Grid"/>
    <w:basedOn w:val="a1"/>
    <w:uiPriority w:val="59"/>
    <w:rsid w:val="005B2FD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A9426-062D-47F7-9961-60CEAD6F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209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管理者</cp:lastModifiedBy>
  <cp:revision>44</cp:revision>
  <cp:lastPrinted>2022-05-12T03:11:00Z</cp:lastPrinted>
  <dcterms:created xsi:type="dcterms:W3CDTF">2018-05-18T01:25:00Z</dcterms:created>
  <dcterms:modified xsi:type="dcterms:W3CDTF">2024-03-25T14:16:00Z</dcterms:modified>
</cp:coreProperties>
</file>