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1D0" w:rsidRPr="007631A6" w:rsidRDefault="00FD70D5" w:rsidP="000A36D2">
      <w:pPr>
        <w:wordWrap w:val="0"/>
        <w:overflowPunct w:val="0"/>
        <w:autoSpaceDE w:val="0"/>
        <w:autoSpaceDN w:val="0"/>
        <w:spacing w:after="100"/>
        <w:ind w:leftChars="-135" w:hangingChars="118" w:hanging="283"/>
        <w:rPr>
          <w:rFonts w:ascii="BIZ UDP明朝 Medium" w:eastAsia="BIZ UDP明朝 Medium" w:hAnsi="BIZ UDP明朝 Medium"/>
        </w:rPr>
      </w:pPr>
      <w:bookmarkStart w:id="0" w:name="_GoBack"/>
      <w:bookmarkEnd w:id="0"/>
      <w:r w:rsidRPr="000F5A43">
        <w:rPr>
          <w:rFonts w:ascii="BIZ UDP明朝 Medium" w:eastAsia="BIZ UDP明朝 Medium" w:hAnsi="BIZ UDP明朝 Medium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0CA5558" wp14:editId="5D38D72D">
            <wp:simplePos x="0" y="0"/>
            <wp:positionH relativeFrom="column">
              <wp:posOffset>5381625</wp:posOffset>
            </wp:positionH>
            <wp:positionV relativeFrom="paragraph">
              <wp:posOffset>-219710</wp:posOffset>
            </wp:positionV>
            <wp:extent cx="432000" cy="705582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70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E76" w:rsidRPr="000F5A43">
        <w:rPr>
          <w:rFonts w:ascii="BIZ UDP明朝 Medium" w:eastAsia="BIZ UDP明朝 Medium" w:hAnsi="BIZ UDP明朝 Medium" w:hint="eastAsia"/>
        </w:rPr>
        <w:t>様式第</w:t>
      </w:r>
      <w:r w:rsidR="00684E76" w:rsidRPr="000F5A43">
        <w:rPr>
          <w:rFonts w:ascii="BIZ UDP明朝 Medium" w:eastAsia="BIZ UDP明朝 Medium" w:hAnsi="BIZ UDP明朝 Medium"/>
        </w:rPr>
        <w:t>3</w:t>
      </w:r>
      <w:r w:rsidR="00684E76" w:rsidRPr="000F5A43">
        <w:rPr>
          <w:rFonts w:ascii="BIZ UDP明朝 Medium" w:eastAsia="BIZ UDP明朝 Medium" w:hAnsi="BIZ UDP明朝 Medium" w:hint="eastAsia"/>
        </w:rPr>
        <w:t>号</w:t>
      </w:r>
      <w:r w:rsidR="003804F3" w:rsidRPr="000F5A43">
        <w:rPr>
          <w:rFonts w:ascii="BIZ UDP明朝 Medium" w:eastAsia="BIZ UDP明朝 Medium" w:hAnsi="BIZ UDP明朝 Medium" w:hint="eastAsia"/>
        </w:rPr>
        <w:t>（</w:t>
      </w:r>
      <w:r w:rsidR="00EF6CC2" w:rsidRPr="007631A6">
        <w:rPr>
          <w:rFonts w:ascii="BIZ UDP明朝 Medium" w:eastAsia="BIZ UDP明朝 Medium" w:hAnsi="BIZ UDP明朝 Medium" w:hint="eastAsia"/>
        </w:rPr>
        <w:t>第</w:t>
      </w:r>
      <w:r w:rsidR="00EF6CC2" w:rsidRPr="007631A6">
        <w:rPr>
          <w:rFonts w:ascii="BIZ UDP明朝 Medium" w:eastAsia="BIZ UDP明朝 Medium" w:hAnsi="BIZ UDP明朝 Medium"/>
        </w:rPr>
        <w:t>3</w:t>
      </w:r>
      <w:r w:rsidR="00EF6CC2" w:rsidRPr="007631A6">
        <w:rPr>
          <w:rFonts w:ascii="BIZ UDP明朝 Medium" w:eastAsia="BIZ UDP明朝 Medium" w:hAnsi="BIZ UDP明朝 Medium" w:hint="eastAsia"/>
        </w:rPr>
        <w:t>条、第</w:t>
      </w:r>
      <w:r w:rsidR="00EF6CC2" w:rsidRPr="007631A6">
        <w:rPr>
          <w:rFonts w:ascii="BIZ UDP明朝 Medium" w:eastAsia="BIZ UDP明朝 Medium" w:hAnsi="BIZ UDP明朝 Medium"/>
        </w:rPr>
        <w:t>13</w:t>
      </w:r>
      <w:r w:rsidR="00EF6CC2" w:rsidRPr="007631A6">
        <w:rPr>
          <w:rFonts w:ascii="BIZ UDP明朝 Medium" w:eastAsia="BIZ UDP明朝 Medium" w:hAnsi="BIZ UDP明朝 Medium" w:hint="eastAsia"/>
        </w:rPr>
        <w:t>条関係）</w:t>
      </w:r>
    </w:p>
    <w:p w:rsidR="003E1B95" w:rsidRPr="007631A6" w:rsidRDefault="003804F3" w:rsidP="0017250B">
      <w:pPr>
        <w:wordWrap w:val="0"/>
        <w:overflowPunct w:val="0"/>
        <w:autoSpaceDE w:val="0"/>
        <w:autoSpaceDN w:val="0"/>
        <w:spacing w:after="100"/>
        <w:ind w:firstLineChars="1687" w:firstLine="3543"/>
        <w:rPr>
          <w:rFonts w:ascii="BIZ UDP明朝 Medium" w:eastAsia="BIZ UDP明朝 Medium" w:hAnsi="BIZ UDP明朝 Medium"/>
          <w:u w:val="single"/>
        </w:rPr>
      </w:pPr>
      <w:r w:rsidRPr="007631A6">
        <w:rPr>
          <w:rFonts w:ascii="BIZ UDP明朝 Medium" w:eastAsia="BIZ UDP明朝 Medium" w:hAnsi="BIZ UDP明朝 Medium" w:hint="eastAsia"/>
          <w:u w:val="single"/>
        </w:rPr>
        <w:t>団体等</w:t>
      </w:r>
      <w:r w:rsidRPr="007631A6">
        <w:rPr>
          <w:rFonts w:ascii="BIZ UDP明朝 Medium" w:eastAsia="BIZ UDP明朝 Medium" w:hAnsi="BIZ UDP明朝 Medium"/>
          <w:u w:val="single"/>
        </w:rPr>
        <w:t>の名称</w:t>
      </w:r>
      <w:r w:rsidRPr="007631A6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7631A6">
        <w:rPr>
          <w:rFonts w:ascii="BIZ UDP明朝 Medium" w:eastAsia="BIZ UDP明朝 Medium" w:hAnsi="BIZ UDP明朝 Medium"/>
          <w:u w:val="single"/>
        </w:rPr>
        <w:t xml:space="preserve">　　　　　　　　　　　　　　　　　　　　</w:t>
      </w:r>
    </w:p>
    <w:p w:rsidR="003804F3" w:rsidRPr="007631A6" w:rsidRDefault="003804F3" w:rsidP="003804F3">
      <w:pPr>
        <w:wordWrap w:val="0"/>
        <w:overflowPunct w:val="0"/>
        <w:autoSpaceDE w:val="0"/>
        <w:autoSpaceDN w:val="0"/>
        <w:spacing w:after="100"/>
        <w:ind w:firstLineChars="1957" w:firstLine="4110"/>
        <w:rPr>
          <w:rFonts w:ascii="BIZ UDP明朝 Medium" w:eastAsia="BIZ UDP明朝 Medium" w:hAnsi="BIZ UDP明朝 Medium"/>
        </w:rPr>
      </w:pPr>
    </w:p>
    <w:tbl>
      <w:tblPr>
        <w:tblW w:w="89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988"/>
        <w:gridCol w:w="1698"/>
        <w:gridCol w:w="1420"/>
        <w:gridCol w:w="1559"/>
        <w:gridCol w:w="1707"/>
      </w:tblGrid>
      <w:tr w:rsidR="00992DE3" w:rsidRPr="007631A6" w:rsidTr="00822AE8">
        <w:trPr>
          <w:trHeight w:val="560"/>
        </w:trPr>
        <w:tc>
          <w:tcPr>
            <w:tcW w:w="8940" w:type="dxa"/>
            <w:gridSpan w:val="6"/>
            <w:vAlign w:val="center"/>
          </w:tcPr>
          <w:p w:rsidR="00992DE3" w:rsidRPr="007631A6" w:rsidRDefault="00992DE3" w:rsidP="00992DE3">
            <w:pPr>
              <w:overflowPunct w:val="0"/>
              <w:autoSpaceDE w:val="0"/>
              <w:autoSpaceDN w:val="0"/>
              <w:ind w:right="1920" w:firstLineChars="400" w:firstLine="1920"/>
              <w:jc w:val="center"/>
              <w:rPr>
                <w:rFonts w:ascii="BIZ UDP明朝 Medium" w:eastAsia="BIZ UDP明朝 Medium" w:hAnsi="BIZ UDP明朝 Medium" w:cs="Times New Roman"/>
                <w:b/>
                <w:sz w:val="24"/>
                <w:szCs w:val="24"/>
              </w:rPr>
            </w:pPr>
            <w:r w:rsidRPr="007631A6">
              <w:rPr>
                <w:rFonts w:ascii="BIZ UDP明朝 Medium" w:eastAsia="BIZ UDP明朝 Medium" w:hAnsi="BIZ UDP明朝 Medium" w:hint="eastAsia"/>
                <w:b/>
                <w:spacing w:val="120"/>
                <w:sz w:val="24"/>
                <w:szCs w:val="24"/>
              </w:rPr>
              <w:t xml:space="preserve">収　</w:t>
            </w:r>
            <w:r w:rsidRPr="007631A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支　　　</w:t>
            </w:r>
            <w:r w:rsidR="00071DB3" w:rsidRPr="007631A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計</w:t>
            </w:r>
            <w:r w:rsidRPr="007631A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　　算　　　書</w:t>
            </w:r>
          </w:p>
        </w:tc>
      </w:tr>
      <w:tr w:rsidR="003271D0" w:rsidRPr="007631A6" w:rsidTr="00822AE8">
        <w:trPr>
          <w:cantSplit/>
          <w:trHeight w:val="280"/>
        </w:trPr>
        <w:tc>
          <w:tcPr>
            <w:tcW w:w="568" w:type="dxa"/>
            <w:vMerge w:val="restart"/>
            <w:textDirection w:val="tbRlV"/>
            <w:vAlign w:val="center"/>
          </w:tcPr>
          <w:p w:rsidR="003271D0" w:rsidRPr="007631A6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7631A6">
              <w:rPr>
                <w:rFonts w:ascii="BIZ UDP明朝 Medium" w:eastAsia="BIZ UDP明朝 Medium" w:hAnsi="BIZ UDP明朝 Medium" w:hint="eastAsia"/>
                <w:spacing w:val="210"/>
                <w:sz w:val="24"/>
                <w:szCs w:val="24"/>
              </w:rPr>
              <w:t>収</w:t>
            </w:r>
            <w:r w:rsidRPr="007631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入</w:t>
            </w:r>
          </w:p>
        </w:tc>
        <w:tc>
          <w:tcPr>
            <w:tcW w:w="1988" w:type="dxa"/>
            <w:vMerge w:val="restart"/>
            <w:tcBorders>
              <w:tl2br w:val="single" w:sz="4" w:space="0" w:color="auto"/>
            </w:tcBorders>
            <w:vAlign w:val="center"/>
          </w:tcPr>
          <w:p w:rsidR="003271D0" w:rsidRPr="007631A6" w:rsidRDefault="003271D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7631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区分</w:t>
            </w:r>
          </w:p>
          <w:p w:rsidR="003271D0" w:rsidRPr="007631A6" w:rsidRDefault="003271D0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7631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総額</w:t>
            </w:r>
          </w:p>
        </w:tc>
        <w:tc>
          <w:tcPr>
            <w:tcW w:w="6384" w:type="dxa"/>
            <w:gridSpan w:val="4"/>
            <w:vAlign w:val="center"/>
          </w:tcPr>
          <w:p w:rsidR="003271D0" w:rsidRPr="007631A6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7631A6">
              <w:rPr>
                <w:rFonts w:ascii="BIZ UDP明朝 Medium" w:eastAsia="BIZ UDP明朝 Medium" w:hAnsi="BIZ UDP明朝 Medium" w:hint="eastAsia"/>
                <w:spacing w:val="420"/>
                <w:sz w:val="24"/>
                <w:szCs w:val="24"/>
              </w:rPr>
              <w:t>収入内</w:t>
            </w:r>
            <w:r w:rsidRPr="007631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訳</w:t>
            </w:r>
          </w:p>
        </w:tc>
      </w:tr>
      <w:tr w:rsidR="00850951" w:rsidRPr="007631A6" w:rsidTr="00822AE8">
        <w:trPr>
          <w:cantSplit/>
          <w:trHeight w:val="652"/>
        </w:trPr>
        <w:tc>
          <w:tcPr>
            <w:tcW w:w="568" w:type="dxa"/>
            <w:vMerge/>
            <w:vAlign w:val="center"/>
          </w:tcPr>
          <w:p w:rsidR="00850951" w:rsidRPr="007631A6" w:rsidRDefault="00850951" w:rsidP="00AE1E0A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88" w:type="dxa"/>
            <w:vMerge/>
            <w:vAlign w:val="center"/>
          </w:tcPr>
          <w:p w:rsidR="00850951" w:rsidRPr="007631A6" w:rsidRDefault="00850951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698" w:type="dxa"/>
            <w:vAlign w:val="center"/>
          </w:tcPr>
          <w:p w:rsidR="00850951" w:rsidRPr="007631A6" w:rsidRDefault="00850951" w:rsidP="00F905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7631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市補助金</w:t>
            </w:r>
          </w:p>
        </w:tc>
        <w:tc>
          <w:tcPr>
            <w:tcW w:w="1420" w:type="dxa"/>
            <w:vAlign w:val="center"/>
          </w:tcPr>
          <w:p w:rsidR="00850951" w:rsidRPr="007631A6" w:rsidRDefault="00850951" w:rsidP="00E27C35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0951" w:rsidRPr="007631A6" w:rsidRDefault="00850951" w:rsidP="00AE1E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707" w:type="dxa"/>
            <w:vAlign w:val="center"/>
          </w:tcPr>
          <w:p w:rsidR="00850951" w:rsidRPr="007631A6" w:rsidRDefault="00850951" w:rsidP="00AE1E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850951" w:rsidRPr="007631A6" w:rsidTr="00822AE8">
        <w:trPr>
          <w:cantSplit/>
          <w:trHeight w:val="872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50951" w:rsidRPr="007631A6" w:rsidRDefault="00850951" w:rsidP="00AE1E0A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:rsidR="00850951" w:rsidRPr="007631A6" w:rsidRDefault="00850951" w:rsidP="00AE1E0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7631A6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698" w:type="dxa"/>
            <w:vAlign w:val="center"/>
          </w:tcPr>
          <w:p w:rsidR="00850951" w:rsidRPr="007631A6" w:rsidRDefault="00850951" w:rsidP="00AE1E0A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420" w:type="dxa"/>
            <w:vAlign w:val="center"/>
          </w:tcPr>
          <w:p w:rsidR="00F90508" w:rsidRPr="007631A6" w:rsidRDefault="00F90508" w:rsidP="00AE1E0A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59" w:type="dxa"/>
            <w:vAlign w:val="center"/>
          </w:tcPr>
          <w:p w:rsidR="00850951" w:rsidRPr="007631A6" w:rsidRDefault="00850951" w:rsidP="00AE1E0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707" w:type="dxa"/>
            <w:vAlign w:val="center"/>
          </w:tcPr>
          <w:p w:rsidR="00850951" w:rsidRPr="007631A6" w:rsidRDefault="00850951" w:rsidP="00AE1E0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EF7A3E" w:rsidRPr="007631A6" w:rsidTr="00822AE8">
        <w:trPr>
          <w:cantSplit/>
          <w:trHeight w:val="340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F7A3E" w:rsidRPr="007631A6" w:rsidRDefault="00EF7A3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7631A6">
              <w:rPr>
                <w:rFonts w:ascii="BIZ UDP明朝 Medium" w:eastAsia="BIZ UDP明朝 Medium" w:hAnsi="BIZ UDP明朝 Medium" w:hint="eastAsia"/>
                <w:spacing w:val="3000"/>
                <w:sz w:val="24"/>
                <w:szCs w:val="24"/>
              </w:rPr>
              <w:t>支</w:t>
            </w:r>
            <w:r w:rsidRPr="007631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出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EF7A3E" w:rsidRPr="007631A6" w:rsidRDefault="00EF7A3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7631A6">
              <w:rPr>
                <w:rFonts w:ascii="BIZ UDP明朝 Medium" w:eastAsia="BIZ UDP明朝 Medium" w:hAnsi="BIZ UDP明朝 Medium" w:hint="eastAsia"/>
                <w:spacing w:val="210"/>
                <w:sz w:val="24"/>
                <w:szCs w:val="24"/>
              </w:rPr>
              <w:t>区</w:t>
            </w:r>
            <w:r w:rsidRPr="007631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分</w:t>
            </w:r>
          </w:p>
        </w:tc>
        <w:tc>
          <w:tcPr>
            <w:tcW w:w="1698" w:type="dxa"/>
            <w:tcBorders>
              <w:bottom w:val="single" w:sz="18" w:space="0" w:color="auto"/>
            </w:tcBorders>
            <w:vAlign w:val="center"/>
          </w:tcPr>
          <w:p w:rsidR="00EF7A3E" w:rsidRPr="007631A6" w:rsidRDefault="00EF7A3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7631A6">
              <w:rPr>
                <w:rFonts w:ascii="BIZ UDP明朝 Medium" w:eastAsia="BIZ UDP明朝 Medium" w:hAnsi="BIZ UDP明朝 Medium" w:hint="eastAsia"/>
                <w:spacing w:val="210"/>
                <w:sz w:val="24"/>
                <w:szCs w:val="24"/>
              </w:rPr>
              <w:t>金</w:t>
            </w:r>
            <w:r w:rsidRPr="007631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額</w:t>
            </w:r>
          </w:p>
        </w:tc>
        <w:tc>
          <w:tcPr>
            <w:tcW w:w="4686" w:type="dxa"/>
            <w:gridSpan w:val="3"/>
            <w:tcBorders>
              <w:bottom w:val="single" w:sz="18" w:space="0" w:color="auto"/>
            </w:tcBorders>
            <w:vAlign w:val="center"/>
          </w:tcPr>
          <w:p w:rsidR="00EF7A3E" w:rsidRPr="007631A6" w:rsidRDefault="00B97C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7631A6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積算の内容</w:t>
            </w:r>
          </w:p>
        </w:tc>
      </w:tr>
      <w:tr w:rsidR="00B97A9E" w:rsidRPr="007631A6" w:rsidTr="00822AE8">
        <w:trPr>
          <w:cantSplit/>
          <w:trHeight w:val="309"/>
        </w:trPr>
        <w:tc>
          <w:tcPr>
            <w:tcW w:w="568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:rsidR="00B97A9E" w:rsidRPr="007631A6" w:rsidRDefault="00B97A9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</w:tcPr>
          <w:p w:rsidR="00C96A2F" w:rsidRPr="007631A6" w:rsidRDefault="00C96A2F" w:rsidP="00C96A2F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C96A2F" w:rsidRPr="007631A6" w:rsidRDefault="00C96A2F" w:rsidP="00C96A2F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C96A2F" w:rsidRPr="007631A6" w:rsidRDefault="00C96A2F" w:rsidP="00C96A2F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C96A2F" w:rsidRPr="007631A6" w:rsidRDefault="00C96A2F" w:rsidP="00C96A2F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384" w:type="dxa"/>
            <w:gridSpan w:val="4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B97A9E" w:rsidRPr="007631A6" w:rsidRDefault="00B97A9E" w:rsidP="00B97A9E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  <w:highlight w:val="lightGray"/>
              </w:rPr>
            </w:pPr>
            <w:r w:rsidRPr="007631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対　　　　象　　　　経　　　　費</w:t>
            </w:r>
          </w:p>
        </w:tc>
      </w:tr>
      <w:tr w:rsidR="00B97A9E" w:rsidRPr="007631A6" w:rsidTr="00822AE8">
        <w:trPr>
          <w:cantSplit/>
          <w:trHeight w:val="3787"/>
        </w:trPr>
        <w:tc>
          <w:tcPr>
            <w:tcW w:w="568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:rsidR="00B97A9E" w:rsidRPr="007631A6" w:rsidRDefault="00B97A9E" w:rsidP="00C96A2F">
            <w:pPr>
              <w:overflowPunct w:val="0"/>
              <w:autoSpaceDE w:val="0"/>
              <w:autoSpaceDN w:val="0"/>
              <w:jc w:val="distribute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B97A9E" w:rsidRPr="007631A6" w:rsidRDefault="00B97A9E" w:rsidP="0096787C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dashSmallGap" w:sz="4" w:space="0" w:color="auto"/>
            </w:tcBorders>
          </w:tcPr>
          <w:p w:rsidR="00C96A2F" w:rsidRPr="007631A6" w:rsidRDefault="00C96A2F" w:rsidP="00C96A2F">
            <w:pPr>
              <w:overflowPunct w:val="0"/>
              <w:autoSpaceDE w:val="0"/>
              <w:autoSpaceDN w:val="0"/>
              <w:ind w:rightChars="22" w:right="46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C96A2F" w:rsidRPr="007631A6" w:rsidRDefault="00C96A2F" w:rsidP="00C96A2F">
            <w:pPr>
              <w:overflowPunct w:val="0"/>
              <w:autoSpaceDE w:val="0"/>
              <w:autoSpaceDN w:val="0"/>
              <w:ind w:rightChars="22" w:right="46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C96A2F" w:rsidRPr="007631A6" w:rsidRDefault="00C96A2F" w:rsidP="00C96A2F">
            <w:pPr>
              <w:overflowPunct w:val="0"/>
              <w:autoSpaceDE w:val="0"/>
              <w:autoSpaceDN w:val="0"/>
              <w:ind w:rightChars="22" w:right="46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dashSmallGap" w:sz="4" w:space="0" w:color="auto"/>
              <w:right w:val="single" w:sz="18" w:space="0" w:color="auto"/>
            </w:tcBorders>
          </w:tcPr>
          <w:p w:rsidR="00C96A2F" w:rsidRPr="007631A6" w:rsidRDefault="00C96A2F" w:rsidP="00C96A2F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C96A2F" w:rsidRPr="007631A6" w:rsidRDefault="00C96A2F" w:rsidP="00C96A2F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F7A3E" w:rsidRPr="007631A6" w:rsidTr="00822AE8">
        <w:trPr>
          <w:cantSplit/>
          <w:trHeight w:val="461"/>
        </w:trPr>
        <w:tc>
          <w:tcPr>
            <w:tcW w:w="568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:rsidR="00EF7A3E" w:rsidRPr="007631A6" w:rsidRDefault="00EF7A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88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6787C" w:rsidRPr="007631A6" w:rsidRDefault="0096787C" w:rsidP="0096787C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631A6">
              <w:rPr>
                <w:rFonts w:ascii="BIZ UDP明朝 Medium" w:eastAsia="BIZ UDP明朝 Medium" w:hAnsi="BIZ UDP明朝 Medium" w:hint="eastAsia"/>
                <w:sz w:val="22"/>
              </w:rPr>
              <w:t>計</w:t>
            </w:r>
          </w:p>
        </w:tc>
        <w:tc>
          <w:tcPr>
            <w:tcW w:w="1698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96787C" w:rsidRPr="007631A6" w:rsidRDefault="0096787C" w:rsidP="00B4619B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7A3E" w:rsidRPr="007631A6" w:rsidRDefault="00EF7A3E" w:rsidP="00077B0A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7A9E" w:rsidRPr="007631A6" w:rsidTr="00822AE8">
        <w:trPr>
          <w:cantSplit/>
          <w:trHeight w:val="259"/>
        </w:trPr>
        <w:tc>
          <w:tcPr>
            <w:tcW w:w="56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B97A9E" w:rsidRPr="007631A6" w:rsidRDefault="00B97A9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B97A9E" w:rsidRPr="007631A6" w:rsidRDefault="00B97A9E" w:rsidP="00B97A9E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84" w:type="dxa"/>
            <w:gridSpan w:val="4"/>
            <w:tcBorders>
              <w:bottom w:val="dashSmallGap" w:sz="4" w:space="0" w:color="auto"/>
            </w:tcBorders>
            <w:vAlign w:val="center"/>
          </w:tcPr>
          <w:p w:rsidR="00B97A9E" w:rsidRPr="007631A6" w:rsidRDefault="00B97A9E" w:rsidP="00B97A9E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631A6">
              <w:rPr>
                <w:rFonts w:ascii="BIZ UDP明朝 Medium" w:eastAsia="BIZ UDP明朝 Medium" w:hAnsi="BIZ UDP明朝 Medium" w:hint="eastAsia"/>
                <w:sz w:val="24"/>
              </w:rPr>
              <w:t>対　　　象　　　外　　　経　　　費</w:t>
            </w:r>
          </w:p>
        </w:tc>
      </w:tr>
      <w:tr w:rsidR="00B97A9E" w:rsidRPr="007631A6" w:rsidTr="00822AE8">
        <w:trPr>
          <w:cantSplit/>
          <w:trHeight w:val="3520"/>
        </w:trPr>
        <w:tc>
          <w:tcPr>
            <w:tcW w:w="56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B97A9E" w:rsidRPr="007631A6" w:rsidRDefault="00B97A9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B97A9E" w:rsidRPr="007631A6" w:rsidRDefault="00B97A9E" w:rsidP="002C6AE0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97A9E" w:rsidRPr="007631A6" w:rsidRDefault="00B97A9E" w:rsidP="00AE1E0A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97A9E" w:rsidRPr="007631A6" w:rsidRDefault="00B97A9E" w:rsidP="0036712B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F7A3E" w:rsidRPr="007631A6" w:rsidTr="00822AE8">
        <w:trPr>
          <w:cantSplit/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F7A3E" w:rsidRPr="007631A6" w:rsidRDefault="00EF7A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A3E" w:rsidRPr="007631A6" w:rsidRDefault="00EF7A3E" w:rsidP="00AE1E0A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631A6">
              <w:rPr>
                <w:rFonts w:ascii="BIZ UDP明朝 Medium" w:eastAsia="BIZ UDP明朝 Medium" w:hAnsi="BIZ UDP明朝 Medium" w:hint="eastAsia"/>
                <w:sz w:val="22"/>
              </w:rPr>
              <w:t>計</w:t>
            </w:r>
          </w:p>
        </w:tc>
        <w:tc>
          <w:tcPr>
            <w:tcW w:w="169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F7A3E" w:rsidRPr="007631A6" w:rsidRDefault="00EF7A3E" w:rsidP="00AE1E0A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F7A3E" w:rsidRPr="007631A6" w:rsidRDefault="00EF7A3E" w:rsidP="00B4619B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F7A3E" w:rsidRPr="007631A6" w:rsidTr="00822AE8">
        <w:trPr>
          <w:cantSplit/>
          <w:trHeight w:val="497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F7A3E" w:rsidRPr="007631A6" w:rsidRDefault="00EF7A3E" w:rsidP="00EF7A3E">
            <w:pPr>
              <w:wordWrap w:val="0"/>
              <w:overflowPunct w:val="0"/>
              <w:autoSpaceDE w:val="0"/>
              <w:autoSpaceDN w:val="0"/>
              <w:ind w:left="113"/>
              <w:jc w:val="distribute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A3E" w:rsidRPr="007631A6" w:rsidRDefault="00EF7A3E" w:rsidP="00EF7A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7631A6">
              <w:rPr>
                <w:rFonts w:ascii="BIZ UDP明朝 Medium" w:eastAsia="BIZ UDP明朝 Medium" w:hAnsi="BIZ UDP明朝 Medium" w:hint="eastAsia"/>
                <w:sz w:val="22"/>
              </w:rPr>
              <w:t>合計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041" w:rsidRPr="007631A6" w:rsidRDefault="00241041" w:rsidP="00AE1E0A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A3E" w:rsidRPr="007631A6" w:rsidRDefault="00EF7A3E" w:rsidP="00EF7A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96A2F" w:rsidRPr="007631A6" w:rsidTr="00822AE8">
        <w:trPr>
          <w:cantSplit/>
          <w:trHeight w:val="497"/>
        </w:trPr>
        <w:tc>
          <w:tcPr>
            <w:tcW w:w="4254" w:type="dxa"/>
            <w:gridSpan w:val="3"/>
            <w:vAlign w:val="center"/>
          </w:tcPr>
          <w:p w:rsidR="00C96A2F" w:rsidRPr="007631A6" w:rsidRDefault="00C96A2F" w:rsidP="00C96A2F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32"/>
                <w:szCs w:val="24"/>
              </w:rPr>
            </w:pPr>
            <w:r w:rsidRPr="007631A6">
              <w:rPr>
                <w:rFonts w:ascii="BIZ UDP明朝 Medium" w:eastAsia="BIZ UDP明朝 Medium" w:hAnsi="BIZ UDP明朝 Medium" w:hint="eastAsia"/>
                <w:sz w:val="36"/>
                <w:szCs w:val="24"/>
              </w:rPr>
              <w:t>残　金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</w:tcBorders>
            <w:vAlign w:val="center"/>
          </w:tcPr>
          <w:p w:rsidR="00C96A2F" w:rsidRPr="007631A6" w:rsidRDefault="00C96A2F" w:rsidP="00EF7A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3271D0" w:rsidRPr="007631A6" w:rsidRDefault="003271D0" w:rsidP="00BC723E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cs="Times New Roman"/>
        </w:rPr>
      </w:pPr>
    </w:p>
    <w:sectPr w:rsidR="003271D0" w:rsidRPr="007631A6" w:rsidSect="003804F3">
      <w:pgSz w:w="11906" w:h="16838" w:code="9"/>
      <w:pgMar w:top="1134" w:right="1701" w:bottom="107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EDC" w:rsidRDefault="00B07E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7EDC" w:rsidRDefault="00B07E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EDC" w:rsidRDefault="00B07E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7EDC" w:rsidRDefault="00B07E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D0"/>
    <w:rsid w:val="00071B83"/>
    <w:rsid w:val="00071DB3"/>
    <w:rsid w:val="00077B0A"/>
    <w:rsid w:val="000A36D2"/>
    <w:rsid w:val="000F397C"/>
    <w:rsid w:val="000F5A43"/>
    <w:rsid w:val="0017250B"/>
    <w:rsid w:val="00224076"/>
    <w:rsid w:val="00241041"/>
    <w:rsid w:val="00262134"/>
    <w:rsid w:val="00286E82"/>
    <w:rsid w:val="002C6AE0"/>
    <w:rsid w:val="002D513B"/>
    <w:rsid w:val="002F7F83"/>
    <w:rsid w:val="003271D0"/>
    <w:rsid w:val="0033727B"/>
    <w:rsid w:val="003605ED"/>
    <w:rsid w:val="0036712B"/>
    <w:rsid w:val="003804F3"/>
    <w:rsid w:val="003D2548"/>
    <w:rsid w:val="003E1B95"/>
    <w:rsid w:val="00405AB3"/>
    <w:rsid w:val="0042466A"/>
    <w:rsid w:val="00464FC6"/>
    <w:rsid w:val="004C78AA"/>
    <w:rsid w:val="00527778"/>
    <w:rsid w:val="00530B2E"/>
    <w:rsid w:val="005A119E"/>
    <w:rsid w:val="00615C08"/>
    <w:rsid w:val="00643B1C"/>
    <w:rsid w:val="00684E76"/>
    <w:rsid w:val="007631A6"/>
    <w:rsid w:val="007B0B01"/>
    <w:rsid w:val="007F2CFF"/>
    <w:rsid w:val="007F4203"/>
    <w:rsid w:val="00822AE8"/>
    <w:rsid w:val="00850951"/>
    <w:rsid w:val="00871D95"/>
    <w:rsid w:val="0087223F"/>
    <w:rsid w:val="008C53C0"/>
    <w:rsid w:val="008D4113"/>
    <w:rsid w:val="008E1011"/>
    <w:rsid w:val="008E3AE4"/>
    <w:rsid w:val="008F467E"/>
    <w:rsid w:val="0096787C"/>
    <w:rsid w:val="009772DD"/>
    <w:rsid w:val="00992DE3"/>
    <w:rsid w:val="00997264"/>
    <w:rsid w:val="009B221C"/>
    <w:rsid w:val="00A04CD0"/>
    <w:rsid w:val="00A2277C"/>
    <w:rsid w:val="00A853A1"/>
    <w:rsid w:val="00A95530"/>
    <w:rsid w:val="00AB5CFC"/>
    <w:rsid w:val="00AE1E0A"/>
    <w:rsid w:val="00AF6274"/>
    <w:rsid w:val="00B07EDC"/>
    <w:rsid w:val="00B4619B"/>
    <w:rsid w:val="00B756A2"/>
    <w:rsid w:val="00B97A9E"/>
    <w:rsid w:val="00B97CF4"/>
    <w:rsid w:val="00BC723E"/>
    <w:rsid w:val="00BF27B9"/>
    <w:rsid w:val="00BF287F"/>
    <w:rsid w:val="00C5389D"/>
    <w:rsid w:val="00C650C0"/>
    <w:rsid w:val="00C7260A"/>
    <w:rsid w:val="00C75B4E"/>
    <w:rsid w:val="00C96A2F"/>
    <w:rsid w:val="00D201C3"/>
    <w:rsid w:val="00D578D1"/>
    <w:rsid w:val="00D77D2A"/>
    <w:rsid w:val="00DA77F9"/>
    <w:rsid w:val="00DC73C5"/>
    <w:rsid w:val="00E27C35"/>
    <w:rsid w:val="00E86115"/>
    <w:rsid w:val="00EF6CC2"/>
    <w:rsid w:val="00EF7A3E"/>
    <w:rsid w:val="00F05631"/>
    <w:rsid w:val="00F63149"/>
    <w:rsid w:val="00F90508"/>
    <w:rsid w:val="00FD0041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603AC6-67E9-426B-B8FB-60BD4DA2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85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53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69CE4-7A63-4869-95B4-36DC736A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4</TotalTime>
  <Pages>1</Pages>
  <Words>67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管理者</cp:lastModifiedBy>
  <cp:revision>15</cp:revision>
  <cp:lastPrinted>2023-03-16T23:34:00Z</cp:lastPrinted>
  <dcterms:created xsi:type="dcterms:W3CDTF">2024-01-21T08:42:00Z</dcterms:created>
  <dcterms:modified xsi:type="dcterms:W3CDTF">2024-03-25T14:15:00Z</dcterms:modified>
</cp:coreProperties>
</file>