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1D0" w:rsidRPr="009B4537" w:rsidRDefault="00B94187" w:rsidP="00500F16">
      <w:pPr>
        <w:wordWrap w:val="0"/>
        <w:overflowPunct w:val="0"/>
        <w:autoSpaceDE w:val="0"/>
        <w:autoSpaceDN w:val="0"/>
        <w:spacing w:after="100"/>
        <w:ind w:leftChars="-202" w:hangingChars="202" w:hanging="424"/>
        <w:rPr>
          <w:rFonts w:ascii="BIZ UDP明朝 Medium" w:eastAsia="BIZ UDP明朝 Medium" w:hAnsi="BIZ UDP明朝 Medium"/>
        </w:rPr>
      </w:pPr>
      <w:bookmarkStart w:id="0" w:name="_GoBack"/>
      <w:bookmarkEnd w:id="0"/>
      <w:r w:rsidRPr="00B61E22">
        <w:rPr>
          <w:rFonts w:ascii="BIZ UDP明朝 Medium" w:eastAsia="BIZ UDP明朝 Medium" w:hAnsi="BIZ UDP明朝 Medium"/>
          <w:noProof/>
        </w:rPr>
        <w:drawing>
          <wp:anchor distT="0" distB="0" distL="114300" distR="114300" simplePos="0" relativeHeight="251658240" behindDoc="0" locked="0" layoutInCell="1" allowOverlap="1" wp14:anchorId="136ADB0D" wp14:editId="05624443">
            <wp:simplePos x="0" y="0"/>
            <wp:positionH relativeFrom="column">
              <wp:posOffset>5247005</wp:posOffset>
            </wp:positionH>
            <wp:positionV relativeFrom="paragraph">
              <wp:posOffset>-292100</wp:posOffset>
            </wp:positionV>
            <wp:extent cx="432000" cy="703313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70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E76" w:rsidRPr="00B61E22">
        <w:rPr>
          <w:rFonts w:ascii="BIZ UDP明朝 Medium" w:eastAsia="BIZ UDP明朝 Medium" w:hAnsi="BIZ UDP明朝 Medium" w:hint="eastAsia"/>
        </w:rPr>
        <w:t>様式第</w:t>
      </w:r>
      <w:r w:rsidR="00684E76" w:rsidRPr="00B61E22">
        <w:rPr>
          <w:rFonts w:ascii="BIZ UDP明朝 Medium" w:eastAsia="BIZ UDP明朝 Medium" w:hAnsi="BIZ UDP明朝 Medium"/>
        </w:rPr>
        <w:t>3</w:t>
      </w:r>
      <w:r w:rsidR="00684E76" w:rsidRPr="00B61E22">
        <w:rPr>
          <w:rFonts w:ascii="BIZ UDP明朝 Medium" w:eastAsia="BIZ UDP明朝 Medium" w:hAnsi="BIZ UDP明朝 Medium" w:hint="eastAsia"/>
        </w:rPr>
        <w:t>号</w:t>
      </w:r>
      <w:r w:rsidR="007678CE" w:rsidRPr="00B61E22">
        <w:rPr>
          <w:rFonts w:ascii="BIZ UDP明朝 Medium" w:eastAsia="BIZ UDP明朝 Medium" w:hAnsi="BIZ UDP明朝 Medium" w:hint="eastAsia"/>
        </w:rPr>
        <w:t>（</w:t>
      </w:r>
      <w:r w:rsidR="00EF6CC2" w:rsidRPr="00B61E22">
        <w:rPr>
          <w:rFonts w:ascii="BIZ UDP明朝 Medium" w:eastAsia="BIZ UDP明朝 Medium" w:hAnsi="BIZ UDP明朝 Medium" w:hint="eastAsia"/>
        </w:rPr>
        <w:t>第</w:t>
      </w:r>
      <w:r w:rsidR="00EF6CC2" w:rsidRPr="00B61E22">
        <w:rPr>
          <w:rFonts w:ascii="BIZ UDP明朝 Medium" w:eastAsia="BIZ UDP明朝 Medium" w:hAnsi="BIZ UDP明朝 Medium"/>
        </w:rPr>
        <w:t>3</w:t>
      </w:r>
      <w:r w:rsidR="00EF6CC2" w:rsidRPr="009B4537">
        <w:rPr>
          <w:rFonts w:ascii="BIZ UDP明朝 Medium" w:eastAsia="BIZ UDP明朝 Medium" w:hAnsi="BIZ UDP明朝 Medium" w:hint="eastAsia"/>
        </w:rPr>
        <w:t>条、第</w:t>
      </w:r>
      <w:r w:rsidR="00EF6CC2" w:rsidRPr="009B4537">
        <w:rPr>
          <w:rFonts w:ascii="BIZ UDP明朝 Medium" w:eastAsia="BIZ UDP明朝 Medium" w:hAnsi="BIZ UDP明朝 Medium"/>
        </w:rPr>
        <w:t>13</w:t>
      </w:r>
      <w:r w:rsidR="00EF6CC2" w:rsidRPr="009B4537">
        <w:rPr>
          <w:rFonts w:ascii="BIZ UDP明朝 Medium" w:eastAsia="BIZ UDP明朝 Medium" w:hAnsi="BIZ UDP明朝 Medium" w:hint="eastAsia"/>
        </w:rPr>
        <w:t>条関係）</w:t>
      </w:r>
    </w:p>
    <w:p w:rsidR="00B94187" w:rsidRPr="009B4537" w:rsidRDefault="00B94187" w:rsidP="007678CE">
      <w:pPr>
        <w:ind w:firstLineChars="1957" w:firstLine="4110"/>
        <w:rPr>
          <w:rFonts w:ascii="BIZ UDP明朝 Medium" w:eastAsia="BIZ UDP明朝 Medium" w:hAnsi="BIZ UDP明朝 Medium"/>
          <w:u w:val="single"/>
        </w:rPr>
      </w:pPr>
    </w:p>
    <w:p w:rsidR="007678CE" w:rsidRPr="009B4537" w:rsidRDefault="007678CE" w:rsidP="00B94187">
      <w:pPr>
        <w:ind w:firstLineChars="1620" w:firstLine="3402"/>
        <w:rPr>
          <w:rFonts w:ascii="BIZ UDP明朝 Medium" w:eastAsia="BIZ UDP明朝 Medium" w:hAnsi="BIZ UDP明朝 Medium"/>
          <w:u w:val="single"/>
        </w:rPr>
      </w:pPr>
      <w:r w:rsidRPr="009B4537">
        <w:rPr>
          <w:rFonts w:ascii="BIZ UDP明朝 Medium" w:eastAsia="BIZ UDP明朝 Medium" w:hAnsi="BIZ UDP明朝 Medium" w:hint="eastAsia"/>
          <w:u w:val="single"/>
        </w:rPr>
        <w:t>団体等</w:t>
      </w:r>
      <w:r w:rsidRPr="009B4537">
        <w:rPr>
          <w:rFonts w:ascii="BIZ UDP明朝 Medium" w:eastAsia="BIZ UDP明朝 Medium" w:hAnsi="BIZ UDP明朝 Medium"/>
          <w:u w:val="single"/>
        </w:rPr>
        <w:t>の名称</w:t>
      </w:r>
      <w:r w:rsidRPr="009B4537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9B4537">
        <w:rPr>
          <w:rFonts w:ascii="BIZ UDP明朝 Medium" w:eastAsia="BIZ UDP明朝 Medium" w:hAnsi="BIZ UDP明朝 Medium"/>
          <w:u w:val="single"/>
        </w:rPr>
        <w:t xml:space="preserve">　　　　　　　　　　　　　　　　　　　　</w:t>
      </w:r>
    </w:p>
    <w:p w:rsidR="003E1B95" w:rsidRPr="009B4537" w:rsidRDefault="003E1B95">
      <w:pPr>
        <w:wordWrap w:val="0"/>
        <w:overflowPunct w:val="0"/>
        <w:autoSpaceDE w:val="0"/>
        <w:autoSpaceDN w:val="0"/>
        <w:spacing w:after="100"/>
        <w:rPr>
          <w:rFonts w:ascii="BIZ UDP明朝 Medium" w:eastAsia="BIZ UDP明朝 Medium" w:hAnsi="BIZ UDP明朝 Medium"/>
        </w:rPr>
      </w:pP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988"/>
        <w:gridCol w:w="1698"/>
        <w:gridCol w:w="1420"/>
        <w:gridCol w:w="1559"/>
        <w:gridCol w:w="1707"/>
      </w:tblGrid>
      <w:tr w:rsidR="00992DE3" w:rsidRPr="009B4537" w:rsidTr="00AE1E0A">
        <w:trPr>
          <w:trHeight w:val="560"/>
        </w:trPr>
        <w:tc>
          <w:tcPr>
            <w:tcW w:w="8940" w:type="dxa"/>
            <w:gridSpan w:val="6"/>
            <w:vAlign w:val="center"/>
          </w:tcPr>
          <w:p w:rsidR="00992DE3" w:rsidRPr="009B4537" w:rsidRDefault="00992DE3" w:rsidP="00992DE3">
            <w:pPr>
              <w:overflowPunct w:val="0"/>
              <w:autoSpaceDE w:val="0"/>
              <w:autoSpaceDN w:val="0"/>
              <w:ind w:right="1920" w:firstLineChars="400" w:firstLine="1920"/>
              <w:jc w:val="center"/>
              <w:rPr>
                <w:rFonts w:ascii="BIZ UDP明朝 Medium" w:eastAsia="BIZ UDP明朝 Medium" w:hAnsi="BIZ UDP明朝 Medium" w:cs="Times New Roman"/>
                <w:b/>
                <w:sz w:val="24"/>
                <w:szCs w:val="24"/>
              </w:rPr>
            </w:pPr>
            <w:r w:rsidRPr="009B4537">
              <w:rPr>
                <w:rFonts w:ascii="BIZ UDP明朝 Medium" w:eastAsia="BIZ UDP明朝 Medium" w:hAnsi="BIZ UDP明朝 Medium" w:hint="eastAsia"/>
                <w:b/>
                <w:spacing w:val="120"/>
                <w:sz w:val="24"/>
                <w:szCs w:val="24"/>
              </w:rPr>
              <w:t xml:space="preserve">収　</w:t>
            </w:r>
            <w:r w:rsidRPr="009B4537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支　　　</w:t>
            </w:r>
            <w:r w:rsidR="008F467E" w:rsidRPr="009B4537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>予</w:t>
            </w:r>
            <w:r w:rsidRPr="009B4537">
              <w:rPr>
                <w:rFonts w:ascii="BIZ UDP明朝 Medium" w:eastAsia="BIZ UDP明朝 Medium" w:hAnsi="BIZ UDP明朝 Medium" w:hint="eastAsia"/>
                <w:b/>
                <w:sz w:val="24"/>
                <w:szCs w:val="24"/>
              </w:rPr>
              <w:t xml:space="preserve">　　　算　　　書</w:t>
            </w:r>
          </w:p>
        </w:tc>
      </w:tr>
      <w:tr w:rsidR="003271D0" w:rsidRPr="009B4537" w:rsidTr="00AE1E0A">
        <w:trPr>
          <w:cantSplit/>
          <w:trHeight w:val="280"/>
        </w:trPr>
        <w:tc>
          <w:tcPr>
            <w:tcW w:w="568" w:type="dxa"/>
            <w:vMerge w:val="restart"/>
            <w:textDirection w:val="tbRlV"/>
            <w:vAlign w:val="center"/>
          </w:tcPr>
          <w:p w:rsidR="003271D0" w:rsidRPr="009B4537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B4537">
              <w:rPr>
                <w:rFonts w:ascii="BIZ UDP明朝 Medium" w:eastAsia="BIZ UDP明朝 Medium" w:hAnsi="BIZ UDP明朝 Medium" w:hint="eastAsia"/>
                <w:spacing w:val="210"/>
                <w:sz w:val="24"/>
                <w:szCs w:val="24"/>
              </w:rPr>
              <w:t>収</w:t>
            </w:r>
            <w:r w:rsidRPr="009B453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入</w:t>
            </w:r>
          </w:p>
        </w:tc>
        <w:tc>
          <w:tcPr>
            <w:tcW w:w="1988" w:type="dxa"/>
            <w:vMerge w:val="restart"/>
            <w:tcBorders>
              <w:tl2br w:val="single" w:sz="4" w:space="0" w:color="auto"/>
            </w:tcBorders>
            <w:vAlign w:val="center"/>
          </w:tcPr>
          <w:p w:rsidR="003271D0" w:rsidRPr="009B4537" w:rsidRDefault="003271D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B453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区分</w:t>
            </w:r>
          </w:p>
          <w:p w:rsidR="003271D0" w:rsidRPr="009B4537" w:rsidRDefault="003271D0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B453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総額</w:t>
            </w:r>
          </w:p>
        </w:tc>
        <w:tc>
          <w:tcPr>
            <w:tcW w:w="6384" w:type="dxa"/>
            <w:gridSpan w:val="4"/>
            <w:vAlign w:val="center"/>
          </w:tcPr>
          <w:p w:rsidR="003271D0" w:rsidRPr="009B4537" w:rsidRDefault="003271D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B4537">
              <w:rPr>
                <w:rFonts w:ascii="BIZ UDP明朝 Medium" w:eastAsia="BIZ UDP明朝 Medium" w:hAnsi="BIZ UDP明朝 Medium" w:hint="eastAsia"/>
                <w:spacing w:val="420"/>
                <w:sz w:val="24"/>
                <w:szCs w:val="24"/>
              </w:rPr>
              <w:t>収入内</w:t>
            </w:r>
            <w:r w:rsidRPr="009B453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訳</w:t>
            </w:r>
          </w:p>
        </w:tc>
      </w:tr>
      <w:tr w:rsidR="00850951" w:rsidRPr="009B4537" w:rsidTr="00C96A2F">
        <w:trPr>
          <w:cantSplit/>
          <w:trHeight w:val="652"/>
        </w:trPr>
        <w:tc>
          <w:tcPr>
            <w:tcW w:w="568" w:type="dxa"/>
            <w:vMerge/>
            <w:vAlign w:val="center"/>
          </w:tcPr>
          <w:p w:rsidR="00850951" w:rsidRPr="009B4537" w:rsidRDefault="00850951" w:rsidP="00AE1E0A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vMerge/>
            <w:vAlign w:val="center"/>
          </w:tcPr>
          <w:p w:rsidR="00850951" w:rsidRPr="009B4537" w:rsidRDefault="00850951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698" w:type="dxa"/>
            <w:vAlign w:val="center"/>
          </w:tcPr>
          <w:p w:rsidR="00850951" w:rsidRPr="009B4537" w:rsidRDefault="00850951" w:rsidP="00F905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B453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市補助金</w:t>
            </w:r>
          </w:p>
        </w:tc>
        <w:tc>
          <w:tcPr>
            <w:tcW w:w="1420" w:type="dxa"/>
            <w:vAlign w:val="center"/>
          </w:tcPr>
          <w:p w:rsidR="00850951" w:rsidRPr="009B4537" w:rsidRDefault="00850951" w:rsidP="00AE1E0A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0951" w:rsidRPr="009B4537" w:rsidRDefault="00850951" w:rsidP="00AE1E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707" w:type="dxa"/>
            <w:vAlign w:val="center"/>
          </w:tcPr>
          <w:p w:rsidR="00850951" w:rsidRPr="009B4537" w:rsidRDefault="00850951" w:rsidP="00AE1E0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850951" w:rsidRPr="009B4537" w:rsidTr="007678CE">
        <w:trPr>
          <w:cantSplit/>
          <w:trHeight w:val="1472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850951" w:rsidRPr="009B4537" w:rsidRDefault="00850951" w:rsidP="00AE1E0A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850951" w:rsidRPr="009B4537" w:rsidRDefault="00850951" w:rsidP="00AE1E0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9B4537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1698" w:type="dxa"/>
            <w:vAlign w:val="center"/>
          </w:tcPr>
          <w:p w:rsidR="00850951" w:rsidRPr="009B4537" w:rsidRDefault="00850951" w:rsidP="00AE1E0A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420" w:type="dxa"/>
            <w:vAlign w:val="center"/>
          </w:tcPr>
          <w:p w:rsidR="00F90508" w:rsidRPr="009B4537" w:rsidRDefault="00F90508" w:rsidP="00AE1E0A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559" w:type="dxa"/>
            <w:vAlign w:val="center"/>
          </w:tcPr>
          <w:p w:rsidR="00850951" w:rsidRPr="009B4537" w:rsidRDefault="00850951" w:rsidP="00AE1E0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707" w:type="dxa"/>
            <w:vAlign w:val="center"/>
          </w:tcPr>
          <w:p w:rsidR="00850951" w:rsidRPr="009B4537" w:rsidRDefault="00850951" w:rsidP="00AE1E0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EF7A3E" w:rsidRPr="009B4537" w:rsidTr="00C96A2F">
        <w:trPr>
          <w:cantSplit/>
          <w:trHeight w:val="340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F7A3E" w:rsidRPr="009B4537" w:rsidRDefault="00EF7A3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B4537">
              <w:rPr>
                <w:rFonts w:ascii="BIZ UDP明朝 Medium" w:eastAsia="BIZ UDP明朝 Medium" w:hAnsi="BIZ UDP明朝 Medium" w:hint="eastAsia"/>
                <w:spacing w:val="3000"/>
                <w:sz w:val="24"/>
                <w:szCs w:val="24"/>
              </w:rPr>
              <w:t>支</w:t>
            </w:r>
            <w:r w:rsidRPr="009B453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出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F7A3E" w:rsidRPr="009B4537" w:rsidRDefault="00EF7A3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B4537">
              <w:rPr>
                <w:rFonts w:ascii="BIZ UDP明朝 Medium" w:eastAsia="BIZ UDP明朝 Medium" w:hAnsi="BIZ UDP明朝 Medium" w:hint="eastAsia"/>
                <w:spacing w:val="210"/>
                <w:sz w:val="24"/>
                <w:szCs w:val="24"/>
              </w:rPr>
              <w:t>区</w:t>
            </w:r>
            <w:r w:rsidRPr="009B453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分</w:t>
            </w:r>
          </w:p>
        </w:tc>
        <w:tc>
          <w:tcPr>
            <w:tcW w:w="1698" w:type="dxa"/>
            <w:tcBorders>
              <w:bottom w:val="single" w:sz="18" w:space="0" w:color="auto"/>
            </w:tcBorders>
            <w:vAlign w:val="center"/>
          </w:tcPr>
          <w:p w:rsidR="00EF7A3E" w:rsidRPr="009B4537" w:rsidRDefault="00EF7A3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B4537">
              <w:rPr>
                <w:rFonts w:ascii="BIZ UDP明朝 Medium" w:eastAsia="BIZ UDP明朝 Medium" w:hAnsi="BIZ UDP明朝 Medium" w:hint="eastAsia"/>
                <w:spacing w:val="210"/>
                <w:sz w:val="24"/>
                <w:szCs w:val="24"/>
              </w:rPr>
              <w:t>金</w:t>
            </w:r>
            <w:r w:rsidRPr="009B453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額</w:t>
            </w:r>
          </w:p>
        </w:tc>
        <w:tc>
          <w:tcPr>
            <w:tcW w:w="4686" w:type="dxa"/>
            <w:gridSpan w:val="3"/>
            <w:tcBorders>
              <w:bottom w:val="single" w:sz="18" w:space="0" w:color="auto"/>
            </w:tcBorders>
            <w:vAlign w:val="center"/>
          </w:tcPr>
          <w:p w:rsidR="00EF7A3E" w:rsidRPr="009B4537" w:rsidRDefault="00525BF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9B4537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積算の内容</w:t>
            </w:r>
          </w:p>
        </w:tc>
      </w:tr>
      <w:tr w:rsidR="00B97A9E" w:rsidRPr="009B4537" w:rsidTr="00C96A2F">
        <w:trPr>
          <w:cantSplit/>
          <w:trHeight w:val="309"/>
        </w:trPr>
        <w:tc>
          <w:tcPr>
            <w:tcW w:w="56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B97A9E" w:rsidRPr="009B4537" w:rsidRDefault="00B97A9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:rsidR="00C96A2F" w:rsidRPr="009B4537" w:rsidRDefault="00C96A2F" w:rsidP="00C96A2F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C96A2F" w:rsidRPr="009B4537" w:rsidRDefault="00C96A2F" w:rsidP="00C96A2F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B97A9E" w:rsidRPr="009B4537" w:rsidRDefault="00B97A9E" w:rsidP="00B629F1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C96A2F" w:rsidRPr="009B4537" w:rsidRDefault="00C96A2F" w:rsidP="00C96A2F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C96A2F" w:rsidRPr="009B4537" w:rsidRDefault="00C96A2F" w:rsidP="00C96A2F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C96A2F" w:rsidRPr="009B4537" w:rsidRDefault="00C96A2F" w:rsidP="00C96A2F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6384" w:type="dxa"/>
            <w:gridSpan w:val="4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B97A9E" w:rsidRPr="009B4537" w:rsidRDefault="00B97A9E" w:rsidP="00B97A9E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  <w:highlight w:val="lightGray"/>
              </w:rPr>
            </w:pPr>
            <w:r w:rsidRPr="009B453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対　　　　象　　　　経　　　　費</w:t>
            </w:r>
          </w:p>
        </w:tc>
      </w:tr>
      <w:tr w:rsidR="00B97A9E" w:rsidRPr="009B4537" w:rsidTr="00C96A2F">
        <w:trPr>
          <w:cantSplit/>
          <w:trHeight w:val="3787"/>
        </w:trPr>
        <w:tc>
          <w:tcPr>
            <w:tcW w:w="56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B97A9E" w:rsidRPr="009B4537" w:rsidRDefault="00B97A9E" w:rsidP="00C96A2F">
            <w:pPr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vMerge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B97A9E" w:rsidRPr="009B4537" w:rsidRDefault="00B97A9E" w:rsidP="0096787C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dashSmallGap" w:sz="4" w:space="0" w:color="auto"/>
            </w:tcBorders>
          </w:tcPr>
          <w:p w:rsidR="00C96A2F" w:rsidRPr="009B4537" w:rsidRDefault="00C96A2F" w:rsidP="00C96A2F">
            <w:pPr>
              <w:overflowPunct w:val="0"/>
              <w:autoSpaceDE w:val="0"/>
              <w:autoSpaceDN w:val="0"/>
              <w:ind w:rightChars="22" w:right="46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B97A9E" w:rsidRPr="009B4537" w:rsidRDefault="00B97A9E" w:rsidP="00C96A2F">
            <w:pPr>
              <w:overflowPunct w:val="0"/>
              <w:autoSpaceDE w:val="0"/>
              <w:autoSpaceDN w:val="0"/>
              <w:ind w:rightChars="22" w:right="46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C96A2F" w:rsidRPr="009B4537" w:rsidRDefault="00C96A2F" w:rsidP="00C96A2F">
            <w:pPr>
              <w:overflowPunct w:val="0"/>
              <w:autoSpaceDE w:val="0"/>
              <w:autoSpaceDN w:val="0"/>
              <w:ind w:rightChars="22" w:right="46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C96A2F" w:rsidRPr="009B4537" w:rsidRDefault="00C96A2F" w:rsidP="00C96A2F">
            <w:pPr>
              <w:overflowPunct w:val="0"/>
              <w:autoSpaceDE w:val="0"/>
              <w:autoSpaceDN w:val="0"/>
              <w:ind w:rightChars="22" w:right="46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dashSmallGap" w:sz="4" w:space="0" w:color="auto"/>
              <w:right w:val="single" w:sz="18" w:space="0" w:color="auto"/>
            </w:tcBorders>
          </w:tcPr>
          <w:p w:rsidR="00C96A2F" w:rsidRPr="009B4537" w:rsidRDefault="00C96A2F" w:rsidP="00C96A2F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C96A2F" w:rsidRPr="009B4537" w:rsidRDefault="00C96A2F" w:rsidP="00C96A2F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F7A3E" w:rsidRPr="009B4537" w:rsidTr="00C96A2F">
        <w:trPr>
          <w:cantSplit/>
          <w:trHeight w:val="461"/>
        </w:trPr>
        <w:tc>
          <w:tcPr>
            <w:tcW w:w="568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EF7A3E" w:rsidRPr="009B4537" w:rsidRDefault="00EF7A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6787C" w:rsidRPr="009B4537" w:rsidRDefault="0096787C" w:rsidP="0096787C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9B4537">
              <w:rPr>
                <w:rFonts w:ascii="BIZ UDP明朝 Medium" w:eastAsia="BIZ UDP明朝 Medium" w:hAnsi="BIZ UDP明朝 Medium" w:hint="eastAsia"/>
                <w:sz w:val="22"/>
              </w:rPr>
              <w:t>計</w:t>
            </w:r>
          </w:p>
        </w:tc>
        <w:tc>
          <w:tcPr>
            <w:tcW w:w="169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:rsidR="0096787C" w:rsidRPr="009B4537" w:rsidRDefault="0096787C" w:rsidP="00B4619B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7A3E" w:rsidRPr="009B4537" w:rsidRDefault="00EF7A3E" w:rsidP="00077B0A">
            <w:pPr>
              <w:wordWrap w:val="0"/>
              <w:overflowPunct w:val="0"/>
              <w:autoSpaceDE w:val="0"/>
              <w:autoSpaceDN w:val="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97A9E" w:rsidRPr="009B4537" w:rsidTr="00AE1E0A">
        <w:trPr>
          <w:cantSplit/>
          <w:trHeight w:val="259"/>
        </w:trPr>
        <w:tc>
          <w:tcPr>
            <w:tcW w:w="56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B97A9E" w:rsidRPr="009B4537" w:rsidRDefault="00B97A9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B97A9E" w:rsidRPr="009B4537" w:rsidRDefault="00B97A9E" w:rsidP="00B97A9E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84" w:type="dxa"/>
            <w:gridSpan w:val="4"/>
            <w:tcBorders>
              <w:bottom w:val="dashSmallGap" w:sz="4" w:space="0" w:color="auto"/>
            </w:tcBorders>
            <w:vAlign w:val="center"/>
          </w:tcPr>
          <w:p w:rsidR="00B97A9E" w:rsidRPr="009B4537" w:rsidRDefault="00B97A9E" w:rsidP="00B97A9E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9B4537">
              <w:rPr>
                <w:rFonts w:ascii="BIZ UDP明朝 Medium" w:eastAsia="BIZ UDP明朝 Medium" w:hAnsi="BIZ UDP明朝 Medium" w:hint="eastAsia"/>
                <w:sz w:val="24"/>
              </w:rPr>
              <w:t>対　　　象　　　外　　　経　　　費</w:t>
            </w:r>
          </w:p>
        </w:tc>
      </w:tr>
      <w:tr w:rsidR="00B97A9E" w:rsidRPr="009B4537" w:rsidTr="007678CE">
        <w:trPr>
          <w:cantSplit/>
          <w:trHeight w:val="3338"/>
        </w:trPr>
        <w:tc>
          <w:tcPr>
            <w:tcW w:w="56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B97A9E" w:rsidRPr="009B4537" w:rsidRDefault="00B97A9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B97A9E" w:rsidRPr="009B4537" w:rsidRDefault="00B97A9E" w:rsidP="002C6AE0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97A9E" w:rsidRPr="009B4537" w:rsidRDefault="00B97A9E" w:rsidP="00AE1E0A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97A9E" w:rsidRPr="009B4537" w:rsidRDefault="00B97A9E" w:rsidP="0036712B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F7A3E" w:rsidRPr="009B4537" w:rsidTr="007678CE">
        <w:trPr>
          <w:cantSplit/>
          <w:trHeight w:val="423"/>
        </w:trPr>
        <w:tc>
          <w:tcPr>
            <w:tcW w:w="56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EF7A3E" w:rsidRPr="009B4537" w:rsidRDefault="00EF7A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A3E" w:rsidRPr="009B4537" w:rsidRDefault="00EF7A3E" w:rsidP="00AE1E0A">
            <w:pPr>
              <w:overflowPunct w:val="0"/>
              <w:autoSpaceDE w:val="0"/>
              <w:autoSpaceDN w:val="0"/>
              <w:jc w:val="center"/>
              <w:rPr>
                <w:rFonts w:ascii="BIZ UDP明朝 Medium" w:eastAsia="BIZ UDP明朝 Medium" w:hAnsi="BIZ UDP明朝 Medium"/>
              </w:rPr>
            </w:pPr>
            <w:r w:rsidRPr="009B4537">
              <w:rPr>
                <w:rFonts w:ascii="BIZ UDP明朝 Medium" w:eastAsia="BIZ UDP明朝 Medium" w:hAnsi="BIZ UDP明朝 Medium" w:hint="eastAsia"/>
                <w:sz w:val="22"/>
              </w:rPr>
              <w:t>計</w:t>
            </w:r>
          </w:p>
        </w:tc>
        <w:tc>
          <w:tcPr>
            <w:tcW w:w="169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F7A3E" w:rsidRPr="009B4537" w:rsidRDefault="00EF7A3E" w:rsidP="00AE1E0A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F7A3E" w:rsidRPr="009B4537" w:rsidRDefault="00EF7A3E" w:rsidP="00B4619B">
            <w:pPr>
              <w:wordWrap w:val="0"/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EF7A3E" w:rsidRPr="009B4537" w:rsidTr="007678CE">
        <w:trPr>
          <w:cantSplit/>
          <w:trHeight w:val="497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7A3E" w:rsidRPr="009B4537" w:rsidRDefault="00EF7A3E" w:rsidP="00EF7A3E">
            <w:pPr>
              <w:wordWrap w:val="0"/>
              <w:overflowPunct w:val="0"/>
              <w:autoSpaceDE w:val="0"/>
              <w:autoSpaceDN w:val="0"/>
              <w:ind w:left="113"/>
              <w:jc w:val="distribute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A3E" w:rsidRPr="009B4537" w:rsidRDefault="00EF7A3E" w:rsidP="00EF7A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9B4537">
              <w:rPr>
                <w:rFonts w:ascii="BIZ UDP明朝 Medium" w:eastAsia="BIZ UDP明朝 Medium" w:hAnsi="BIZ UDP明朝 Medium" w:hint="eastAsia"/>
                <w:sz w:val="22"/>
              </w:rPr>
              <w:t>合計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1041" w:rsidRPr="009B4537" w:rsidRDefault="00241041" w:rsidP="00AE1E0A">
            <w:pPr>
              <w:overflowPunct w:val="0"/>
              <w:autoSpaceDE w:val="0"/>
              <w:autoSpaceDN w:val="0"/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A3E" w:rsidRPr="009B4537" w:rsidRDefault="00EF7A3E" w:rsidP="00EF7A3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3271D0" w:rsidRPr="009B4537" w:rsidRDefault="003271D0" w:rsidP="00BC723E">
      <w:pPr>
        <w:wordWrap w:val="0"/>
        <w:overflowPunct w:val="0"/>
        <w:autoSpaceDE w:val="0"/>
        <w:autoSpaceDN w:val="0"/>
        <w:rPr>
          <w:rFonts w:ascii="BIZ UDP明朝 Medium" w:eastAsia="BIZ UDP明朝 Medium" w:hAnsi="BIZ UDP明朝 Medium" w:cs="Times New Roman"/>
        </w:rPr>
      </w:pPr>
    </w:p>
    <w:sectPr w:rsidR="003271D0" w:rsidRPr="009B4537" w:rsidSect="00474CB5">
      <w:pgSz w:w="11906" w:h="16838" w:code="9"/>
      <w:pgMar w:top="1135" w:right="1701" w:bottom="1135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EDC" w:rsidRDefault="00B07E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7EDC" w:rsidRDefault="00B07E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EDC" w:rsidRDefault="00B07E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7EDC" w:rsidRDefault="00B07E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1D0"/>
    <w:rsid w:val="000561A8"/>
    <w:rsid w:val="000643FF"/>
    <w:rsid w:val="00071B83"/>
    <w:rsid w:val="00077B0A"/>
    <w:rsid w:val="000F397C"/>
    <w:rsid w:val="000F5D17"/>
    <w:rsid w:val="00224076"/>
    <w:rsid w:val="00241041"/>
    <w:rsid w:val="00262134"/>
    <w:rsid w:val="00286E82"/>
    <w:rsid w:val="002C6AE0"/>
    <w:rsid w:val="002D513B"/>
    <w:rsid w:val="002F7F83"/>
    <w:rsid w:val="003271D0"/>
    <w:rsid w:val="0033727B"/>
    <w:rsid w:val="003605ED"/>
    <w:rsid w:val="0036712B"/>
    <w:rsid w:val="003D2548"/>
    <w:rsid w:val="003E1B95"/>
    <w:rsid w:val="00405AB3"/>
    <w:rsid w:val="0042466A"/>
    <w:rsid w:val="00464FC6"/>
    <w:rsid w:val="00474CB5"/>
    <w:rsid w:val="004C78AA"/>
    <w:rsid w:val="00500F16"/>
    <w:rsid w:val="00525BF1"/>
    <w:rsid w:val="00527778"/>
    <w:rsid w:val="00530B2E"/>
    <w:rsid w:val="00591A40"/>
    <w:rsid w:val="005A119E"/>
    <w:rsid w:val="00615C08"/>
    <w:rsid w:val="00643B1C"/>
    <w:rsid w:val="00684E76"/>
    <w:rsid w:val="007678CE"/>
    <w:rsid w:val="007B0B01"/>
    <w:rsid w:val="007F2CFF"/>
    <w:rsid w:val="007F4203"/>
    <w:rsid w:val="0081123B"/>
    <w:rsid w:val="00850951"/>
    <w:rsid w:val="00860956"/>
    <w:rsid w:val="00871D95"/>
    <w:rsid w:val="0087223F"/>
    <w:rsid w:val="00885C64"/>
    <w:rsid w:val="008B1BF8"/>
    <w:rsid w:val="008C53C0"/>
    <w:rsid w:val="008E1011"/>
    <w:rsid w:val="008F467E"/>
    <w:rsid w:val="0096787C"/>
    <w:rsid w:val="009772DD"/>
    <w:rsid w:val="00992DE3"/>
    <w:rsid w:val="00997264"/>
    <w:rsid w:val="009B221C"/>
    <w:rsid w:val="009B33FD"/>
    <w:rsid w:val="009B4537"/>
    <w:rsid w:val="00A2277C"/>
    <w:rsid w:val="00A853A1"/>
    <w:rsid w:val="00A95530"/>
    <w:rsid w:val="00AB5CFC"/>
    <w:rsid w:val="00AE1E0A"/>
    <w:rsid w:val="00AF6274"/>
    <w:rsid w:val="00B07EDC"/>
    <w:rsid w:val="00B4619B"/>
    <w:rsid w:val="00B61E22"/>
    <w:rsid w:val="00B629F1"/>
    <w:rsid w:val="00B756A2"/>
    <w:rsid w:val="00B94187"/>
    <w:rsid w:val="00B97A9E"/>
    <w:rsid w:val="00BC723E"/>
    <w:rsid w:val="00BF27B9"/>
    <w:rsid w:val="00BF287F"/>
    <w:rsid w:val="00C650C0"/>
    <w:rsid w:val="00C7260A"/>
    <w:rsid w:val="00C75B4E"/>
    <w:rsid w:val="00C96A2F"/>
    <w:rsid w:val="00D201C3"/>
    <w:rsid w:val="00D578D1"/>
    <w:rsid w:val="00D77D2A"/>
    <w:rsid w:val="00DA77F9"/>
    <w:rsid w:val="00DC73C5"/>
    <w:rsid w:val="00E86115"/>
    <w:rsid w:val="00EF6CC2"/>
    <w:rsid w:val="00EF7A3E"/>
    <w:rsid w:val="00F05631"/>
    <w:rsid w:val="00F63149"/>
    <w:rsid w:val="00F90508"/>
    <w:rsid w:val="00FD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603AC6-67E9-426B-B8FB-60BD4DA2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85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53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D980C-A468-4416-BCF4-D946AF0F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32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管理者</cp:lastModifiedBy>
  <cp:revision>25</cp:revision>
  <cp:lastPrinted>2024-03-24T12:00:00Z</cp:lastPrinted>
  <dcterms:created xsi:type="dcterms:W3CDTF">2019-03-27T04:39:00Z</dcterms:created>
  <dcterms:modified xsi:type="dcterms:W3CDTF">2024-03-25T14:18:00Z</dcterms:modified>
</cp:coreProperties>
</file>