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B4" w:rsidRDefault="00775057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 w:rsidRPr="00775057">
        <w:rPr>
          <w:rFonts w:cs="Times New Roman" w:hint="eastAsia"/>
        </w:rPr>
        <w:t>様式第</w:t>
      </w:r>
      <w:r w:rsidRPr="00775057">
        <w:rPr>
          <w:rFonts w:cs="Times New Roman"/>
        </w:rPr>
        <w:t>10</w:t>
      </w:r>
      <w:r w:rsidRPr="00775057">
        <w:rPr>
          <w:rFonts w:cs="Times New Roman" w:hint="eastAsia"/>
        </w:rPr>
        <w:t>号（第９条関係）</w:t>
      </w:r>
    </w:p>
    <w:p w:rsidR="00C067B4" w:rsidRDefault="00C067B4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C067B4" w:rsidRDefault="00C067B4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浄化槽清掃業許可証再交付申請書</w:t>
      </w:r>
    </w:p>
    <w:p w:rsidR="00C067B4" w:rsidRDefault="00C067B4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C067B4" w:rsidRDefault="00C067B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C067B4" w:rsidRDefault="00C067B4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C067B4" w:rsidRDefault="00C067B4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C067B4" w:rsidRDefault="00C067B4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鶴岡市長　　　　　　　　　様</w:t>
      </w:r>
    </w:p>
    <w:p w:rsidR="00C067B4" w:rsidRDefault="00C067B4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C067B4" w:rsidRDefault="00C067B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　　　　</w:t>
      </w:r>
      <w:r>
        <w:t xml:space="preserve"> </w:t>
      </w:r>
    </w:p>
    <w:p w:rsidR="00C067B4" w:rsidRDefault="00C067B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0"/>
        </w:rPr>
        <w:t>氏</w:t>
      </w:r>
      <w:r w:rsidR="0081413E">
        <w:rPr>
          <w:rFonts w:hint="eastAsia"/>
        </w:rPr>
        <w:t xml:space="preserve">名　　　　　　　　　　　　　　　</w:t>
      </w:r>
      <w:r>
        <w:t xml:space="preserve"> </w:t>
      </w:r>
    </w:p>
    <w:p w:rsidR="00C067B4" w:rsidRDefault="00C067B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t>(</w:t>
      </w:r>
      <w:r>
        <w:rPr>
          <w:rFonts w:hint="eastAsia"/>
        </w:rPr>
        <w:t>法人にあっては名称及び代表者の氏名</w:t>
      </w:r>
      <w:r>
        <w:t>)</w:t>
      </w:r>
    </w:p>
    <w:p w:rsidR="00C067B4" w:rsidRDefault="00C067B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</w:t>
      </w:r>
      <w:r>
        <w:t xml:space="preserve"> </w:t>
      </w:r>
      <w:r>
        <w:rPr>
          <w:rFonts w:hint="eastAsia"/>
        </w:rPr>
        <w:t xml:space="preserve">　</w:t>
      </w:r>
    </w:p>
    <w:p w:rsidR="00C067B4" w:rsidRDefault="00C067B4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C067B4" w:rsidRDefault="00C067B4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浄化槽清掃業の許可証を紛失</w:t>
      </w:r>
      <w:r>
        <w:t>(</w:t>
      </w:r>
      <w:r>
        <w:rPr>
          <w:rFonts w:hint="eastAsia"/>
        </w:rPr>
        <w:t>損傷</w:t>
      </w:r>
      <w:r>
        <w:t>)</w:t>
      </w:r>
      <w:r>
        <w:rPr>
          <w:rFonts w:hint="eastAsia"/>
        </w:rPr>
        <w:t>したので、鶴岡市廃棄物の処理及び清掃に関する条例第</w:t>
      </w:r>
      <w:r>
        <w:t>10</w:t>
      </w:r>
      <w:r>
        <w:rPr>
          <w:rFonts w:hint="eastAsia"/>
        </w:rPr>
        <w:t>条で準用する条例第</w:t>
      </w:r>
      <w:r>
        <w:t>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項の規定により、再交付を受けたく申請します。</w:t>
      </w:r>
    </w:p>
    <w:p w:rsidR="00C067B4" w:rsidRDefault="00C067B4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508"/>
        <w:gridCol w:w="1392"/>
        <w:gridCol w:w="2936"/>
      </w:tblGrid>
      <w:tr w:rsidR="00C067B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668" w:type="dxa"/>
            <w:vAlign w:val="center"/>
          </w:tcPr>
          <w:p w:rsidR="00C067B4" w:rsidRDefault="00C067B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08" w:type="dxa"/>
            <w:vAlign w:val="center"/>
          </w:tcPr>
          <w:p w:rsidR="00C067B4" w:rsidRDefault="00C067B4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392" w:type="dxa"/>
            <w:vAlign w:val="center"/>
          </w:tcPr>
          <w:p w:rsidR="00C067B4" w:rsidRDefault="00C067B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36" w:type="dxa"/>
            <w:vAlign w:val="center"/>
          </w:tcPr>
          <w:p w:rsidR="00C067B4" w:rsidRDefault="00C067B4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　　　号　</w:t>
            </w:r>
          </w:p>
        </w:tc>
      </w:tr>
      <w:tr w:rsidR="00C067B4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668" w:type="dxa"/>
            <w:vAlign w:val="center"/>
          </w:tcPr>
          <w:p w:rsidR="00C067B4" w:rsidRDefault="00C067B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6836" w:type="dxa"/>
            <w:gridSpan w:val="3"/>
            <w:vAlign w:val="center"/>
          </w:tcPr>
          <w:p w:rsidR="00C067B4" w:rsidRDefault="00C067B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67B4">
        <w:tblPrEx>
          <w:tblCellMar>
            <w:top w:w="0" w:type="dxa"/>
            <w:bottom w:w="0" w:type="dxa"/>
          </w:tblCellMar>
        </w:tblPrEx>
        <w:trPr>
          <w:trHeight w:val="3389"/>
        </w:trPr>
        <w:tc>
          <w:tcPr>
            <w:tcW w:w="1668" w:type="dxa"/>
            <w:vAlign w:val="center"/>
          </w:tcPr>
          <w:p w:rsidR="00C067B4" w:rsidRDefault="00C067B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再交付申</w:t>
            </w:r>
            <w:r>
              <w:rPr>
                <w:rFonts w:hint="eastAsia"/>
              </w:rPr>
              <w:t>請の理由</w:t>
            </w:r>
          </w:p>
        </w:tc>
        <w:tc>
          <w:tcPr>
            <w:tcW w:w="6836" w:type="dxa"/>
            <w:gridSpan w:val="3"/>
            <w:vAlign w:val="center"/>
          </w:tcPr>
          <w:p w:rsidR="00C067B4" w:rsidRDefault="00C067B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67B4" w:rsidRDefault="00C067B4">
      <w:pPr>
        <w:wordWrap w:val="0"/>
        <w:overflowPunct w:val="0"/>
        <w:autoSpaceDE w:val="0"/>
        <w:autoSpaceDN w:val="0"/>
        <w:spacing w:before="100"/>
        <w:rPr>
          <w:rFonts w:cs="Times New Roman"/>
        </w:rPr>
      </w:pPr>
      <w:r>
        <w:t>(</w:t>
      </w:r>
      <w:r>
        <w:rPr>
          <w:rFonts w:hint="eastAsia"/>
        </w:rPr>
        <w:t>注意事項</w:t>
      </w:r>
      <w:r>
        <w:t>)</w:t>
      </w:r>
      <w:r>
        <w:rPr>
          <w:rFonts w:hint="eastAsia"/>
        </w:rPr>
        <w:t xml:space="preserve">　損傷による場合は、当該許可証を添付すること。</w:t>
      </w:r>
    </w:p>
    <w:sectPr w:rsidR="00C067B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2AD" w:rsidRDefault="001172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72AD" w:rsidRDefault="001172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2AD" w:rsidRDefault="001172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72AD" w:rsidRDefault="001172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B4"/>
    <w:rsid w:val="001172AD"/>
    <w:rsid w:val="006875E1"/>
    <w:rsid w:val="00775057"/>
    <w:rsid w:val="007D26F3"/>
    <w:rsid w:val="0081413E"/>
    <w:rsid w:val="008A5F18"/>
    <w:rsid w:val="00B25F46"/>
    <w:rsid w:val="00B97535"/>
    <w:rsid w:val="00C067B4"/>
    <w:rsid w:val="00D25340"/>
    <w:rsid w:val="00FA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DAEAAC-756A-4AFE-8216-18FB78F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2</cp:revision>
  <dcterms:created xsi:type="dcterms:W3CDTF">2023-04-28T06:30:00Z</dcterms:created>
  <dcterms:modified xsi:type="dcterms:W3CDTF">2023-04-28T06:30:00Z</dcterms:modified>
</cp:coreProperties>
</file>