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07817" w14:textId="182F8EAC" w:rsidR="00BB73A7" w:rsidRPr="00520B78" w:rsidRDefault="00BB73A7" w:rsidP="00BB73A7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520B78">
        <w:rPr>
          <w:rFonts w:hAnsi="ＭＳ 明朝" w:hint="eastAsia"/>
          <w:sz w:val="22"/>
          <w:szCs w:val="22"/>
        </w:rPr>
        <w:t>様式第</w:t>
      </w:r>
      <w:r w:rsidR="00AA293D" w:rsidRPr="00520B78">
        <w:rPr>
          <w:rFonts w:hAnsi="ＭＳ 明朝" w:hint="eastAsia"/>
          <w:sz w:val="22"/>
          <w:szCs w:val="22"/>
        </w:rPr>
        <w:t>２</w:t>
      </w:r>
      <w:r w:rsidRPr="00520B78">
        <w:rPr>
          <w:rFonts w:hAnsi="ＭＳ 明朝" w:hint="eastAsia"/>
          <w:sz w:val="22"/>
          <w:szCs w:val="22"/>
        </w:rPr>
        <w:t>号(第</w:t>
      </w:r>
      <w:r w:rsidR="00AA293D" w:rsidRPr="00520B78">
        <w:rPr>
          <w:rFonts w:hAnsi="ＭＳ 明朝" w:hint="eastAsia"/>
          <w:sz w:val="22"/>
          <w:szCs w:val="22"/>
        </w:rPr>
        <w:t>３</w:t>
      </w:r>
      <w:r w:rsidRPr="00520B78">
        <w:rPr>
          <w:rFonts w:hAnsi="ＭＳ 明朝" w:hint="eastAsia"/>
          <w:sz w:val="22"/>
          <w:szCs w:val="22"/>
        </w:rPr>
        <w:t>条関係)</w:t>
      </w:r>
    </w:p>
    <w:tbl>
      <w:tblPr>
        <w:tblW w:w="8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2797"/>
      </w:tblGrid>
      <w:tr w:rsidR="00BB73A7" w:rsidRPr="00520B78" w14:paraId="5CA2B2D9" w14:textId="77777777" w:rsidTr="00520B78">
        <w:trPr>
          <w:trHeight w:val="725"/>
        </w:trPr>
        <w:tc>
          <w:tcPr>
            <w:tcW w:w="8751" w:type="dxa"/>
            <w:gridSpan w:val="4"/>
            <w:vAlign w:val="center"/>
          </w:tcPr>
          <w:p w14:paraId="2F8356B9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pacing w:val="120"/>
                <w:sz w:val="22"/>
                <w:szCs w:val="22"/>
              </w:rPr>
              <w:t>事業計画</w:t>
            </w:r>
            <w:r w:rsidRPr="00520B78">
              <w:rPr>
                <w:rFonts w:hAnsi="ＭＳ 明朝" w:hint="eastAsia"/>
                <w:sz w:val="22"/>
                <w:szCs w:val="22"/>
              </w:rPr>
              <w:t>書</w:t>
            </w:r>
          </w:p>
        </w:tc>
      </w:tr>
      <w:tr w:rsidR="00BB73A7" w:rsidRPr="00520B78" w14:paraId="6B24B42B" w14:textId="77777777" w:rsidTr="00520B78">
        <w:trPr>
          <w:trHeight w:val="1101"/>
        </w:trPr>
        <w:tc>
          <w:tcPr>
            <w:tcW w:w="1418" w:type="dxa"/>
            <w:vAlign w:val="center"/>
          </w:tcPr>
          <w:p w14:paraId="68B41F26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事業の名称</w:t>
            </w:r>
          </w:p>
        </w:tc>
        <w:tc>
          <w:tcPr>
            <w:tcW w:w="3118" w:type="dxa"/>
            <w:vAlign w:val="center"/>
          </w:tcPr>
          <w:p w14:paraId="611BD95B" w14:textId="5FD804AD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46E6F20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実施年月日</w:t>
            </w:r>
          </w:p>
        </w:tc>
        <w:tc>
          <w:tcPr>
            <w:tcW w:w="2797" w:type="dxa"/>
            <w:vAlign w:val="center"/>
          </w:tcPr>
          <w:p w14:paraId="1BA9C3CB" w14:textId="3488525A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 xml:space="preserve">自　</w:t>
            </w:r>
            <w:r w:rsidR="00C0074A" w:rsidRPr="00520B78">
              <w:rPr>
                <w:rFonts w:hAnsi="ＭＳ 明朝" w:hint="eastAsia"/>
                <w:sz w:val="22"/>
                <w:szCs w:val="22"/>
              </w:rPr>
              <w:t>令和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520B78">
              <w:rPr>
                <w:rFonts w:hAnsi="ＭＳ 明朝" w:hint="eastAsia"/>
                <w:sz w:val="22"/>
                <w:szCs w:val="22"/>
              </w:rPr>
              <w:t>年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520B78">
              <w:rPr>
                <w:rFonts w:hAnsi="ＭＳ 明朝" w:hint="eastAsia"/>
                <w:sz w:val="22"/>
                <w:szCs w:val="22"/>
              </w:rPr>
              <w:t>月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520B78">
              <w:rPr>
                <w:rFonts w:hAnsi="ＭＳ 明朝" w:hint="eastAsia"/>
                <w:sz w:val="22"/>
                <w:szCs w:val="22"/>
              </w:rPr>
              <w:t>日</w:t>
            </w:r>
          </w:p>
          <w:p w14:paraId="5AC8F9D1" w14:textId="6CCC07BB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至</w:t>
            </w:r>
            <w:r w:rsidR="00C0074A" w:rsidRPr="00520B78">
              <w:rPr>
                <w:rFonts w:hAnsi="ＭＳ 明朝" w:hint="eastAsia"/>
                <w:sz w:val="22"/>
                <w:szCs w:val="22"/>
              </w:rPr>
              <w:t xml:space="preserve">　令和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520B78">
              <w:rPr>
                <w:rFonts w:hAnsi="ＭＳ 明朝" w:hint="eastAsia"/>
                <w:sz w:val="22"/>
                <w:szCs w:val="22"/>
              </w:rPr>
              <w:t>年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520B78">
              <w:rPr>
                <w:rFonts w:hAnsi="ＭＳ 明朝" w:hint="eastAsia"/>
                <w:sz w:val="22"/>
                <w:szCs w:val="22"/>
              </w:rPr>
              <w:t>月</w:t>
            </w:r>
            <w:r w:rsidR="00AA293D" w:rsidRPr="00520B78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520B78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BB73A7" w:rsidRPr="00520B78" w14:paraId="601747C8" w14:textId="77777777" w:rsidTr="00520B78">
        <w:trPr>
          <w:cantSplit/>
          <w:trHeight w:val="4004"/>
        </w:trPr>
        <w:tc>
          <w:tcPr>
            <w:tcW w:w="1418" w:type="dxa"/>
            <w:vAlign w:val="center"/>
          </w:tcPr>
          <w:p w14:paraId="7A20CF60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事業の内容</w:t>
            </w:r>
          </w:p>
        </w:tc>
        <w:tc>
          <w:tcPr>
            <w:tcW w:w="7333" w:type="dxa"/>
            <w:gridSpan w:val="3"/>
          </w:tcPr>
          <w:p w14:paraId="4B6C7E02" w14:textId="77777777" w:rsidR="00AA293D" w:rsidRPr="00520B78" w:rsidRDefault="006E5CA9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〇事業の具体的な内容</w:t>
            </w:r>
          </w:p>
          <w:p w14:paraId="355ACD01" w14:textId="3E3F0172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12275180" w14:textId="096E623C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6ABB5D41" w14:textId="07685108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47F965D0" w14:textId="394A80B6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7A388F18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52B29A98" w14:textId="28E194A2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710FD567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461E47E3" w14:textId="5046F263" w:rsidR="00AA293D" w:rsidRPr="00520B78" w:rsidRDefault="00BD34EC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〇実施スケジュール</w:t>
            </w:r>
          </w:p>
          <w:p w14:paraId="4CCDAABD" w14:textId="091BE849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0EAAE0E9" w14:textId="66203600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7CC47A3C" w14:textId="189240A4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3DC69C55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57CEE345" w14:textId="044B7E66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5F3CC47B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71361044" w14:textId="421B05ED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21BF2D71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6B6DF85B" w14:textId="77777777" w:rsidR="00BE5786" w:rsidRPr="00520B78" w:rsidRDefault="00773A0B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〇事業実施体制</w:t>
            </w:r>
          </w:p>
          <w:p w14:paraId="799F487F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0546C9CE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4EE5317E" w14:textId="66D688C6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4F49F3EA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640BE3FF" w14:textId="5C0B8AA6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41D2DE3E" w14:textId="51A4C57E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39394BDD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  <w:p w14:paraId="7A531345" w14:textId="49A8993F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ind w:leftChars="-37" w:left="-78"/>
              <w:rPr>
                <w:rFonts w:hAnsi="ＭＳ 明朝"/>
                <w:sz w:val="22"/>
                <w:szCs w:val="22"/>
              </w:rPr>
            </w:pPr>
          </w:p>
        </w:tc>
      </w:tr>
      <w:tr w:rsidR="00BB73A7" w:rsidRPr="00520B78" w14:paraId="6D8EF8A1" w14:textId="77777777" w:rsidTr="00520B78">
        <w:trPr>
          <w:cantSplit/>
          <w:trHeight w:val="1697"/>
        </w:trPr>
        <w:tc>
          <w:tcPr>
            <w:tcW w:w="1418" w:type="dxa"/>
            <w:vAlign w:val="center"/>
          </w:tcPr>
          <w:p w14:paraId="7829BE76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事業の効果</w:t>
            </w:r>
          </w:p>
        </w:tc>
        <w:tc>
          <w:tcPr>
            <w:tcW w:w="7333" w:type="dxa"/>
            <w:gridSpan w:val="3"/>
          </w:tcPr>
          <w:p w14:paraId="647E5569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D5EC848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7EB71D7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010F68C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  <w:p w14:paraId="0A823BA3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6C2D8FF" w14:textId="77777777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47CA9E7" w14:textId="41369A1B" w:rsidR="00AA293D" w:rsidRPr="00520B78" w:rsidRDefault="00AA293D" w:rsidP="00AA293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BB73A7" w:rsidRPr="00520B78" w14:paraId="5B82F094" w14:textId="77777777" w:rsidTr="00520B78">
        <w:trPr>
          <w:cantSplit/>
          <w:trHeight w:val="704"/>
        </w:trPr>
        <w:tc>
          <w:tcPr>
            <w:tcW w:w="1418" w:type="dxa"/>
            <w:vAlign w:val="center"/>
          </w:tcPr>
          <w:p w14:paraId="20E5201E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333" w:type="dxa"/>
            <w:gridSpan w:val="3"/>
          </w:tcPr>
          <w:p w14:paraId="7203CA36" w14:textId="77777777" w:rsidR="00BB73A7" w:rsidRPr="00520B78" w:rsidRDefault="00BB73A7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520B7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2004D75E" w14:textId="77777777" w:rsidR="00AA293D" w:rsidRPr="00520B78" w:rsidRDefault="00AA293D" w:rsidP="00BB73A7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  <w:p w14:paraId="02EE1FED" w14:textId="77777777" w:rsidR="00AA293D" w:rsidRPr="00520B78" w:rsidRDefault="00AA293D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4809381" w14:textId="77777777" w:rsidR="00AA293D" w:rsidRPr="00520B78" w:rsidRDefault="00AA293D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110DDA78" w14:textId="6FE738F2" w:rsidR="00AA293D" w:rsidRPr="00520B78" w:rsidRDefault="00AA293D" w:rsidP="00BB73A7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11F2D60" w14:textId="40F7C190" w:rsidR="00BB73A7" w:rsidRPr="00520B78" w:rsidRDefault="00BB73A7">
      <w:pPr>
        <w:widowControl/>
        <w:jc w:val="left"/>
        <w:rPr>
          <w:rFonts w:hAnsi="ＭＳ 明朝"/>
          <w:sz w:val="22"/>
          <w:szCs w:val="22"/>
        </w:rPr>
      </w:pPr>
    </w:p>
    <w:sectPr w:rsidR="00BB73A7" w:rsidRPr="00520B78" w:rsidSect="0067690C">
      <w:pgSz w:w="11906" w:h="16838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A3C9" w14:textId="77777777" w:rsidR="00570487" w:rsidRDefault="00570487">
      <w:r>
        <w:separator/>
      </w:r>
    </w:p>
  </w:endnote>
  <w:endnote w:type="continuationSeparator" w:id="0">
    <w:p w14:paraId="058B57F1" w14:textId="77777777" w:rsidR="00570487" w:rsidRDefault="0057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4AC18" w14:textId="77777777" w:rsidR="00570487" w:rsidRDefault="00570487">
      <w:r>
        <w:separator/>
      </w:r>
    </w:p>
  </w:footnote>
  <w:footnote w:type="continuationSeparator" w:id="0">
    <w:p w14:paraId="39C59DE2" w14:textId="77777777" w:rsidR="00570487" w:rsidRDefault="0057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1171A"/>
    <w:multiLevelType w:val="hybridMultilevel"/>
    <w:tmpl w:val="A5B20FF8"/>
    <w:lvl w:ilvl="0" w:tplc="FE464E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952AC"/>
    <w:multiLevelType w:val="hybridMultilevel"/>
    <w:tmpl w:val="F1E48150"/>
    <w:lvl w:ilvl="0" w:tplc="F530E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30"/>
    <w:rsid w:val="0000207C"/>
    <w:rsid w:val="00003E8C"/>
    <w:rsid w:val="00063993"/>
    <w:rsid w:val="000671A5"/>
    <w:rsid w:val="000A3D23"/>
    <w:rsid w:val="00105865"/>
    <w:rsid w:val="0010654C"/>
    <w:rsid w:val="00110EDF"/>
    <w:rsid w:val="001174D7"/>
    <w:rsid w:val="001312FF"/>
    <w:rsid w:val="00135633"/>
    <w:rsid w:val="0015452A"/>
    <w:rsid w:val="00155354"/>
    <w:rsid w:val="00175805"/>
    <w:rsid w:val="00175F05"/>
    <w:rsid w:val="001C045C"/>
    <w:rsid w:val="001D2130"/>
    <w:rsid w:val="001E0262"/>
    <w:rsid w:val="00213BE6"/>
    <w:rsid w:val="002236C4"/>
    <w:rsid w:val="00230965"/>
    <w:rsid w:val="002850F9"/>
    <w:rsid w:val="0029157B"/>
    <w:rsid w:val="002E2DB8"/>
    <w:rsid w:val="00323DC3"/>
    <w:rsid w:val="00362F0A"/>
    <w:rsid w:val="003E3FA6"/>
    <w:rsid w:val="00414A79"/>
    <w:rsid w:val="004207CE"/>
    <w:rsid w:val="00430269"/>
    <w:rsid w:val="00447CDD"/>
    <w:rsid w:val="00496367"/>
    <w:rsid w:val="004D5FE4"/>
    <w:rsid w:val="0050547C"/>
    <w:rsid w:val="00520B78"/>
    <w:rsid w:val="0054617A"/>
    <w:rsid w:val="0055646B"/>
    <w:rsid w:val="005652AA"/>
    <w:rsid w:val="00570487"/>
    <w:rsid w:val="005A37E5"/>
    <w:rsid w:val="005D0C10"/>
    <w:rsid w:val="005F4FE2"/>
    <w:rsid w:val="00622843"/>
    <w:rsid w:val="00637B9B"/>
    <w:rsid w:val="0067690C"/>
    <w:rsid w:val="00690D3E"/>
    <w:rsid w:val="006B2F26"/>
    <w:rsid w:val="006C63F8"/>
    <w:rsid w:val="006E5CA9"/>
    <w:rsid w:val="00702DAD"/>
    <w:rsid w:val="00773A0B"/>
    <w:rsid w:val="007C2956"/>
    <w:rsid w:val="007D61F5"/>
    <w:rsid w:val="00874990"/>
    <w:rsid w:val="008D16C0"/>
    <w:rsid w:val="0092696D"/>
    <w:rsid w:val="00950EA3"/>
    <w:rsid w:val="00984B38"/>
    <w:rsid w:val="00A26131"/>
    <w:rsid w:val="00A70F59"/>
    <w:rsid w:val="00A749BB"/>
    <w:rsid w:val="00A75898"/>
    <w:rsid w:val="00AA293D"/>
    <w:rsid w:val="00AD2682"/>
    <w:rsid w:val="00AF5041"/>
    <w:rsid w:val="00B040B3"/>
    <w:rsid w:val="00B05481"/>
    <w:rsid w:val="00B1510C"/>
    <w:rsid w:val="00B27408"/>
    <w:rsid w:val="00B27685"/>
    <w:rsid w:val="00BA432C"/>
    <w:rsid w:val="00BB73A7"/>
    <w:rsid w:val="00BD34EC"/>
    <w:rsid w:val="00BD4E39"/>
    <w:rsid w:val="00BE2A0C"/>
    <w:rsid w:val="00BE5786"/>
    <w:rsid w:val="00C0074A"/>
    <w:rsid w:val="00C052AC"/>
    <w:rsid w:val="00C94827"/>
    <w:rsid w:val="00CD53FE"/>
    <w:rsid w:val="00D10018"/>
    <w:rsid w:val="00D27C1B"/>
    <w:rsid w:val="00D34E00"/>
    <w:rsid w:val="00D551D2"/>
    <w:rsid w:val="00D55E32"/>
    <w:rsid w:val="00D8764A"/>
    <w:rsid w:val="00D94799"/>
    <w:rsid w:val="00DB7E55"/>
    <w:rsid w:val="00E044C9"/>
    <w:rsid w:val="00E04A18"/>
    <w:rsid w:val="00E62440"/>
    <w:rsid w:val="00E927FF"/>
    <w:rsid w:val="00EB47B6"/>
    <w:rsid w:val="00EC7F36"/>
    <w:rsid w:val="00ED338E"/>
    <w:rsid w:val="00F31AC3"/>
    <w:rsid w:val="00F61F51"/>
    <w:rsid w:val="00F651B1"/>
    <w:rsid w:val="00F91371"/>
    <w:rsid w:val="00FD242C"/>
    <w:rsid w:val="00FE01CF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730D6"/>
  <w15:chartTrackingRefBased/>
  <w15:docId w15:val="{B5FE37A8-3B38-4410-B997-43C7E84E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37B9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47C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294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管理者</cp:lastModifiedBy>
  <cp:revision>9</cp:revision>
  <cp:lastPrinted>2021-06-24T01:23:00Z</cp:lastPrinted>
  <dcterms:created xsi:type="dcterms:W3CDTF">2021-06-24T01:36:00Z</dcterms:created>
  <dcterms:modified xsi:type="dcterms:W3CDTF">2022-05-31T04:24:00Z</dcterms:modified>
</cp:coreProperties>
</file>