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FB23" w14:textId="062031C1" w:rsidR="00AF5041" w:rsidRPr="005E2308" w:rsidRDefault="00AF5041" w:rsidP="00AF5041">
      <w:pPr>
        <w:wordWrap w:val="0"/>
        <w:overflowPunct w:val="0"/>
        <w:autoSpaceDE w:val="0"/>
        <w:autoSpaceDN w:val="0"/>
        <w:spacing w:after="100"/>
        <w:rPr>
          <w:rFonts w:hAnsi="ＭＳ 明朝"/>
          <w:sz w:val="22"/>
        </w:rPr>
      </w:pPr>
      <w:r w:rsidRPr="005E2308">
        <w:rPr>
          <w:rFonts w:hAnsi="ＭＳ 明朝" w:hint="eastAsia"/>
          <w:sz w:val="22"/>
        </w:rPr>
        <w:t>様式第</w:t>
      </w:r>
      <w:r w:rsidR="00FE48A1" w:rsidRPr="005E2308">
        <w:rPr>
          <w:rFonts w:hAnsi="ＭＳ 明朝" w:hint="eastAsia"/>
          <w:sz w:val="22"/>
        </w:rPr>
        <w:t>３</w:t>
      </w:r>
      <w:r w:rsidRPr="005E2308">
        <w:rPr>
          <w:rFonts w:hAnsi="ＭＳ 明朝" w:hint="eastAsia"/>
          <w:sz w:val="22"/>
        </w:rPr>
        <w:t>号(第</w:t>
      </w:r>
      <w:r w:rsidR="00FE48A1" w:rsidRPr="005E2308">
        <w:rPr>
          <w:rFonts w:hAnsi="ＭＳ 明朝" w:hint="eastAsia"/>
          <w:sz w:val="22"/>
        </w:rPr>
        <w:t>３</w:t>
      </w:r>
      <w:r w:rsidRPr="005E2308">
        <w:rPr>
          <w:rFonts w:hAnsi="ＭＳ 明朝" w:hint="eastAsia"/>
          <w:sz w:val="22"/>
        </w:rPr>
        <w:t>条、第13条関係)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356"/>
        <w:gridCol w:w="1276"/>
        <w:gridCol w:w="502"/>
        <w:gridCol w:w="773"/>
        <w:gridCol w:w="83"/>
        <w:gridCol w:w="936"/>
        <w:gridCol w:w="1020"/>
        <w:gridCol w:w="1020"/>
        <w:gridCol w:w="1020"/>
      </w:tblGrid>
      <w:tr w:rsidR="00AF5041" w:rsidRPr="005E2308" w14:paraId="0D2E7F70" w14:textId="77777777" w:rsidTr="00AF5041">
        <w:trPr>
          <w:trHeight w:val="560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2847F8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120"/>
                <w:sz w:val="22"/>
              </w:rPr>
              <w:t>収</w:t>
            </w:r>
            <w:r w:rsidRPr="005E2308">
              <w:rPr>
                <w:rFonts w:hAnsi="ＭＳ 明朝" w:hint="eastAsia"/>
                <w:sz w:val="22"/>
              </w:rPr>
              <w:t>支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5DB396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予算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47B3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書</w:t>
            </w:r>
          </w:p>
        </w:tc>
      </w:tr>
      <w:tr w:rsidR="00AF5041" w:rsidRPr="005E2308" w14:paraId="18A45B15" w14:textId="77777777" w:rsidTr="00AF5041">
        <w:trPr>
          <w:cantSplit/>
          <w:trHeight w:val="28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BDBA442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210"/>
                <w:sz w:val="22"/>
              </w:rPr>
              <w:t>収</w:t>
            </w:r>
            <w:r w:rsidRPr="005E2308">
              <w:rPr>
                <w:rFonts w:hAnsi="ＭＳ 明朝" w:hint="eastAsia"/>
                <w:sz w:val="22"/>
              </w:rPr>
              <w:t>入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44395723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区分</w:t>
            </w:r>
          </w:p>
          <w:p w14:paraId="66D0A76A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総額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7535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420"/>
                <w:sz w:val="22"/>
              </w:rPr>
              <w:t>収入内</w:t>
            </w:r>
            <w:r w:rsidRPr="005E2308">
              <w:rPr>
                <w:rFonts w:hAnsi="ＭＳ 明朝" w:hint="eastAsia"/>
                <w:sz w:val="22"/>
              </w:rPr>
              <w:t>訳</w:t>
            </w:r>
          </w:p>
        </w:tc>
      </w:tr>
      <w:tr w:rsidR="00AF5041" w:rsidRPr="005E2308" w14:paraId="04CBE196" w14:textId="77777777" w:rsidTr="00AF5041">
        <w:trPr>
          <w:cantSplit/>
          <w:trHeight w:val="280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C99" w14:textId="77777777" w:rsidR="00AF5041" w:rsidRPr="005E2308" w:rsidRDefault="00AF50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9DB8" w14:textId="77777777" w:rsidR="00AF5041" w:rsidRPr="005E2308" w:rsidRDefault="00AF50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8AAB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市補助金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6809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自主財源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7AA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F8CB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AE4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9D2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AF5041" w:rsidRPr="005E2308" w14:paraId="598BAC9C" w14:textId="77777777" w:rsidTr="00FE48A1">
        <w:trPr>
          <w:cantSplit/>
          <w:trHeight w:val="872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F83C" w14:textId="77777777" w:rsidR="00AF5041" w:rsidRPr="005E2308" w:rsidRDefault="00AF50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6E0" w14:textId="7BBE9AC2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83D" w14:textId="70B8C731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656" w14:textId="6442C628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D37B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F0A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55CD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8B23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AF5041" w:rsidRPr="005E2308" w14:paraId="4FA6FC2D" w14:textId="77777777" w:rsidTr="00AF5041">
        <w:trPr>
          <w:cantSplit/>
          <w:trHeight w:val="34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69AFEA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3000"/>
                <w:sz w:val="22"/>
              </w:rPr>
              <w:t>支</w:t>
            </w:r>
            <w:r w:rsidRPr="005E2308">
              <w:rPr>
                <w:rFonts w:hAnsi="ＭＳ 明朝" w:hint="eastAsia"/>
                <w:sz w:val="22"/>
              </w:rPr>
              <w:t>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CA5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210"/>
                <w:sz w:val="22"/>
              </w:rPr>
              <w:t>区</w:t>
            </w:r>
            <w:r w:rsidRPr="005E2308">
              <w:rPr>
                <w:rFonts w:hAnsi="ＭＳ 明朝" w:hint="eastAsia"/>
                <w:sz w:val="22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A5A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210"/>
                <w:sz w:val="22"/>
              </w:rPr>
              <w:t>金</w:t>
            </w:r>
            <w:r w:rsidRPr="005E2308">
              <w:rPr>
                <w:rFonts w:hAnsi="ＭＳ 明朝" w:hint="eastAsia"/>
                <w:sz w:val="22"/>
              </w:rPr>
              <w:t>額</w:t>
            </w:r>
          </w:p>
        </w:tc>
        <w:tc>
          <w:tcPr>
            <w:tcW w:w="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9251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pacing w:val="315"/>
                <w:sz w:val="22"/>
              </w:rPr>
              <w:t>積算の内</w:t>
            </w:r>
            <w:r w:rsidRPr="005E2308">
              <w:rPr>
                <w:rFonts w:hAnsi="ＭＳ 明朝" w:hint="eastAsia"/>
                <w:sz w:val="22"/>
              </w:rPr>
              <w:t>容</w:t>
            </w:r>
          </w:p>
        </w:tc>
      </w:tr>
      <w:tr w:rsidR="00AF5041" w:rsidRPr="005E2308" w14:paraId="1AACD084" w14:textId="77777777" w:rsidTr="00FE48A1">
        <w:trPr>
          <w:cantSplit/>
          <w:trHeight w:val="9289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2084" w14:textId="77777777" w:rsidR="00AF5041" w:rsidRPr="005E2308" w:rsidRDefault="00AF5041">
            <w:pPr>
              <w:widowControl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308" w14:textId="77777777" w:rsidR="00AF5041" w:rsidRPr="005E2308" w:rsidRDefault="00AF5041" w:rsidP="00FE48A1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CBE" w14:textId="7D5AA5A1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</w:p>
        </w:tc>
        <w:tc>
          <w:tcPr>
            <w:tcW w:w="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F515" w14:textId="5A43FD56" w:rsidR="00AF5041" w:rsidRPr="005E2308" w:rsidRDefault="00AF5041">
            <w:pPr>
              <w:pStyle w:val="a6"/>
              <w:wordWrap w:val="0"/>
              <w:overflowPunct w:val="0"/>
              <w:autoSpaceDE w:val="0"/>
              <w:autoSpaceDN w:val="0"/>
              <w:ind w:leftChars="0" w:left="570"/>
              <w:rPr>
                <w:rFonts w:hAnsi="ＭＳ 明朝"/>
                <w:sz w:val="22"/>
              </w:rPr>
            </w:pPr>
          </w:p>
        </w:tc>
      </w:tr>
      <w:tr w:rsidR="00AF5041" w:rsidRPr="005E2308" w14:paraId="540CC0DE" w14:textId="77777777" w:rsidTr="00AF5041">
        <w:trPr>
          <w:cantSplit/>
          <w:trHeight w:val="795"/>
        </w:trPr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2008" w14:textId="77777777" w:rsidR="00AF5041" w:rsidRPr="005E2308" w:rsidRDefault="00AF5041">
            <w:pPr>
              <w:widowControl/>
              <w:spacing w:beforeAutospacing="1" w:afterAutospacing="1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C912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</w:rPr>
            </w:pPr>
            <w:r w:rsidRPr="005E2308">
              <w:rPr>
                <w:rFonts w:hAnsi="ＭＳ 明朝" w:hint="eastAsia"/>
                <w:sz w:val="22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C40" w14:textId="35DB9F82" w:rsidR="00AF5041" w:rsidRPr="005E2308" w:rsidRDefault="00AF504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5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61" w14:textId="77777777" w:rsidR="00AF5041" w:rsidRPr="005E2308" w:rsidRDefault="00AF5041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</w:p>
        </w:tc>
      </w:tr>
    </w:tbl>
    <w:p w14:paraId="6E9567F9" w14:textId="77777777" w:rsidR="00BB73A7" w:rsidRPr="005E2308" w:rsidRDefault="00BB73A7" w:rsidP="00AF5041">
      <w:pPr>
        <w:overflowPunct w:val="0"/>
        <w:autoSpaceDE w:val="0"/>
        <w:autoSpaceDN w:val="0"/>
        <w:spacing w:line="400" w:lineRule="exact"/>
        <w:jc w:val="distribute"/>
        <w:rPr>
          <w:rFonts w:hAnsi="ＭＳ 明朝"/>
          <w:sz w:val="24"/>
          <w:szCs w:val="22"/>
        </w:rPr>
      </w:pPr>
    </w:p>
    <w:sectPr w:rsidR="00BB73A7" w:rsidRPr="005E2308" w:rsidSect="0067690C">
      <w:pgSz w:w="11906" w:h="16838" w:code="9"/>
      <w:pgMar w:top="1701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3831" w14:textId="77777777" w:rsidR="00F328F9" w:rsidRDefault="00F328F9">
      <w:r>
        <w:separator/>
      </w:r>
    </w:p>
  </w:endnote>
  <w:endnote w:type="continuationSeparator" w:id="0">
    <w:p w14:paraId="10B7C8B8" w14:textId="77777777" w:rsidR="00F328F9" w:rsidRDefault="00F3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1626B" w14:textId="77777777" w:rsidR="00F328F9" w:rsidRDefault="00F328F9">
      <w:r>
        <w:separator/>
      </w:r>
    </w:p>
  </w:footnote>
  <w:footnote w:type="continuationSeparator" w:id="0">
    <w:p w14:paraId="00444D1F" w14:textId="77777777" w:rsidR="00F328F9" w:rsidRDefault="00F3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1171A"/>
    <w:multiLevelType w:val="hybridMultilevel"/>
    <w:tmpl w:val="A5B20FF8"/>
    <w:lvl w:ilvl="0" w:tplc="FE464E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952AC"/>
    <w:multiLevelType w:val="hybridMultilevel"/>
    <w:tmpl w:val="F1E48150"/>
    <w:lvl w:ilvl="0" w:tplc="F530E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30"/>
    <w:rsid w:val="0000207C"/>
    <w:rsid w:val="00003E8C"/>
    <w:rsid w:val="00063993"/>
    <w:rsid w:val="000671A5"/>
    <w:rsid w:val="000A3D23"/>
    <w:rsid w:val="00105865"/>
    <w:rsid w:val="0010654C"/>
    <w:rsid w:val="00110EDF"/>
    <w:rsid w:val="001174D7"/>
    <w:rsid w:val="001312FF"/>
    <w:rsid w:val="00135633"/>
    <w:rsid w:val="0015452A"/>
    <w:rsid w:val="00155354"/>
    <w:rsid w:val="00175805"/>
    <w:rsid w:val="00175F05"/>
    <w:rsid w:val="001C045C"/>
    <w:rsid w:val="001D2130"/>
    <w:rsid w:val="001E0262"/>
    <w:rsid w:val="00213BE6"/>
    <w:rsid w:val="002236C4"/>
    <w:rsid w:val="00230965"/>
    <w:rsid w:val="002850F9"/>
    <w:rsid w:val="0029157B"/>
    <w:rsid w:val="002E2DB8"/>
    <w:rsid w:val="00323DC3"/>
    <w:rsid w:val="00362F0A"/>
    <w:rsid w:val="003E3FA6"/>
    <w:rsid w:val="00414A79"/>
    <w:rsid w:val="004207CE"/>
    <w:rsid w:val="00430269"/>
    <w:rsid w:val="00447CDD"/>
    <w:rsid w:val="00496367"/>
    <w:rsid w:val="004D5FE4"/>
    <w:rsid w:val="0050547C"/>
    <w:rsid w:val="0054617A"/>
    <w:rsid w:val="0055646B"/>
    <w:rsid w:val="005652AA"/>
    <w:rsid w:val="005A37E5"/>
    <w:rsid w:val="005D0C10"/>
    <w:rsid w:val="005E2308"/>
    <w:rsid w:val="005F4FE2"/>
    <w:rsid w:val="00622843"/>
    <w:rsid w:val="00637B9B"/>
    <w:rsid w:val="0067690C"/>
    <w:rsid w:val="00690D3E"/>
    <w:rsid w:val="006B2F26"/>
    <w:rsid w:val="006C63F8"/>
    <w:rsid w:val="006E5CA9"/>
    <w:rsid w:val="00702DAD"/>
    <w:rsid w:val="00736962"/>
    <w:rsid w:val="00773A0B"/>
    <w:rsid w:val="007C2956"/>
    <w:rsid w:val="007D61F5"/>
    <w:rsid w:val="008D16C0"/>
    <w:rsid w:val="0092696D"/>
    <w:rsid w:val="00950EA3"/>
    <w:rsid w:val="00984B38"/>
    <w:rsid w:val="00A26131"/>
    <w:rsid w:val="00A70F59"/>
    <w:rsid w:val="00A749BB"/>
    <w:rsid w:val="00A75898"/>
    <w:rsid w:val="00AD2682"/>
    <w:rsid w:val="00AF5041"/>
    <w:rsid w:val="00B040B3"/>
    <w:rsid w:val="00B05481"/>
    <w:rsid w:val="00B1510C"/>
    <w:rsid w:val="00B27685"/>
    <w:rsid w:val="00BA432C"/>
    <w:rsid w:val="00BB73A7"/>
    <w:rsid w:val="00BD34EC"/>
    <w:rsid w:val="00BD4E39"/>
    <w:rsid w:val="00BE2A0C"/>
    <w:rsid w:val="00C0074A"/>
    <w:rsid w:val="00C052AC"/>
    <w:rsid w:val="00C94827"/>
    <w:rsid w:val="00CD53FE"/>
    <w:rsid w:val="00D10018"/>
    <w:rsid w:val="00D27C1B"/>
    <w:rsid w:val="00D34E00"/>
    <w:rsid w:val="00D551D2"/>
    <w:rsid w:val="00D55E32"/>
    <w:rsid w:val="00D8764A"/>
    <w:rsid w:val="00D94799"/>
    <w:rsid w:val="00DB7E55"/>
    <w:rsid w:val="00E044C9"/>
    <w:rsid w:val="00E04A18"/>
    <w:rsid w:val="00E62440"/>
    <w:rsid w:val="00E927FF"/>
    <w:rsid w:val="00EB47B6"/>
    <w:rsid w:val="00EC7F36"/>
    <w:rsid w:val="00ED338E"/>
    <w:rsid w:val="00F31AC3"/>
    <w:rsid w:val="00F328F9"/>
    <w:rsid w:val="00F61F51"/>
    <w:rsid w:val="00F651B1"/>
    <w:rsid w:val="00F91371"/>
    <w:rsid w:val="00FD242C"/>
    <w:rsid w:val="00FE01CF"/>
    <w:rsid w:val="00FE1119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730D6"/>
  <w15:chartTrackingRefBased/>
  <w15:docId w15:val="{B5FE37A8-3B38-4410-B997-43C7E84E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37B9B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47C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293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管理者</cp:lastModifiedBy>
  <cp:revision>8</cp:revision>
  <cp:lastPrinted>2021-06-24T01:23:00Z</cp:lastPrinted>
  <dcterms:created xsi:type="dcterms:W3CDTF">2021-06-24T01:36:00Z</dcterms:created>
  <dcterms:modified xsi:type="dcterms:W3CDTF">2022-05-31T04:25:00Z</dcterms:modified>
</cp:coreProperties>
</file>