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E6AE" w14:textId="77777777" w:rsidR="00981EB4" w:rsidRPr="00023DF2" w:rsidRDefault="00981EB4" w:rsidP="00981EB4">
      <w:pPr>
        <w:autoSpaceDE w:val="0"/>
        <w:autoSpaceDN w:val="0"/>
        <w:adjustRightInd w:val="0"/>
        <w:spacing w:line="487" w:lineRule="atLeast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23DF2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様式第６号（第８条関係）</w:t>
      </w:r>
    </w:p>
    <w:p w14:paraId="681894D3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0"/>
        <w:gridCol w:w="1110"/>
        <w:gridCol w:w="2070"/>
      </w:tblGrid>
      <w:tr w:rsidR="00A14478" w:rsidRPr="00023DF2" w14:paraId="0160B674" w14:textId="77777777">
        <w:trPr>
          <w:trHeight w:val="690"/>
        </w:trPr>
        <w:tc>
          <w:tcPr>
            <w:tcW w:w="5340" w:type="dxa"/>
            <w:tcBorders>
              <w:right w:val="single" w:sz="4" w:space="0" w:color="auto"/>
            </w:tcBorders>
          </w:tcPr>
          <w:p w14:paraId="121246FC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D57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A7F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6442B39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303B148F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Times New Roman"/>
        </w:rPr>
      </w:pPr>
      <w:r w:rsidRPr="00023DF2">
        <w:rPr>
          <w:rFonts w:asciiTheme="minorEastAsia" w:eastAsiaTheme="minorEastAsia" w:hAnsiTheme="minorEastAsia" w:hint="eastAsia"/>
        </w:rPr>
        <w:t>水質管理責任者選任届出書</w:t>
      </w:r>
    </w:p>
    <w:p w14:paraId="659071B6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7167430F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</w:rPr>
      </w:pPr>
      <w:r w:rsidRPr="00023DF2">
        <w:rPr>
          <w:rFonts w:asciiTheme="minorEastAsia" w:eastAsiaTheme="minorEastAsia" w:hAnsiTheme="minorEastAsia" w:hint="eastAsia"/>
        </w:rPr>
        <w:t>年　　月　　日</w:t>
      </w:r>
    </w:p>
    <w:p w14:paraId="21847E87" w14:textId="11197A43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  <w:r w:rsidRPr="00023DF2">
        <w:rPr>
          <w:rFonts w:asciiTheme="minorEastAsia" w:eastAsiaTheme="minorEastAsia" w:hAnsiTheme="minorEastAsia" w:hint="eastAsia"/>
        </w:rPr>
        <w:t xml:space="preserve">　　鶴岡市長</w:t>
      </w:r>
      <w:r w:rsidR="00012E09">
        <w:rPr>
          <w:rFonts w:hAnsi="ＭＳ 明朝" w:hint="eastAsia"/>
          <w:kern w:val="0"/>
        </w:rPr>
        <w:t xml:space="preserve">　皆川　治　　</w:t>
      </w:r>
      <w:r w:rsidRPr="00023DF2">
        <w:rPr>
          <w:rFonts w:asciiTheme="minorEastAsia" w:eastAsiaTheme="minorEastAsia" w:hAnsiTheme="minorEastAsia" w:hint="eastAsia"/>
        </w:rPr>
        <w:t>様</w:t>
      </w:r>
    </w:p>
    <w:p w14:paraId="72F6C00E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8"/>
        <w:gridCol w:w="1944"/>
        <w:gridCol w:w="2343"/>
      </w:tblGrid>
      <w:tr w:rsidR="00A14478" w:rsidRPr="00023DF2" w14:paraId="538DE97F" w14:textId="77777777">
        <w:trPr>
          <w:cantSplit/>
          <w:trHeight w:val="330"/>
        </w:trPr>
        <w:tc>
          <w:tcPr>
            <w:tcW w:w="4248" w:type="dxa"/>
            <w:vMerge w:val="restart"/>
          </w:tcPr>
          <w:p w14:paraId="7F32D012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設置者</w:t>
            </w:r>
          </w:p>
        </w:tc>
        <w:tc>
          <w:tcPr>
            <w:tcW w:w="4287" w:type="dxa"/>
            <w:gridSpan w:val="2"/>
          </w:tcPr>
          <w:p w14:paraId="5B652D76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  <w:spacing w:val="105"/>
              </w:rPr>
              <w:t>住</w:t>
            </w:r>
            <w:r w:rsidRPr="00023DF2">
              <w:rPr>
                <w:rFonts w:asciiTheme="minorEastAsia" w:eastAsiaTheme="minorEastAsia" w:hAnsiTheme="minorEastAsia" w:hint="eastAsia"/>
              </w:rPr>
              <w:t>所</w:t>
            </w:r>
          </w:p>
        </w:tc>
      </w:tr>
      <w:tr w:rsidR="00A14478" w:rsidRPr="00023DF2" w14:paraId="2B77A139" w14:textId="77777777">
        <w:trPr>
          <w:cantSplit/>
          <w:trHeight w:val="123"/>
        </w:trPr>
        <w:tc>
          <w:tcPr>
            <w:tcW w:w="4248" w:type="dxa"/>
            <w:vMerge/>
          </w:tcPr>
          <w:p w14:paraId="0643A0FB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287" w:type="dxa"/>
            <w:gridSpan w:val="2"/>
          </w:tcPr>
          <w:p w14:paraId="6B83699D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eastAsiaTheme="minorEastAsia" w:hAnsiTheme="minorEastAsia"/>
              </w:rPr>
            </w:pPr>
            <w:r w:rsidRPr="00023DF2">
              <w:rPr>
                <w:rFonts w:asciiTheme="minorEastAsia" w:eastAsiaTheme="minorEastAsia" w:hAnsiTheme="minorEastAsia"/>
              </w:rPr>
              <w:t>(</w:t>
            </w:r>
            <w:r w:rsidRPr="00023DF2">
              <w:rPr>
                <w:rFonts w:asciiTheme="minorEastAsia" w:eastAsiaTheme="minorEastAsia" w:hAnsiTheme="minorEastAsia" w:hint="eastAsia"/>
              </w:rPr>
              <w:t xml:space="preserve">電話　　　　　　　　　</w:t>
            </w:r>
            <w:r w:rsidRPr="00023DF2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14478" w:rsidRPr="00023DF2" w14:paraId="113B1380" w14:textId="77777777">
        <w:trPr>
          <w:cantSplit/>
          <w:trHeight w:val="483"/>
        </w:trPr>
        <w:tc>
          <w:tcPr>
            <w:tcW w:w="4248" w:type="dxa"/>
            <w:vMerge/>
          </w:tcPr>
          <w:p w14:paraId="2770E4D8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44" w:type="dxa"/>
          </w:tcPr>
          <w:p w14:paraId="310803D8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氏名又は名称及び</w:t>
            </w:r>
            <w:r w:rsidRPr="00023DF2">
              <w:rPr>
                <w:rFonts w:asciiTheme="minorEastAsia" w:eastAsiaTheme="minorEastAsia" w:hAnsiTheme="minorEastAsia" w:hint="eastAsia"/>
                <w:spacing w:val="6"/>
              </w:rPr>
              <w:t>法人にあって</w:t>
            </w:r>
            <w:r w:rsidRPr="00023DF2">
              <w:rPr>
                <w:rFonts w:asciiTheme="minorEastAsia" w:eastAsiaTheme="minorEastAsia" w:hAnsiTheme="minorEastAsia" w:hint="eastAsia"/>
              </w:rPr>
              <w:t>はその代表者の氏名</w:t>
            </w:r>
          </w:p>
        </w:tc>
        <w:tc>
          <w:tcPr>
            <w:tcW w:w="2343" w:type="dxa"/>
          </w:tcPr>
          <w:p w14:paraId="1B8832FD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eastAsiaTheme="minorEastAsia" w:hAnsiTheme="minorEastAsia" w:cs="Times New Roman"/>
              </w:rPr>
            </w:pPr>
          </w:p>
          <w:p w14:paraId="5318CC41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eastAsiaTheme="minorEastAsia" w:hAnsiTheme="minorEastAsia" w:cs="Times New Roman"/>
              </w:rPr>
            </w:pPr>
          </w:p>
          <w:p w14:paraId="7960CA3A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267D5DE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p w14:paraId="04845A41" w14:textId="7B5CA07F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ind w:left="210" w:hanging="210"/>
        <w:rPr>
          <w:rFonts w:asciiTheme="minorEastAsia" w:eastAsiaTheme="minorEastAsia" w:hAnsiTheme="minorEastAsia" w:cs="Times New Roman"/>
        </w:rPr>
      </w:pPr>
      <w:r w:rsidRPr="00023DF2">
        <w:rPr>
          <w:rFonts w:asciiTheme="minorEastAsia" w:eastAsiaTheme="minorEastAsia" w:hAnsiTheme="minorEastAsia" w:hint="eastAsia"/>
        </w:rPr>
        <w:t xml:space="preserve">　　鶴岡市</w:t>
      </w:r>
      <w:r w:rsidR="00A53761" w:rsidRPr="00023DF2">
        <w:rPr>
          <w:rFonts w:asciiTheme="minorEastAsia" w:eastAsiaTheme="minorEastAsia" w:hAnsiTheme="minorEastAsia" w:hint="eastAsia"/>
        </w:rPr>
        <w:t>公共</w:t>
      </w:r>
      <w:r w:rsidRPr="00023DF2">
        <w:rPr>
          <w:rFonts w:asciiTheme="minorEastAsia" w:eastAsiaTheme="minorEastAsia" w:hAnsiTheme="minorEastAsia" w:hint="eastAsia"/>
        </w:rPr>
        <w:t>下水道条例第</w:t>
      </w:r>
      <w:r w:rsidR="00177C4A">
        <w:rPr>
          <w:rFonts w:asciiTheme="minorEastAsia" w:eastAsiaTheme="minorEastAsia" w:hAnsiTheme="minorEastAsia" w:hint="eastAsia"/>
        </w:rPr>
        <w:t>20</w:t>
      </w:r>
      <w:r w:rsidRPr="00023DF2">
        <w:rPr>
          <w:rFonts w:asciiTheme="minorEastAsia" w:eastAsiaTheme="minorEastAsia" w:hAnsiTheme="minorEastAsia" w:hint="eastAsia"/>
        </w:rPr>
        <w:t>条の規定により水質管理責任者を選任したので次のとおり届</w:t>
      </w:r>
      <w:r w:rsidR="00A53761" w:rsidRPr="00023DF2">
        <w:rPr>
          <w:rFonts w:asciiTheme="minorEastAsia" w:eastAsiaTheme="minorEastAsia" w:hAnsiTheme="minorEastAsia" w:hint="eastAsia"/>
        </w:rPr>
        <w:t>け</w:t>
      </w:r>
      <w:r w:rsidRPr="00023DF2">
        <w:rPr>
          <w:rFonts w:asciiTheme="minorEastAsia" w:eastAsiaTheme="minorEastAsia" w:hAnsiTheme="minorEastAsia" w:hint="eastAsia"/>
        </w:rPr>
        <w:t>出ます。</w:t>
      </w:r>
    </w:p>
    <w:p w14:paraId="6487105B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5040"/>
        <w:gridCol w:w="1779"/>
      </w:tblGrid>
      <w:tr w:rsidR="00A14478" w:rsidRPr="00023DF2" w14:paraId="27A9905C" w14:textId="77777777">
        <w:trPr>
          <w:trHeight w:val="480"/>
        </w:trPr>
        <w:tc>
          <w:tcPr>
            <w:tcW w:w="67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8B5B5C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C43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A14478" w:rsidRPr="00023DF2" w14:paraId="02C452AA" w14:textId="77777777" w:rsidTr="00A42032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361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事業場の名称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BE6E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4478" w:rsidRPr="00023DF2" w14:paraId="7F540CDE" w14:textId="77777777" w:rsidTr="00A42032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E8EC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32C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鶴岡市</w:t>
            </w:r>
          </w:p>
        </w:tc>
      </w:tr>
      <w:tr w:rsidR="00A14478" w:rsidRPr="00023DF2" w14:paraId="4401746F" w14:textId="77777777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916A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水質管理責任者の氏名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7795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023DF2">
              <w:rPr>
                <w:rFonts w:asciiTheme="minorEastAsia" w:eastAsiaTheme="minorEastAsia" w:hAnsiTheme="minorEastAsia"/>
              </w:rPr>
              <w:t>(</w:t>
            </w:r>
            <w:r w:rsidRPr="00023DF2">
              <w:rPr>
                <w:rFonts w:asciiTheme="minorEastAsia" w:eastAsiaTheme="minorEastAsia" w:hAnsiTheme="minorEastAsia" w:hint="eastAsia"/>
              </w:rPr>
              <w:t xml:space="preserve">　　　年　　　月　　　日生</w:t>
            </w:r>
            <w:r w:rsidRPr="00023DF2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14478" w:rsidRPr="00023DF2" w14:paraId="6139F777" w14:textId="77777777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8FFC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所属部課名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8DD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 w:rsidRPr="00023DF2">
              <w:rPr>
                <w:rFonts w:asciiTheme="minorEastAsia" w:eastAsiaTheme="minorEastAsia" w:hAnsiTheme="minorEastAsia"/>
              </w:rPr>
              <w:t>(</w:t>
            </w:r>
            <w:r w:rsidRPr="00023DF2">
              <w:rPr>
                <w:rFonts w:asciiTheme="minorEastAsia" w:eastAsiaTheme="minorEastAsia" w:hAnsiTheme="minorEastAsia" w:hint="eastAsia"/>
              </w:rPr>
              <w:t xml:space="preserve">電話　　　　　　　　　</w:t>
            </w:r>
            <w:r w:rsidRPr="00023DF2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A14478" w:rsidRPr="00023DF2" w14:paraId="2D7EA019" w14:textId="77777777" w:rsidTr="00A42032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80A0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資格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F48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4478" w:rsidRPr="00023DF2" w14:paraId="78B3DE6F" w14:textId="77777777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AB22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資格取得年月日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F33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A14478" w:rsidRPr="00023DF2" w14:paraId="572E4ADF" w14:textId="77777777" w:rsidTr="00A42032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52B8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維持管理業者名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334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4478" w:rsidRPr="00023DF2" w14:paraId="3ACDA0A1" w14:textId="77777777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3B5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  <w:spacing w:val="20"/>
              </w:rPr>
              <w:t>維持管理契</w:t>
            </w:r>
            <w:r w:rsidRPr="00023DF2">
              <w:rPr>
                <w:rFonts w:asciiTheme="minorEastAsia" w:eastAsiaTheme="minorEastAsia" w:hAnsiTheme="minorEastAsia" w:hint="eastAsia"/>
              </w:rPr>
              <w:t>約年月日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904D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A14478" w:rsidRPr="00023DF2" w14:paraId="58CC0AD4" w14:textId="77777777" w:rsidTr="00A42032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557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  <w:spacing w:val="20"/>
              </w:rPr>
              <w:t>契約におけ</w:t>
            </w:r>
            <w:r w:rsidRPr="00023DF2">
              <w:rPr>
                <w:rFonts w:asciiTheme="minorEastAsia" w:eastAsiaTheme="minorEastAsia" w:hAnsiTheme="minorEastAsia" w:hint="eastAsia"/>
              </w:rPr>
              <w:t>る維持管理の内容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672D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14478" w:rsidRPr="00023DF2" w14:paraId="259EC039" w14:textId="77777777" w:rsidTr="00A42032">
        <w:trPr>
          <w:trHeight w:val="108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4CEC" w14:textId="77777777" w:rsidR="00A14478" w:rsidRPr="00023DF2" w:rsidRDefault="00A14478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E68" w14:textId="77777777" w:rsidR="00A14478" w:rsidRPr="00023DF2" w:rsidRDefault="00A14478" w:rsidP="00A42032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 w:rsidRPr="00023D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564108AC" w14:textId="77777777" w:rsidR="00A14478" w:rsidRPr="00023DF2" w:rsidRDefault="00A14478">
      <w:pPr>
        <w:tabs>
          <w:tab w:val="left" w:pos="840"/>
        </w:tabs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sectPr w:rsidR="00A14478" w:rsidRPr="00023DF2" w:rsidSect="00A42032">
      <w:pgSz w:w="11907" w:h="16839" w:code="9"/>
      <w:pgMar w:top="1985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616B" w14:textId="77777777" w:rsidR="006B551C" w:rsidRDefault="006B551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C8197F" w14:textId="77777777" w:rsidR="006B551C" w:rsidRDefault="006B551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90A5" w14:textId="77777777" w:rsidR="006B551C" w:rsidRDefault="006B551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7FC6E8" w14:textId="77777777" w:rsidR="006B551C" w:rsidRDefault="006B551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78"/>
    <w:rsid w:val="00012E09"/>
    <w:rsid w:val="00023DF2"/>
    <w:rsid w:val="00177C4A"/>
    <w:rsid w:val="003650EC"/>
    <w:rsid w:val="006B551C"/>
    <w:rsid w:val="006E2413"/>
    <w:rsid w:val="00734B45"/>
    <w:rsid w:val="007454C0"/>
    <w:rsid w:val="00877BC6"/>
    <w:rsid w:val="00981EB4"/>
    <w:rsid w:val="00A14478"/>
    <w:rsid w:val="00A2512F"/>
    <w:rsid w:val="00A42032"/>
    <w:rsid w:val="00A53761"/>
    <w:rsid w:val="00AF533F"/>
    <w:rsid w:val="00CC4DB0"/>
    <w:rsid w:val="00D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3958F"/>
  <w14:defaultImageDpi w14:val="96"/>
  <w15:docId w15:val="{0C845372-8AD5-4AE9-8D74-3E012711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A53761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37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A53761"/>
    <w:rPr>
      <w:rFonts w:ascii="ＭＳ 明朝" w:hAnsi="Courier New" w:cs="ＭＳ 明朝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37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53761"/>
    <w:rPr>
      <w:rFonts w:ascii="ＭＳ 明朝" w:hAnsi="Courier New" w:cs="ＭＳ 明朝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537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5376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88BF-4DAF-4EDE-9873-3B530D33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201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ModifiedBy>浄化センター佐藤拓哉</cp:lastModifiedBy>
  <cp:revision>3</cp:revision>
  <cp:lastPrinted>2016-03-15T05:22:00Z</cp:lastPrinted>
  <dcterms:created xsi:type="dcterms:W3CDTF">2021-02-22T06:18:00Z</dcterms:created>
  <dcterms:modified xsi:type="dcterms:W3CDTF">2024-06-14T06:08:00Z</dcterms:modified>
</cp:coreProperties>
</file>