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D87" w:rsidRDefault="006263E9">
      <w:pPr>
        <w:wordWrap w:val="0"/>
        <w:overflowPunct w:val="0"/>
        <w:autoSpaceDE w:val="0"/>
        <w:autoSpaceDN w:val="0"/>
      </w:pPr>
      <w:r>
        <w:rPr>
          <w:rFonts w:hint="eastAsia"/>
        </w:rPr>
        <w:t>様式第２号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58"/>
        <w:gridCol w:w="1218"/>
        <w:gridCol w:w="3135"/>
      </w:tblGrid>
      <w:tr w:rsidR="00897D87">
        <w:tc>
          <w:tcPr>
            <w:tcW w:w="8511" w:type="dxa"/>
            <w:gridSpan w:val="3"/>
            <w:tcBorders>
              <w:bottom w:val="nil"/>
            </w:tcBorders>
          </w:tcPr>
          <w:p w:rsidR="00897D87" w:rsidRDefault="00897D87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:rsidR="00897D87" w:rsidRDefault="00897D87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:rsidR="00897D87" w:rsidRDefault="00897D87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:rsidR="00897D87" w:rsidRDefault="00897D87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誓約</w:t>
            </w:r>
            <w:r>
              <w:rPr>
                <w:rFonts w:hint="eastAsia"/>
              </w:rPr>
              <w:t>書</w:t>
            </w:r>
          </w:p>
          <w:p w:rsidR="00897D87" w:rsidRDefault="00897D87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:rsidR="00897D87" w:rsidRDefault="00897D87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:rsidR="00897D87" w:rsidRDefault="00897D87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:rsidR="00897D87" w:rsidRDefault="00897D87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鶴岡市下水道条例第</w:t>
            </w:r>
            <w:r>
              <w:t>8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項第</w:t>
            </w:r>
            <w:r>
              <w:t>4</w:t>
            </w:r>
            <w:r>
              <w:rPr>
                <w:rFonts w:hint="eastAsia"/>
              </w:rPr>
              <w:t>号に該当せず、下水道に関する法令、条例並びに規則を遵守することを誓約します。</w:t>
            </w:r>
          </w:p>
          <w:p w:rsidR="00897D87" w:rsidRDefault="00897D87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:rsidR="00897D87" w:rsidRDefault="00897D87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</w:p>
          <w:p w:rsidR="00897D87" w:rsidRDefault="00897D87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　月　　　日</w:t>
            </w:r>
          </w:p>
          <w:p w:rsidR="00897D87" w:rsidRDefault="00897D87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:rsidR="00897D87" w:rsidRDefault="00897D87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:rsidR="00897D87" w:rsidRDefault="00897D87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05"/>
              </w:rPr>
              <w:t>鶴岡市</w:t>
            </w:r>
            <w:r>
              <w:rPr>
                <w:rFonts w:hint="eastAsia"/>
              </w:rPr>
              <w:t>長　　様</w:t>
            </w:r>
          </w:p>
          <w:p w:rsidR="00897D87" w:rsidRDefault="00897D87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:rsidR="00897D87" w:rsidRDefault="00897D87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:rsidR="00897D87" w:rsidRDefault="00897D87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　　</w:t>
            </w:r>
          </w:p>
          <w:p w:rsidR="00897D87" w:rsidRDefault="00897D87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cs="Times New Roman"/>
              </w:rPr>
            </w:pPr>
          </w:p>
          <w:p w:rsidR="00897D87" w:rsidRDefault="00897D87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　　</w:t>
            </w:r>
            <w:r w:rsidR="008A7077"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</w:tr>
      <w:tr w:rsidR="00897D87">
        <w:tc>
          <w:tcPr>
            <w:tcW w:w="4158" w:type="dxa"/>
            <w:tcBorders>
              <w:top w:val="nil"/>
              <w:bottom w:val="nil"/>
              <w:right w:val="nil"/>
            </w:tcBorders>
          </w:tcPr>
          <w:p w:rsidR="00897D87" w:rsidRDefault="00897D87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897D87" w:rsidRDefault="00897D87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t>(</w:t>
            </w:r>
            <w:r>
              <w:rPr>
                <w:rFonts w:hint="eastAsia"/>
              </w:rPr>
              <w:t>代表者</w:t>
            </w:r>
            <w:r>
              <w:t>)</w:t>
            </w:r>
            <w:r>
              <w:rPr>
                <w:rFonts w:hint="eastAsia"/>
              </w:rPr>
              <w:t>及び商号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</w:tcBorders>
          </w:tcPr>
          <w:p w:rsidR="00897D87" w:rsidRDefault="00897D87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97D87">
        <w:trPr>
          <w:trHeight w:val="3987"/>
        </w:trPr>
        <w:tc>
          <w:tcPr>
            <w:tcW w:w="8511" w:type="dxa"/>
            <w:gridSpan w:val="3"/>
            <w:tcBorders>
              <w:top w:val="nil"/>
            </w:tcBorders>
          </w:tcPr>
          <w:p w:rsidR="00897D87" w:rsidRDefault="00897D87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97D87" w:rsidRDefault="00897D87">
      <w:pPr>
        <w:wordWrap w:val="0"/>
        <w:overflowPunct w:val="0"/>
        <w:autoSpaceDE w:val="0"/>
        <w:autoSpaceDN w:val="0"/>
        <w:rPr>
          <w:rFonts w:cs="Times New Roman"/>
        </w:rPr>
      </w:pPr>
    </w:p>
    <w:sectPr w:rsidR="00897D87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374F" w:rsidRDefault="0045374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5374F" w:rsidRDefault="0045374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374F" w:rsidRDefault="0045374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5374F" w:rsidRDefault="0045374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7D87"/>
    <w:rsid w:val="0004598B"/>
    <w:rsid w:val="0045374F"/>
    <w:rsid w:val="006263E9"/>
    <w:rsid w:val="006A06A0"/>
    <w:rsid w:val="00897D87"/>
    <w:rsid w:val="008A7077"/>
    <w:rsid w:val="00AD2A03"/>
    <w:rsid w:val="00CE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C55474"/>
  <w14:defaultImageDpi w14:val="0"/>
  <w15:docId w15:val="{83F3E631-43E7-438E-81C1-71A149B5D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83053</cp:lastModifiedBy>
  <cp:revision>3</cp:revision>
  <dcterms:created xsi:type="dcterms:W3CDTF">2015-04-15T02:51:00Z</dcterms:created>
  <dcterms:modified xsi:type="dcterms:W3CDTF">2021-05-06T06:23:00Z</dcterms:modified>
</cp:coreProperties>
</file>