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1586" w14:textId="77777777" w:rsidR="00981EB4" w:rsidRPr="003F45F0" w:rsidRDefault="00981EB4" w:rsidP="003F45F0">
      <w:pPr>
        <w:wordWrap w:val="0"/>
        <w:rPr>
          <w:rFonts w:hAnsi="ＭＳ 明朝"/>
          <w:sz w:val="22"/>
        </w:rPr>
      </w:pPr>
      <w:r w:rsidRPr="003F45F0">
        <w:rPr>
          <w:rFonts w:hAnsi="ＭＳ 明朝" w:hint="eastAsia"/>
          <w:sz w:val="22"/>
        </w:rPr>
        <w:t>様式第６号（第８条関係）</w:t>
      </w:r>
    </w:p>
    <w:p w14:paraId="7B4F9403" w14:textId="77777777" w:rsidR="00A14478" w:rsidRDefault="00A14478">
      <w:pPr>
        <w:tabs>
          <w:tab w:val="left" w:pos="840"/>
        </w:tabs>
        <w:wordWrap w:val="0"/>
        <w:overflowPunct w:val="0"/>
        <w:autoSpaceDE w:val="0"/>
        <w:autoSpaceDN w:val="0"/>
      </w:pPr>
    </w:p>
    <w:tbl>
      <w:tblPr>
        <w:tblW w:w="0" w:type="auto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0"/>
        <w:gridCol w:w="1110"/>
        <w:gridCol w:w="2070"/>
      </w:tblGrid>
      <w:tr w:rsidR="00A14478" w14:paraId="64664B33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340" w:type="dxa"/>
            <w:tcBorders>
              <w:right w:val="single" w:sz="4" w:space="0" w:color="auto"/>
            </w:tcBorders>
          </w:tcPr>
          <w:p w14:paraId="36EE2B3B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3EE3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7D1B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35FCDED" w14:textId="77777777" w:rsidR="00A14478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</w:p>
    <w:p w14:paraId="4D6BD43D" w14:textId="77777777" w:rsidR="00A14478" w:rsidRDefault="00A14478">
      <w:pPr>
        <w:tabs>
          <w:tab w:val="left" w:pos="840"/>
        </w:tabs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>水質管理責任者選任届出書</w:t>
      </w:r>
    </w:p>
    <w:p w14:paraId="3CBA0B84" w14:textId="77777777" w:rsidR="00A14478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</w:p>
    <w:p w14:paraId="48589B3F" w14:textId="77777777" w:rsidR="00A14478" w:rsidRDefault="00A14478">
      <w:pPr>
        <w:tabs>
          <w:tab w:val="left" w:pos="840"/>
        </w:tabs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0A48A6FE" w14:textId="77777777" w:rsidR="00A14478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鶴岡市長　　様</w:t>
      </w:r>
    </w:p>
    <w:p w14:paraId="203B0F5B" w14:textId="77777777" w:rsidR="00A14478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8"/>
        <w:gridCol w:w="1944"/>
        <w:gridCol w:w="2343"/>
      </w:tblGrid>
      <w:tr w:rsidR="00A14478" w14:paraId="54E88DDC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248" w:type="dxa"/>
            <w:vMerge w:val="restart"/>
          </w:tcPr>
          <w:p w14:paraId="14C8C890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4287" w:type="dxa"/>
            <w:gridSpan w:val="2"/>
          </w:tcPr>
          <w:p w14:paraId="75C3001F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A14478" w14:paraId="262BBF34" w14:textId="77777777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4248" w:type="dxa"/>
            <w:vMerge/>
          </w:tcPr>
          <w:p w14:paraId="789720A3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287" w:type="dxa"/>
            <w:gridSpan w:val="2"/>
          </w:tcPr>
          <w:p w14:paraId="58CC06BF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</w:t>
            </w:r>
            <w:r>
              <w:t>)</w:t>
            </w:r>
          </w:p>
        </w:tc>
      </w:tr>
      <w:tr w:rsidR="00A14478" w14:paraId="17904100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248" w:type="dxa"/>
            <w:vMerge/>
          </w:tcPr>
          <w:p w14:paraId="7753045B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944" w:type="dxa"/>
          </w:tcPr>
          <w:p w14:paraId="46DB086D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氏名又は名称及び</w:t>
            </w:r>
            <w:r>
              <w:rPr>
                <w:rFonts w:hint="eastAsia"/>
                <w:spacing w:val="6"/>
              </w:rPr>
              <w:t>法人にあって</w:t>
            </w:r>
            <w:r>
              <w:rPr>
                <w:rFonts w:hint="eastAsia"/>
              </w:rPr>
              <w:t>はその代表者の氏名</w:t>
            </w:r>
          </w:p>
        </w:tc>
        <w:tc>
          <w:tcPr>
            <w:tcW w:w="2343" w:type="dxa"/>
          </w:tcPr>
          <w:p w14:paraId="5BDF10B1" w14:textId="77777777" w:rsidR="00A14478" w:rsidRDefault="00ED6A4B" w:rsidP="00ED6A4B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ind w:right="105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</w:tbl>
    <w:p w14:paraId="141A69A8" w14:textId="77777777" w:rsidR="00A14478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</w:p>
    <w:p w14:paraId="5453FE8A" w14:textId="77777777" w:rsidR="00A14478" w:rsidRDefault="00A14478">
      <w:pPr>
        <w:tabs>
          <w:tab w:val="left" w:pos="840"/>
        </w:tabs>
        <w:wordWrap w:val="0"/>
        <w:overflowPunct w:val="0"/>
        <w:autoSpaceDE w:val="0"/>
        <w:autoSpaceDN w:val="0"/>
        <w:ind w:left="210" w:hanging="210"/>
        <w:rPr>
          <w:rFonts w:cs="Times New Roman"/>
        </w:rPr>
      </w:pPr>
      <w:r>
        <w:rPr>
          <w:rFonts w:hint="eastAsia"/>
        </w:rPr>
        <w:t xml:space="preserve">　　鶴岡市</w:t>
      </w:r>
      <w:r w:rsidR="00A53761">
        <w:rPr>
          <w:rFonts w:hint="eastAsia"/>
        </w:rPr>
        <w:t>公共</w:t>
      </w:r>
      <w:r>
        <w:rPr>
          <w:rFonts w:hint="eastAsia"/>
        </w:rPr>
        <w:t>下水道条</w:t>
      </w:r>
      <w:r w:rsidRPr="0039781C">
        <w:rPr>
          <w:rFonts w:hint="eastAsia"/>
        </w:rPr>
        <w:t>例</w:t>
      </w:r>
      <w:r w:rsidR="005C0019" w:rsidRPr="005E3BFD">
        <w:rPr>
          <w:rFonts w:hint="eastAsia"/>
        </w:rPr>
        <w:t>第</w:t>
      </w:r>
      <w:r w:rsidR="005C0019" w:rsidRPr="005E3BFD">
        <w:t>20</w:t>
      </w:r>
      <w:r w:rsidR="005C0019" w:rsidRPr="005E3BFD">
        <w:rPr>
          <w:rFonts w:hint="eastAsia"/>
        </w:rPr>
        <w:t>条</w:t>
      </w:r>
      <w:r>
        <w:rPr>
          <w:rFonts w:hint="eastAsia"/>
        </w:rPr>
        <w:t>の規定により水質管理責任者を選任したので次のとおり届</w:t>
      </w:r>
      <w:r w:rsidR="00A53761">
        <w:rPr>
          <w:rFonts w:hint="eastAsia"/>
        </w:rPr>
        <w:t>け</w:t>
      </w:r>
      <w:r>
        <w:rPr>
          <w:rFonts w:hint="eastAsia"/>
        </w:rPr>
        <w:t>出ます。</w:t>
      </w:r>
    </w:p>
    <w:p w14:paraId="3558C9ED" w14:textId="77777777" w:rsidR="00A14478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5040"/>
        <w:gridCol w:w="1779"/>
      </w:tblGrid>
      <w:tr w:rsidR="00A14478" w14:paraId="7FF5DE8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7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47621D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C449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A14478" w14:paraId="00D8CD1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380F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63A6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4478" w14:paraId="307D807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D9E1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3D26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鶴岡市</w:t>
            </w:r>
          </w:p>
        </w:tc>
      </w:tr>
      <w:tr w:rsidR="00A14478" w14:paraId="64A175A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D9B0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水質管理責任者の氏名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1A94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年　　　月　　　日生</w:t>
            </w:r>
            <w:r>
              <w:t>)</w:t>
            </w:r>
          </w:p>
        </w:tc>
      </w:tr>
      <w:tr w:rsidR="00A14478" w14:paraId="444A18E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A7D6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所属部課名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8A5D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</w:t>
            </w:r>
            <w:r>
              <w:t>)</w:t>
            </w:r>
          </w:p>
        </w:tc>
      </w:tr>
      <w:tr w:rsidR="00A14478" w14:paraId="56E77A1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5CC2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6355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4478" w14:paraId="7DF8AB1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7F67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4AFC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14478" w14:paraId="71806A6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9F64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維持管理業者名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EAD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4478" w14:paraId="56B8C00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A5F1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維持管理契</w:t>
            </w:r>
            <w:r>
              <w:rPr>
                <w:rFonts w:hint="eastAsia"/>
              </w:rPr>
              <w:t>約年月日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F521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14478" w14:paraId="7691491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28CE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契約におけ</w:t>
            </w:r>
            <w:r>
              <w:rPr>
                <w:rFonts w:hint="eastAsia"/>
              </w:rPr>
              <w:t>る維持管理の内容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2806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4478" w14:paraId="6D92EE89" w14:textId="77777777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F7AE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446" w14:textId="77777777" w:rsidR="00A14478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8D5E4F2" w14:textId="77777777" w:rsidR="00A14478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</w:p>
    <w:sectPr w:rsidR="00A1447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C091A" w14:textId="77777777" w:rsidR="002F5197" w:rsidRDefault="002F51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338D18" w14:textId="77777777" w:rsidR="002F5197" w:rsidRDefault="002F51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F667" w14:textId="77777777" w:rsidR="002F5197" w:rsidRDefault="002F51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1B67FA2" w14:textId="77777777" w:rsidR="002F5197" w:rsidRDefault="002F51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8"/>
    <w:rsid w:val="00141CFA"/>
    <w:rsid w:val="002F5197"/>
    <w:rsid w:val="003650EC"/>
    <w:rsid w:val="00393863"/>
    <w:rsid w:val="0039781C"/>
    <w:rsid w:val="003F45F0"/>
    <w:rsid w:val="005C0019"/>
    <w:rsid w:val="005E3BFD"/>
    <w:rsid w:val="006B4FD9"/>
    <w:rsid w:val="006B551C"/>
    <w:rsid w:val="00734B45"/>
    <w:rsid w:val="007454C0"/>
    <w:rsid w:val="007C282F"/>
    <w:rsid w:val="008B7479"/>
    <w:rsid w:val="008E7A15"/>
    <w:rsid w:val="00981EB4"/>
    <w:rsid w:val="009B7C94"/>
    <w:rsid w:val="00A14478"/>
    <w:rsid w:val="00A2512F"/>
    <w:rsid w:val="00A53761"/>
    <w:rsid w:val="00B127B9"/>
    <w:rsid w:val="00B816EB"/>
    <w:rsid w:val="00C76798"/>
    <w:rsid w:val="00CC4DB0"/>
    <w:rsid w:val="00D25C51"/>
    <w:rsid w:val="00DD7F9B"/>
    <w:rsid w:val="00ED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0F1E7"/>
  <w14:defaultImageDpi w14:val="0"/>
  <w15:docId w15:val="{0A774B27-8906-41A9-A4E5-2EFDD0EF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annotation reference"/>
    <w:basedOn w:val="a0"/>
    <w:uiPriority w:val="99"/>
    <w:semiHidden/>
    <w:unhideWhenUsed/>
    <w:rsid w:val="00A53761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5376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A53761"/>
    <w:rPr>
      <w:rFonts w:ascii="ＭＳ 明朝" w:hAnsi="Courier New" w:cs="ＭＳ 明朝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37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A53761"/>
    <w:rPr>
      <w:rFonts w:ascii="ＭＳ 明朝" w:hAnsi="Courier New" w:cs="ＭＳ 明朝"/>
      <w:b/>
      <w:bCs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537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5376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56B0-FC69-4415-809E-56E5DEEF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P2112</dc:creator>
  <cp:keywords/>
  <dc:description/>
  <cp:lastModifiedBy>P2112</cp:lastModifiedBy>
  <cp:revision>2</cp:revision>
  <cp:lastPrinted>2016-03-15T05:22:00Z</cp:lastPrinted>
  <dcterms:created xsi:type="dcterms:W3CDTF">2026-07-01T07:11:00Z</dcterms:created>
  <dcterms:modified xsi:type="dcterms:W3CDTF">2026-07-01T07:11:00Z</dcterms:modified>
</cp:coreProperties>
</file>