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872B0" w14:textId="77777777" w:rsidR="004B287B" w:rsidRPr="007132E5" w:rsidRDefault="004B287B" w:rsidP="007132E5">
      <w:pPr>
        <w:wordWrap w:val="0"/>
        <w:rPr>
          <w:rFonts w:hAnsi="ＭＳ 明朝"/>
          <w:sz w:val="22"/>
        </w:rPr>
      </w:pPr>
      <w:r w:rsidRPr="007132E5">
        <w:rPr>
          <w:rFonts w:hAnsi="ＭＳ 明朝" w:hint="eastAsia"/>
          <w:sz w:val="22"/>
        </w:rPr>
        <w:t>様式第７号（第９条関係）</w:t>
      </w:r>
    </w:p>
    <w:p w14:paraId="0E4491B9" w14:textId="77777777" w:rsidR="004B287B" w:rsidRDefault="004B287B">
      <w:pPr>
        <w:tabs>
          <w:tab w:val="left" w:pos="840"/>
        </w:tabs>
        <w:wordWrap w:val="0"/>
        <w:overflowPunct w:val="0"/>
        <w:autoSpaceDE w:val="0"/>
        <w:autoSpaceDN w:val="0"/>
        <w:jc w:val="center"/>
      </w:pPr>
    </w:p>
    <w:p w14:paraId="77971A21" w14:textId="77777777" w:rsidR="004B287B" w:rsidRDefault="004B287B">
      <w:pPr>
        <w:tabs>
          <w:tab w:val="left" w:pos="840"/>
        </w:tabs>
        <w:wordWrap w:val="0"/>
        <w:overflowPunct w:val="0"/>
        <w:autoSpaceDE w:val="0"/>
        <w:autoSpaceDN w:val="0"/>
        <w:jc w:val="center"/>
      </w:pPr>
    </w:p>
    <w:p w14:paraId="7AD25F78" w14:textId="77777777" w:rsidR="00CC477D" w:rsidRDefault="00CC477D">
      <w:pPr>
        <w:tabs>
          <w:tab w:val="left" w:pos="840"/>
        </w:tabs>
        <w:wordWrap w:val="0"/>
        <w:overflowPunct w:val="0"/>
        <w:autoSpaceDE w:val="0"/>
        <w:autoSpaceDN w:val="0"/>
        <w:jc w:val="center"/>
        <w:rPr>
          <w:rFonts w:cs="Times New Roman"/>
        </w:rPr>
      </w:pPr>
      <w:r>
        <w:rPr>
          <w:rFonts w:hint="eastAsia"/>
        </w:rPr>
        <w:t>除害施設</w:t>
      </w:r>
      <w:r w:rsidR="00F72294">
        <w:rPr>
          <w:rFonts w:hint="eastAsia"/>
        </w:rPr>
        <w:t>設置</w:t>
      </w:r>
      <w:r>
        <w:rPr>
          <w:rFonts w:hint="eastAsia"/>
        </w:rPr>
        <w:t>等届出書</w:t>
      </w:r>
    </w:p>
    <w:p w14:paraId="73A5659E" w14:textId="77777777" w:rsidR="00CC477D" w:rsidRDefault="00CC477D">
      <w:pPr>
        <w:tabs>
          <w:tab w:val="left" w:pos="840"/>
        </w:tabs>
        <w:wordWrap w:val="0"/>
        <w:overflowPunct w:val="0"/>
        <w:autoSpaceDE w:val="0"/>
        <w:autoSpaceDN w:val="0"/>
        <w:ind w:right="420"/>
        <w:jc w:val="right"/>
        <w:rPr>
          <w:rFonts w:cs="Times New Roman"/>
        </w:rPr>
      </w:pPr>
      <w:r>
        <w:rPr>
          <w:rFonts w:hint="eastAsia"/>
        </w:rPr>
        <w:t>年　　月　　日</w:t>
      </w:r>
    </w:p>
    <w:p w14:paraId="2B385550" w14:textId="77777777" w:rsidR="00CC477D" w:rsidRDefault="00CC477D">
      <w:pPr>
        <w:tabs>
          <w:tab w:val="left" w:pos="840"/>
        </w:tabs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　鶴岡市長　　　　　　　　　　様</w:t>
      </w:r>
    </w:p>
    <w:p w14:paraId="2B2D9BBB" w14:textId="77777777" w:rsidR="00CC477D" w:rsidRDefault="00CC477D">
      <w:pPr>
        <w:tabs>
          <w:tab w:val="left" w:pos="840"/>
        </w:tabs>
        <w:wordWrap w:val="0"/>
        <w:overflowPunct w:val="0"/>
        <w:autoSpaceDE w:val="0"/>
        <w:autoSpaceDN w:val="0"/>
        <w:ind w:right="420"/>
        <w:jc w:val="right"/>
        <w:rPr>
          <w:rFonts w:cs="Times New Roman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</w:p>
    <w:p w14:paraId="0FBC1B38" w14:textId="77777777" w:rsidR="00CC477D" w:rsidRDefault="00CC477D">
      <w:pPr>
        <w:tabs>
          <w:tab w:val="left" w:pos="840"/>
        </w:tabs>
        <w:wordWrap w:val="0"/>
        <w:overflowPunct w:val="0"/>
        <w:autoSpaceDE w:val="0"/>
        <w:autoSpaceDN w:val="0"/>
        <w:ind w:right="420"/>
        <w:jc w:val="right"/>
        <w:rPr>
          <w:rFonts w:cs="Times New Roman"/>
        </w:rPr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  <w:r w:rsidR="00120877">
        <w:rPr>
          <w:rFonts w:hint="eastAsia"/>
        </w:rPr>
        <w:t xml:space="preserve">　</w:t>
      </w:r>
    </w:p>
    <w:p w14:paraId="3E6CF55B" w14:textId="77777777" w:rsidR="00CC477D" w:rsidRDefault="00CC477D">
      <w:pPr>
        <w:tabs>
          <w:tab w:val="left" w:pos="840"/>
        </w:tabs>
        <w:wordWrap w:val="0"/>
        <w:overflowPunct w:val="0"/>
        <w:autoSpaceDE w:val="0"/>
        <w:autoSpaceDN w:val="0"/>
        <w:ind w:right="420"/>
        <w:jc w:val="right"/>
        <w:rPr>
          <w:rFonts w:cs="Times New Roman"/>
        </w:rPr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</w:t>
      </w:r>
    </w:p>
    <w:p w14:paraId="750D7EDE" w14:textId="77777777" w:rsidR="00CC477D" w:rsidRDefault="00CC477D">
      <w:pPr>
        <w:tabs>
          <w:tab w:val="left" w:pos="840"/>
        </w:tabs>
        <w:wordWrap w:val="0"/>
        <w:overflowPunct w:val="0"/>
        <w:autoSpaceDE w:val="0"/>
        <w:autoSpaceDN w:val="0"/>
        <w:rPr>
          <w:rFonts w:cs="Times New Roman"/>
        </w:rPr>
      </w:pPr>
    </w:p>
    <w:p w14:paraId="21C9108C" w14:textId="77777777" w:rsidR="00CC477D" w:rsidRDefault="00CC477D">
      <w:pPr>
        <w:tabs>
          <w:tab w:val="left" w:pos="840"/>
        </w:tabs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　鶴岡市</w:t>
      </w:r>
      <w:r w:rsidR="00F72294">
        <w:rPr>
          <w:rFonts w:hint="eastAsia"/>
        </w:rPr>
        <w:t>公共</w:t>
      </w:r>
      <w:r>
        <w:rPr>
          <w:rFonts w:hint="eastAsia"/>
        </w:rPr>
        <w:t>下水道条</w:t>
      </w:r>
      <w:r w:rsidRPr="00AE3C8F">
        <w:rPr>
          <w:rFonts w:hint="eastAsia"/>
        </w:rPr>
        <w:t>例</w:t>
      </w:r>
      <w:r w:rsidR="003F7687" w:rsidRPr="00377C8C">
        <w:rPr>
          <w:rFonts w:hint="eastAsia"/>
        </w:rPr>
        <w:t>第</w:t>
      </w:r>
      <w:r w:rsidR="003F7687" w:rsidRPr="00377C8C">
        <w:t>21</w:t>
      </w:r>
      <w:r w:rsidR="003F7687" w:rsidRPr="00377C8C">
        <w:rPr>
          <w:rFonts w:hint="eastAsia"/>
        </w:rPr>
        <w:t>条</w:t>
      </w:r>
      <w:r w:rsidRPr="00377C8C">
        <w:rPr>
          <w:rFonts w:hint="eastAsia"/>
        </w:rPr>
        <w:t>の</w:t>
      </w:r>
      <w:r>
        <w:rPr>
          <w:rFonts w:hint="eastAsia"/>
        </w:rPr>
        <w:t>規定により次のとおり届</w:t>
      </w:r>
      <w:r w:rsidR="00F72294">
        <w:rPr>
          <w:rFonts w:hint="eastAsia"/>
        </w:rPr>
        <w:t>け</w:t>
      </w:r>
      <w:r>
        <w:rPr>
          <w:rFonts w:hint="eastAsia"/>
        </w:rPr>
        <w:t>出ます。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4"/>
        <w:gridCol w:w="6591"/>
      </w:tblGrid>
      <w:tr w:rsidR="00CC477D" w14:paraId="2230FB29" w14:textId="77777777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944" w:type="dxa"/>
            <w:vAlign w:val="center"/>
          </w:tcPr>
          <w:p w14:paraId="398C951D" w14:textId="77777777" w:rsidR="00CC477D" w:rsidRDefault="00CC477D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591" w:type="dxa"/>
            <w:vAlign w:val="center"/>
          </w:tcPr>
          <w:p w14:paraId="61415399" w14:textId="77777777" w:rsidR="00CC477D" w:rsidRDefault="00CC477D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鶴岡市</w:t>
            </w:r>
          </w:p>
        </w:tc>
      </w:tr>
      <w:tr w:rsidR="00CC477D" w14:paraId="7F17862D" w14:textId="7777777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944" w:type="dxa"/>
            <w:vAlign w:val="center"/>
          </w:tcPr>
          <w:p w14:paraId="4C2020EC" w14:textId="77777777" w:rsidR="00CC477D" w:rsidRDefault="00CC477D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使用者名</w:t>
            </w:r>
          </w:p>
        </w:tc>
        <w:tc>
          <w:tcPr>
            <w:tcW w:w="6591" w:type="dxa"/>
          </w:tcPr>
          <w:p w14:paraId="079BCD16" w14:textId="77777777" w:rsidR="00CC477D" w:rsidRDefault="00CC477D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477D" w14:paraId="6E388AEB" w14:textId="7777777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944" w:type="dxa"/>
            <w:vAlign w:val="center"/>
          </w:tcPr>
          <w:p w14:paraId="44836D99" w14:textId="77777777" w:rsidR="00CC477D" w:rsidRDefault="00CC477D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業種及び事業所名</w:t>
            </w:r>
          </w:p>
        </w:tc>
        <w:tc>
          <w:tcPr>
            <w:tcW w:w="6591" w:type="dxa"/>
            <w:vAlign w:val="center"/>
          </w:tcPr>
          <w:p w14:paraId="01106D2A" w14:textId="77777777" w:rsidR="00CC477D" w:rsidRDefault="00CC477D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業種　　　　　　　　　　事業所名</w:t>
            </w:r>
          </w:p>
        </w:tc>
      </w:tr>
      <w:tr w:rsidR="00CC477D" w14:paraId="618B0B8D" w14:textId="7777777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944" w:type="dxa"/>
            <w:vAlign w:val="center"/>
          </w:tcPr>
          <w:p w14:paraId="0A364F17" w14:textId="77777777" w:rsidR="00CC477D" w:rsidRDefault="00CC477D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届出区分</w:t>
            </w:r>
          </w:p>
        </w:tc>
        <w:tc>
          <w:tcPr>
            <w:tcW w:w="6591" w:type="dxa"/>
            <w:vAlign w:val="center"/>
          </w:tcPr>
          <w:p w14:paraId="6084CBCB" w14:textId="77777777" w:rsidR="00CC477D" w:rsidRDefault="00CC477D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□設置　　□変更　　□廃止　　□その他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CC477D" w14:paraId="5BD4A563" w14:textId="7777777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944" w:type="dxa"/>
            <w:vAlign w:val="center"/>
          </w:tcPr>
          <w:p w14:paraId="2E471423" w14:textId="77777777" w:rsidR="00CC477D" w:rsidRDefault="00CC477D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汚水の水量・水質</w:t>
            </w:r>
          </w:p>
        </w:tc>
        <w:tc>
          <w:tcPr>
            <w:tcW w:w="6591" w:type="dxa"/>
            <w:vAlign w:val="center"/>
          </w:tcPr>
          <w:p w14:paraId="77DC5C7A" w14:textId="77777777" w:rsidR="00CC477D" w:rsidRDefault="00CC477D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水量　　　　　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／日　　　　水質</w:t>
            </w:r>
          </w:p>
        </w:tc>
      </w:tr>
      <w:tr w:rsidR="00CC477D" w14:paraId="34DE9326" w14:textId="7777777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944" w:type="dxa"/>
            <w:vAlign w:val="center"/>
          </w:tcPr>
          <w:p w14:paraId="07D9A48E" w14:textId="77777777" w:rsidR="00CC477D" w:rsidRDefault="00CC477D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除害施設の機能等</w:t>
            </w:r>
          </w:p>
        </w:tc>
        <w:tc>
          <w:tcPr>
            <w:tcW w:w="6591" w:type="dxa"/>
          </w:tcPr>
          <w:p w14:paraId="438A8A0B" w14:textId="77777777" w:rsidR="00CC477D" w:rsidRDefault="00CC477D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477D" w14:paraId="31EA2D0A" w14:textId="7777777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944" w:type="dxa"/>
            <w:vAlign w:val="center"/>
          </w:tcPr>
          <w:p w14:paraId="59BFF9C3" w14:textId="77777777" w:rsidR="00CC477D" w:rsidRDefault="00CC477D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施行業者</w:t>
            </w:r>
          </w:p>
        </w:tc>
        <w:tc>
          <w:tcPr>
            <w:tcW w:w="6591" w:type="dxa"/>
          </w:tcPr>
          <w:p w14:paraId="34DD8954" w14:textId="77777777" w:rsidR="00CC477D" w:rsidRDefault="00CC477D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477D" w14:paraId="19599806" w14:textId="7777777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944" w:type="dxa"/>
            <w:vAlign w:val="center"/>
          </w:tcPr>
          <w:p w14:paraId="7FCEA415" w14:textId="77777777" w:rsidR="00CC477D" w:rsidRDefault="00CC477D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6591" w:type="dxa"/>
            <w:vAlign w:val="center"/>
          </w:tcPr>
          <w:p w14:paraId="3579B676" w14:textId="77777777" w:rsidR="00CC477D" w:rsidRDefault="00CC477D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　月　　　日から　　　年　　　月　　　日まで</w:t>
            </w:r>
          </w:p>
        </w:tc>
      </w:tr>
      <w:tr w:rsidR="00CC477D" w14:paraId="7A935724" w14:textId="77777777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1944" w:type="dxa"/>
            <w:vAlign w:val="center"/>
          </w:tcPr>
          <w:p w14:paraId="1D29D8C7" w14:textId="77777777" w:rsidR="00CC477D" w:rsidRDefault="00CC477D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91" w:type="dxa"/>
            <w:vAlign w:val="center"/>
          </w:tcPr>
          <w:p w14:paraId="696DFF6A" w14:textId="77777777" w:rsidR="00CC477D" w:rsidRPr="004B287B" w:rsidRDefault="00CC477D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 w:rsidRPr="004B287B">
              <w:t>1</w:t>
            </w:r>
            <w:r w:rsidRPr="004B287B">
              <w:rPr>
                <w:rFonts w:hint="eastAsia"/>
              </w:rPr>
              <w:t xml:space="preserve">　付近の見取図　　　　</w:t>
            </w:r>
            <w:r w:rsidRPr="004B287B">
              <w:t>2</w:t>
            </w:r>
            <w:r w:rsidRPr="004B287B">
              <w:rPr>
                <w:rFonts w:hint="eastAsia"/>
              </w:rPr>
              <w:t xml:space="preserve">　工場及び事業所の配置図</w:t>
            </w:r>
          </w:p>
          <w:p w14:paraId="3BEC7D65" w14:textId="77777777" w:rsidR="00CC477D" w:rsidRPr="004B287B" w:rsidRDefault="00CC477D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 w:rsidRPr="004B287B">
              <w:t>3</w:t>
            </w:r>
            <w:r w:rsidRPr="004B287B">
              <w:rPr>
                <w:rFonts w:hint="eastAsia"/>
              </w:rPr>
              <w:t xml:space="preserve">　生産工程図　　　　　</w:t>
            </w:r>
            <w:r w:rsidRPr="004B287B">
              <w:t>4</w:t>
            </w:r>
            <w:r w:rsidRPr="004B287B">
              <w:rPr>
                <w:rFonts w:hint="eastAsia"/>
              </w:rPr>
              <w:t xml:space="preserve">　設置計画図</w:t>
            </w:r>
          </w:p>
        </w:tc>
      </w:tr>
      <w:tr w:rsidR="00CC477D" w14:paraId="192D41CD" w14:textId="77777777">
        <w:tblPrEx>
          <w:tblCellMar>
            <w:top w:w="0" w:type="dxa"/>
            <w:bottom w:w="0" w:type="dxa"/>
          </w:tblCellMar>
        </w:tblPrEx>
        <w:trPr>
          <w:trHeight w:val="3060"/>
        </w:trPr>
        <w:tc>
          <w:tcPr>
            <w:tcW w:w="8535" w:type="dxa"/>
            <w:gridSpan w:val="2"/>
          </w:tcPr>
          <w:p w14:paraId="0182FCEA" w14:textId="77777777" w:rsidR="00CC477D" w:rsidRDefault="00CC477D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摘要欄</w:t>
            </w:r>
          </w:p>
        </w:tc>
      </w:tr>
    </w:tbl>
    <w:p w14:paraId="78421011" w14:textId="77777777" w:rsidR="00CC477D" w:rsidRDefault="00CC477D">
      <w:pPr>
        <w:tabs>
          <w:tab w:val="left" w:pos="840"/>
        </w:tabs>
        <w:wordWrap w:val="0"/>
        <w:overflowPunct w:val="0"/>
        <w:autoSpaceDE w:val="0"/>
        <w:autoSpaceDN w:val="0"/>
        <w:rPr>
          <w:rFonts w:cs="Times New Roman"/>
        </w:rPr>
      </w:pPr>
    </w:p>
    <w:sectPr w:rsidR="00CC477D" w:rsidSect="00AE3C8F">
      <w:pgSz w:w="11907" w:h="16839" w:code="9"/>
      <w:pgMar w:top="1701" w:right="1701" w:bottom="1276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12187" w14:textId="77777777" w:rsidR="00555A59" w:rsidRDefault="00555A5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0F9AE1B" w14:textId="77777777" w:rsidR="00555A59" w:rsidRDefault="00555A5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F432B" w14:textId="77777777" w:rsidR="00555A59" w:rsidRDefault="00555A5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34CD1A1" w14:textId="77777777" w:rsidR="00555A59" w:rsidRDefault="00555A5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7D"/>
    <w:rsid w:val="00120877"/>
    <w:rsid w:val="001B63A6"/>
    <w:rsid w:val="00377C8C"/>
    <w:rsid w:val="003806CF"/>
    <w:rsid w:val="003F7687"/>
    <w:rsid w:val="00454460"/>
    <w:rsid w:val="004B287B"/>
    <w:rsid w:val="004B2F6C"/>
    <w:rsid w:val="004D4DB7"/>
    <w:rsid w:val="00555A59"/>
    <w:rsid w:val="005C1185"/>
    <w:rsid w:val="005F165A"/>
    <w:rsid w:val="006E0821"/>
    <w:rsid w:val="007132E5"/>
    <w:rsid w:val="007614A2"/>
    <w:rsid w:val="00850095"/>
    <w:rsid w:val="00AB3856"/>
    <w:rsid w:val="00AE3C8F"/>
    <w:rsid w:val="00B75FBD"/>
    <w:rsid w:val="00CC477D"/>
    <w:rsid w:val="00CF57E6"/>
    <w:rsid w:val="00D16E5A"/>
    <w:rsid w:val="00EE4814"/>
    <w:rsid w:val="00EE485F"/>
    <w:rsid w:val="00F7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6375C5"/>
  <w14:defaultImageDpi w14:val="0"/>
  <w15:docId w15:val="{2C1F2ABC-1F6D-4D5B-9E58-7179A60C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7229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7229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4C18F-C38F-49B7-B00A-A7FD24E7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P2112</dc:creator>
  <cp:keywords/>
  <dc:description/>
  <cp:lastModifiedBy>P2112</cp:lastModifiedBy>
  <cp:revision>2</cp:revision>
  <cp:lastPrinted>2016-03-15T05:24:00Z</cp:lastPrinted>
  <dcterms:created xsi:type="dcterms:W3CDTF">2026-07-01T07:11:00Z</dcterms:created>
  <dcterms:modified xsi:type="dcterms:W3CDTF">2026-07-01T07:11:00Z</dcterms:modified>
</cp:coreProperties>
</file>