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0627" w14:textId="77777777" w:rsidR="00FC33C6" w:rsidRDefault="008F1043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様式第７号（第１１</w:t>
      </w:r>
      <w:r w:rsidR="00163843" w:rsidRPr="00163843">
        <w:rPr>
          <w:rFonts w:hint="eastAsia"/>
        </w:rPr>
        <w:t>条関係）</w:t>
      </w:r>
    </w:p>
    <w:p w14:paraId="683EFEE0" w14:textId="77777777" w:rsidR="00FC33C6" w:rsidRDefault="00FC33C6">
      <w:pPr>
        <w:wordWrap w:val="0"/>
        <w:overflowPunct w:val="0"/>
        <w:autoSpaceDE w:val="0"/>
        <w:autoSpaceDN w:val="0"/>
      </w:pPr>
    </w:p>
    <w:p w14:paraId="53C4C931" w14:textId="77777777" w:rsidR="00FC33C6" w:rsidRDefault="00FC33C6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3F673345" w14:textId="77777777" w:rsidR="00FC33C6" w:rsidRDefault="00FC33C6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7526A911" w14:textId="2607C45C" w:rsidR="00FC33C6" w:rsidRDefault="00FC33C6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鶴岡市長　　</w:t>
      </w:r>
      <w:r w:rsidR="004E3053">
        <w:rPr>
          <w:rFonts w:hint="eastAsia"/>
        </w:rPr>
        <w:t>佐藤</w:t>
      </w:r>
      <w:r w:rsidR="008F1043">
        <w:rPr>
          <w:rFonts w:hint="eastAsia"/>
        </w:rPr>
        <w:t xml:space="preserve">　</w:t>
      </w:r>
      <w:r w:rsidR="004E3053">
        <w:rPr>
          <w:rFonts w:hint="eastAsia"/>
        </w:rPr>
        <w:t>聡</w:t>
      </w:r>
      <w:r>
        <w:rPr>
          <w:rFonts w:hint="eastAsia"/>
        </w:rPr>
        <w:t xml:space="preserve">　　様</w:t>
      </w:r>
    </w:p>
    <w:p w14:paraId="6730EA8F" w14:textId="77777777" w:rsidR="00FC33C6" w:rsidRDefault="00FC33C6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5AA353AD" w14:textId="77777777" w:rsidR="00FC33C6" w:rsidRDefault="00FC33C6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　　　　　　　　　</w:t>
      </w:r>
    </w:p>
    <w:p w14:paraId="46CE0AFC" w14:textId="77777777" w:rsidR="00FC33C6" w:rsidRDefault="008F1043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氏名又は名称及び代表者　　　　　　　　　</w:t>
      </w:r>
      <w:r w:rsidR="00FC33C6">
        <w:rPr>
          <w:rFonts w:hint="eastAsia"/>
        </w:rPr>
        <w:t xml:space="preserve">　　</w:t>
      </w:r>
    </w:p>
    <w:p w14:paraId="6988380A" w14:textId="77777777" w:rsidR="00FC33C6" w:rsidRDefault="00FC33C6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9DAD750" w14:textId="77777777" w:rsidR="00FC33C6" w:rsidRDefault="00FC33C6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B82DF52" w14:textId="77777777" w:rsidR="00FC33C6" w:rsidRDefault="00FC33C6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市漁港施設占用</w:t>
      </w:r>
      <w:r>
        <w:t>(</w:t>
      </w:r>
      <w:r>
        <w:rPr>
          <w:rFonts w:hint="eastAsia"/>
        </w:rPr>
        <w:t>工作物設置</w:t>
      </w:r>
      <w:r>
        <w:t>)</w:t>
      </w:r>
      <w:r>
        <w:rPr>
          <w:rFonts w:hint="eastAsia"/>
        </w:rPr>
        <w:t>許可申請書</w:t>
      </w:r>
    </w:p>
    <w:p w14:paraId="76BE1CA9" w14:textId="77777777" w:rsidR="00FC33C6" w:rsidRDefault="00FC33C6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765E715C" w14:textId="77777777" w:rsidR="00FC33C6" w:rsidRDefault="00FC33C6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次のとおり漁港施設を占用したいので、鶴岡市漁港管理条例第</w:t>
      </w:r>
      <w:r w:rsidR="008F1043">
        <w:rPr>
          <w:rFonts w:hint="eastAsia"/>
        </w:rPr>
        <w:t>１１</w:t>
      </w:r>
      <w:r>
        <w:rPr>
          <w:rFonts w:hint="eastAsia"/>
        </w:rPr>
        <w:t>条第</w:t>
      </w:r>
      <w:r w:rsidR="008F1043">
        <w:rPr>
          <w:rFonts w:hint="eastAsia"/>
        </w:rPr>
        <w:t>１</w:t>
      </w:r>
      <w:r>
        <w:rPr>
          <w:rFonts w:hint="eastAsia"/>
        </w:rPr>
        <w:t>項の規定により許可願いたく関係書類を添えて申請します。</w:t>
      </w:r>
    </w:p>
    <w:p w14:paraId="202FBAE7" w14:textId="77777777" w:rsidR="00FC33C6" w:rsidRDefault="00FC33C6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210"/>
        <w:gridCol w:w="2100"/>
        <w:gridCol w:w="238"/>
        <w:gridCol w:w="671"/>
        <w:gridCol w:w="561"/>
        <w:gridCol w:w="1995"/>
      </w:tblGrid>
      <w:tr w:rsidR="00FC33C6" w14:paraId="66A3EB97" w14:textId="77777777">
        <w:trPr>
          <w:trHeight w:val="760"/>
        </w:trPr>
        <w:tc>
          <w:tcPr>
            <w:tcW w:w="1890" w:type="dxa"/>
            <w:vAlign w:val="center"/>
          </w:tcPr>
          <w:p w14:paraId="6221F9B8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615" w:type="dxa"/>
            <w:gridSpan w:val="7"/>
            <w:vAlign w:val="center"/>
          </w:tcPr>
          <w:p w14:paraId="4C7604D3" w14:textId="77777777" w:rsidR="00FC33C6" w:rsidRDefault="00FC33C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33C6" w14:paraId="62787EB2" w14:textId="77777777">
        <w:trPr>
          <w:trHeight w:val="760"/>
        </w:trPr>
        <w:tc>
          <w:tcPr>
            <w:tcW w:w="1890" w:type="dxa"/>
            <w:vAlign w:val="center"/>
          </w:tcPr>
          <w:p w14:paraId="3991F0FF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占用する漁港施設の名称及び面積</w:t>
            </w:r>
          </w:p>
        </w:tc>
        <w:tc>
          <w:tcPr>
            <w:tcW w:w="840" w:type="dxa"/>
            <w:vAlign w:val="center"/>
          </w:tcPr>
          <w:p w14:paraId="2ED74B1E" w14:textId="77777777" w:rsidR="00FC33C6" w:rsidRDefault="00FC33C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548" w:type="dxa"/>
            <w:gridSpan w:val="3"/>
            <w:vAlign w:val="center"/>
          </w:tcPr>
          <w:p w14:paraId="146987A2" w14:textId="77777777" w:rsidR="00FC33C6" w:rsidRDefault="00FC33C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2F84FB23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556" w:type="dxa"/>
            <w:gridSpan w:val="2"/>
            <w:vAlign w:val="center"/>
          </w:tcPr>
          <w:p w14:paraId="1BA34AC7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FC33C6" w14:paraId="08300880" w14:textId="77777777">
        <w:trPr>
          <w:trHeight w:val="760"/>
        </w:trPr>
        <w:tc>
          <w:tcPr>
            <w:tcW w:w="1890" w:type="dxa"/>
            <w:vAlign w:val="center"/>
          </w:tcPr>
          <w:p w14:paraId="43A15AAA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615" w:type="dxa"/>
            <w:gridSpan w:val="7"/>
            <w:vAlign w:val="center"/>
          </w:tcPr>
          <w:p w14:paraId="20200A18" w14:textId="77777777" w:rsidR="00FC33C6" w:rsidRDefault="00FC33C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33C6" w14:paraId="3E132E09" w14:textId="77777777">
        <w:trPr>
          <w:trHeight w:val="760"/>
        </w:trPr>
        <w:tc>
          <w:tcPr>
            <w:tcW w:w="1890" w:type="dxa"/>
            <w:vAlign w:val="center"/>
          </w:tcPr>
          <w:p w14:paraId="35C2B872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615" w:type="dxa"/>
            <w:gridSpan w:val="7"/>
            <w:vAlign w:val="center"/>
          </w:tcPr>
          <w:p w14:paraId="0A2AABC2" w14:textId="77777777" w:rsidR="00FC33C6" w:rsidRDefault="00FC33C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日から</w:t>
            </w:r>
          </w:p>
          <w:p w14:paraId="220BE9C0" w14:textId="77777777" w:rsidR="00FC33C6" w:rsidRDefault="00FC33C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日まで</w:t>
            </w:r>
          </w:p>
        </w:tc>
      </w:tr>
      <w:tr w:rsidR="00FC33C6" w14:paraId="0A91C5C6" w14:textId="77777777">
        <w:trPr>
          <w:trHeight w:val="760"/>
        </w:trPr>
        <w:tc>
          <w:tcPr>
            <w:tcW w:w="1890" w:type="dxa"/>
            <w:vAlign w:val="center"/>
          </w:tcPr>
          <w:p w14:paraId="00D9ED75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1"/>
              </w:rPr>
              <w:t>工作物の工</w:t>
            </w:r>
            <w:r>
              <w:rPr>
                <w:rFonts w:hint="eastAsia"/>
              </w:rPr>
              <w:t>事施行期間</w:t>
            </w:r>
          </w:p>
        </w:tc>
        <w:tc>
          <w:tcPr>
            <w:tcW w:w="1050" w:type="dxa"/>
            <w:gridSpan w:val="2"/>
            <w:vAlign w:val="center"/>
          </w:tcPr>
          <w:p w14:paraId="43776158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着手予定年月日</w:t>
            </w:r>
          </w:p>
        </w:tc>
        <w:tc>
          <w:tcPr>
            <w:tcW w:w="2100" w:type="dxa"/>
            <w:vAlign w:val="center"/>
          </w:tcPr>
          <w:p w14:paraId="55DE3D84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gridSpan w:val="3"/>
            <w:vAlign w:val="center"/>
          </w:tcPr>
          <w:p w14:paraId="49EAE05F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pacing w:val="-6"/>
              </w:rPr>
            </w:pPr>
            <w:r>
              <w:rPr>
                <w:rFonts w:hint="eastAsia"/>
                <w:spacing w:val="-6"/>
              </w:rPr>
              <w:t>しゅん工予定年月日</w:t>
            </w:r>
          </w:p>
        </w:tc>
        <w:tc>
          <w:tcPr>
            <w:tcW w:w="1995" w:type="dxa"/>
            <w:vAlign w:val="center"/>
          </w:tcPr>
          <w:p w14:paraId="52AE7A2C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C33C6" w14:paraId="0CAC0BFF" w14:textId="77777777">
        <w:trPr>
          <w:trHeight w:val="760"/>
        </w:trPr>
        <w:tc>
          <w:tcPr>
            <w:tcW w:w="1890" w:type="dxa"/>
            <w:vAlign w:val="center"/>
          </w:tcPr>
          <w:p w14:paraId="155D03F7" w14:textId="77777777" w:rsidR="00FC33C6" w:rsidRDefault="00FC33C6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占用料</w:t>
            </w:r>
          </w:p>
        </w:tc>
        <w:tc>
          <w:tcPr>
            <w:tcW w:w="6615" w:type="dxa"/>
            <w:gridSpan w:val="7"/>
            <w:vAlign w:val="center"/>
          </w:tcPr>
          <w:p w14:paraId="2C6DD5B3" w14:textId="77777777" w:rsidR="00FC33C6" w:rsidRDefault="00FC33C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F54F28E" w14:textId="77777777" w:rsidR="00FC33C6" w:rsidRDefault="00FC33C6">
      <w:pPr>
        <w:wordWrap w:val="0"/>
        <w:overflowPunct w:val="0"/>
        <w:autoSpaceDE w:val="0"/>
        <w:autoSpaceDN w:val="0"/>
        <w:spacing w:before="10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占用の主旨に従い、不要箇所を消すこと。</w:t>
      </w:r>
    </w:p>
    <w:p w14:paraId="38E9FEEA" w14:textId="77777777" w:rsidR="00FC33C6" w:rsidRDefault="00FC33C6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添付書類　一般平面図・求積図・設計書・構造図</w:t>
      </w:r>
    </w:p>
    <w:sectPr w:rsidR="00FC33C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EF8B" w14:textId="77777777" w:rsidR="00572C29" w:rsidRDefault="00572C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EFF230" w14:textId="77777777" w:rsidR="00572C29" w:rsidRDefault="00572C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1BDF" w14:textId="77777777" w:rsidR="00572C29" w:rsidRDefault="00572C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BBB4ADE" w14:textId="77777777" w:rsidR="00572C29" w:rsidRDefault="00572C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C6"/>
    <w:rsid w:val="00163843"/>
    <w:rsid w:val="0042333E"/>
    <w:rsid w:val="004D27E1"/>
    <w:rsid w:val="004E3053"/>
    <w:rsid w:val="00572C29"/>
    <w:rsid w:val="006056A1"/>
    <w:rsid w:val="008F1043"/>
    <w:rsid w:val="00B604BC"/>
    <w:rsid w:val="00D15F91"/>
    <w:rsid w:val="00F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3D4FE"/>
  <w14:defaultImageDpi w14:val="0"/>
  <w15:docId w15:val="{BEBE4365-EABC-404F-A2EB-C167C02F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</TotalTime>
  <Pages>1</Pages>
  <Words>241</Words>
  <Characters>122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P4424</dc:creator>
  <cp:keywords/>
  <dc:description/>
  <cp:lastModifiedBy>P4424</cp:lastModifiedBy>
  <cp:revision>3</cp:revision>
  <dcterms:created xsi:type="dcterms:W3CDTF">2025-03-18T23:47:00Z</dcterms:created>
  <dcterms:modified xsi:type="dcterms:W3CDTF">2026-03-18T07:39:00Z</dcterms:modified>
</cp:coreProperties>
</file>