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4267" w14:textId="77777777" w:rsidR="007A50F6" w:rsidRDefault="007D64E9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様式第８号（第１１</w:t>
      </w:r>
      <w:r w:rsidR="007E3247" w:rsidRPr="007E3247">
        <w:rPr>
          <w:rFonts w:hint="eastAsia"/>
        </w:rPr>
        <w:t>条関係）</w:t>
      </w:r>
    </w:p>
    <w:p w14:paraId="5CC429DB" w14:textId="77777777" w:rsidR="007A50F6" w:rsidRDefault="007A50F6">
      <w:pPr>
        <w:wordWrap w:val="0"/>
        <w:overflowPunct w:val="0"/>
        <w:autoSpaceDE w:val="0"/>
        <w:autoSpaceDN w:val="0"/>
      </w:pPr>
    </w:p>
    <w:p w14:paraId="6C86987D" w14:textId="77777777" w:rsidR="007A50F6" w:rsidRDefault="007A50F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0294DCC3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3E5E74E" w14:textId="555A6533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鶴岡市長　　</w:t>
      </w:r>
      <w:r w:rsidR="0032005E">
        <w:rPr>
          <w:rFonts w:hint="eastAsia"/>
        </w:rPr>
        <w:t>佐藤</w:t>
      </w:r>
      <w:r w:rsidR="007D64E9">
        <w:rPr>
          <w:rFonts w:hint="eastAsia"/>
        </w:rPr>
        <w:t xml:space="preserve">　</w:t>
      </w:r>
      <w:r w:rsidR="0032005E">
        <w:rPr>
          <w:rFonts w:hint="eastAsia"/>
        </w:rPr>
        <w:t>聡</w:t>
      </w:r>
      <w:r>
        <w:rPr>
          <w:rFonts w:hint="eastAsia"/>
        </w:rPr>
        <w:t xml:space="preserve">　</w:t>
      </w:r>
      <w:r w:rsidR="003B50F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5E7533C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671029B" w14:textId="77777777" w:rsidR="007A50F6" w:rsidRDefault="007A50F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　　　</w:t>
      </w:r>
    </w:p>
    <w:p w14:paraId="487DDE08" w14:textId="77777777" w:rsidR="007A50F6" w:rsidRDefault="007D64E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氏名又は名称及び代表者　　　　　　　　</w:t>
      </w:r>
      <w:r w:rsidR="007A50F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FBBBE10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0772789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6345D53" w14:textId="77777777" w:rsidR="007A50F6" w:rsidRDefault="007A50F6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市漁港施設占用期間更新許可申請書</w:t>
      </w:r>
    </w:p>
    <w:p w14:paraId="51ED3FF3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5BB29F7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次のとおり漁港施設を継続して占用したいので、鶴岡市漁港管理条例第</w:t>
      </w:r>
      <w:r w:rsidR="007D64E9">
        <w:rPr>
          <w:rFonts w:hint="eastAsia"/>
        </w:rPr>
        <w:t>１１</w:t>
      </w:r>
      <w:r>
        <w:rPr>
          <w:rFonts w:hint="eastAsia"/>
        </w:rPr>
        <w:t>条第</w:t>
      </w:r>
      <w:r w:rsidR="007D64E9">
        <w:rPr>
          <w:rFonts w:hint="eastAsia"/>
        </w:rPr>
        <w:t>４</w:t>
      </w:r>
      <w:r>
        <w:rPr>
          <w:rFonts w:hint="eastAsia"/>
        </w:rPr>
        <w:t>項の規定により許可願いたく関係書類を添えて申請します。</w:t>
      </w:r>
    </w:p>
    <w:p w14:paraId="4845B6A8" w14:textId="77777777" w:rsidR="007A50F6" w:rsidRDefault="007A50F6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2548"/>
        <w:gridCol w:w="671"/>
        <w:gridCol w:w="2556"/>
      </w:tblGrid>
      <w:tr w:rsidR="007A50F6" w14:paraId="697C4836" w14:textId="77777777">
        <w:trPr>
          <w:trHeight w:val="760"/>
        </w:trPr>
        <w:tc>
          <w:tcPr>
            <w:tcW w:w="1890" w:type="dxa"/>
            <w:vAlign w:val="center"/>
          </w:tcPr>
          <w:p w14:paraId="357D2146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15" w:type="dxa"/>
            <w:gridSpan w:val="4"/>
            <w:vAlign w:val="center"/>
          </w:tcPr>
          <w:p w14:paraId="1C7256E5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0F6" w14:paraId="69F7065F" w14:textId="77777777">
        <w:trPr>
          <w:trHeight w:val="760"/>
        </w:trPr>
        <w:tc>
          <w:tcPr>
            <w:tcW w:w="1890" w:type="dxa"/>
            <w:vAlign w:val="center"/>
          </w:tcPr>
          <w:p w14:paraId="5FEB2239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占用する漁港施設の名称及び面積</w:t>
            </w:r>
          </w:p>
        </w:tc>
        <w:tc>
          <w:tcPr>
            <w:tcW w:w="840" w:type="dxa"/>
            <w:vAlign w:val="center"/>
          </w:tcPr>
          <w:p w14:paraId="5A8CC00B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548" w:type="dxa"/>
            <w:vAlign w:val="center"/>
          </w:tcPr>
          <w:p w14:paraId="64B04FF1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5AF7CA9C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56" w:type="dxa"/>
            <w:vAlign w:val="center"/>
          </w:tcPr>
          <w:p w14:paraId="6F249863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A50F6" w14:paraId="33C8EF3E" w14:textId="77777777">
        <w:trPr>
          <w:trHeight w:val="760"/>
        </w:trPr>
        <w:tc>
          <w:tcPr>
            <w:tcW w:w="1890" w:type="dxa"/>
            <w:vAlign w:val="center"/>
          </w:tcPr>
          <w:p w14:paraId="44BC66D1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15" w:type="dxa"/>
            <w:gridSpan w:val="4"/>
            <w:vAlign w:val="center"/>
          </w:tcPr>
          <w:p w14:paraId="0AC146E1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0F6" w14:paraId="3DCA1C16" w14:textId="77777777">
        <w:trPr>
          <w:trHeight w:val="760"/>
        </w:trPr>
        <w:tc>
          <w:tcPr>
            <w:tcW w:w="1890" w:type="dxa"/>
            <w:vAlign w:val="center"/>
          </w:tcPr>
          <w:p w14:paraId="3E8EFEA2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15" w:type="dxa"/>
            <w:gridSpan w:val="4"/>
            <w:vAlign w:val="center"/>
          </w:tcPr>
          <w:p w14:paraId="0ECB4FEA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日から</w:t>
            </w:r>
          </w:p>
          <w:p w14:paraId="28C58D4A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7A50F6" w14:paraId="32F28F50" w14:textId="77777777">
        <w:trPr>
          <w:cantSplit/>
          <w:trHeight w:val="760"/>
        </w:trPr>
        <w:tc>
          <w:tcPr>
            <w:tcW w:w="1890" w:type="dxa"/>
            <w:vAlign w:val="center"/>
          </w:tcPr>
          <w:p w14:paraId="0DA4476B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7"/>
              </w:rPr>
              <w:t>占用許可年月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615" w:type="dxa"/>
            <w:gridSpan w:val="4"/>
            <w:vAlign w:val="center"/>
          </w:tcPr>
          <w:p w14:paraId="72549C06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　　　　　第　　　　　号</w:t>
            </w:r>
          </w:p>
        </w:tc>
      </w:tr>
      <w:tr w:rsidR="007A50F6" w14:paraId="755960FB" w14:textId="77777777">
        <w:trPr>
          <w:cantSplit/>
          <w:trHeight w:val="760"/>
        </w:trPr>
        <w:tc>
          <w:tcPr>
            <w:tcW w:w="1890" w:type="dxa"/>
            <w:vAlign w:val="center"/>
          </w:tcPr>
          <w:p w14:paraId="1E70B0BA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占用更新期間</w:t>
            </w:r>
          </w:p>
        </w:tc>
        <w:tc>
          <w:tcPr>
            <w:tcW w:w="6615" w:type="dxa"/>
            <w:gridSpan w:val="4"/>
            <w:vAlign w:val="center"/>
          </w:tcPr>
          <w:p w14:paraId="6438A00B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日から</w:t>
            </w:r>
          </w:p>
          <w:p w14:paraId="6B60A2FB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7A50F6" w14:paraId="36AC1BC8" w14:textId="77777777">
        <w:trPr>
          <w:trHeight w:val="760"/>
        </w:trPr>
        <w:tc>
          <w:tcPr>
            <w:tcW w:w="1890" w:type="dxa"/>
            <w:vAlign w:val="center"/>
          </w:tcPr>
          <w:p w14:paraId="00EA694F" w14:textId="77777777" w:rsidR="007A50F6" w:rsidRDefault="007A5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6615" w:type="dxa"/>
            <w:gridSpan w:val="4"/>
            <w:vAlign w:val="center"/>
          </w:tcPr>
          <w:p w14:paraId="3BD6B35F" w14:textId="77777777" w:rsidR="007A50F6" w:rsidRDefault="007A50F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B2858D" w14:textId="77777777" w:rsidR="007A50F6" w:rsidRDefault="007A50F6">
      <w:pPr>
        <w:wordWrap w:val="0"/>
        <w:overflowPunct w:val="0"/>
        <w:autoSpaceDE w:val="0"/>
        <w:autoSpaceDN w:val="0"/>
        <w:spacing w:before="10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添付書類　一般平面図、求積図</w:t>
      </w:r>
    </w:p>
    <w:sectPr w:rsidR="007A50F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3F79" w14:textId="77777777" w:rsidR="006354D6" w:rsidRDefault="006354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16A983" w14:textId="77777777" w:rsidR="006354D6" w:rsidRDefault="006354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270B" w14:textId="77777777" w:rsidR="006354D6" w:rsidRDefault="006354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51BF73" w14:textId="77777777" w:rsidR="006354D6" w:rsidRDefault="006354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F6"/>
    <w:rsid w:val="000704D6"/>
    <w:rsid w:val="00311458"/>
    <w:rsid w:val="0032005E"/>
    <w:rsid w:val="003B50F8"/>
    <w:rsid w:val="006354D6"/>
    <w:rsid w:val="00667F6A"/>
    <w:rsid w:val="007A50F6"/>
    <w:rsid w:val="007D64E9"/>
    <w:rsid w:val="007E3247"/>
    <w:rsid w:val="008262E4"/>
    <w:rsid w:val="008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21740"/>
  <w14:defaultImageDpi w14:val="0"/>
  <w15:docId w15:val="{56E03FFF-8D77-4573-9BC9-5694325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</TotalTime>
  <Pages>1</Pages>
  <Words>214</Words>
  <Characters>167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P4424</dc:creator>
  <cp:keywords/>
  <dc:description/>
  <cp:lastModifiedBy>P5501</cp:lastModifiedBy>
  <cp:revision>4</cp:revision>
  <dcterms:created xsi:type="dcterms:W3CDTF">2025-03-18T23:47:00Z</dcterms:created>
  <dcterms:modified xsi:type="dcterms:W3CDTF">2026-03-25T02:20:00Z</dcterms:modified>
</cp:coreProperties>
</file>