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2D83" w14:textId="77777777" w:rsidR="0062027C" w:rsidRDefault="007A7EF8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様式第９号（第１１</w:t>
      </w:r>
      <w:r w:rsidR="004E143B" w:rsidRPr="004E143B">
        <w:rPr>
          <w:rFonts w:hint="eastAsia"/>
        </w:rPr>
        <w:t>条関係）</w:t>
      </w:r>
    </w:p>
    <w:p w14:paraId="54EBAEE4" w14:textId="77777777" w:rsidR="0062027C" w:rsidRDefault="0062027C">
      <w:pPr>
        <w:wordWrap w:val="0"/>
        <w:overflowPunct w:val="0"/>
        <w:autoSpaceDE w:val="0"/>
        <w:autoSpaceDN w:val="0"/>
      </w:pPr>
    </w:p>
    <w:p w14:paraId="70A1326C" w14:textId="77777777" w:rsidR="0062027C" w:rsidRDefault="0062027C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73185204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70F5C2B" w14:textId="494396A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鶴岡市長　　</w:t>
      </w:r>
      <w:r w:rsidR="000D165D">
        <w:rPr>
          <w:rFonts w:hint="eastAsia"/>
        </w:rPr>
        <w:t>佐藤</w:t>
      </w:r>
      <w:r w:rsidR="00C06260">
        <w:rPr>
          <w:rFonts w:hint="eastAsia"/>
        </w:rPr>
        <w:t xml:space="preserve">　</w:t>
      </w:r>
      <w:r w:rsidR="000D165D">
        <w:rPr>
          <w:rFonts w:hint="eastAsia"/>
        </w:rPr>
        <w:t>聡</w:t>
      </w:r>
      <w:r w:rsidR="00C0626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34F82B5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C565696" w14:textId="77777777" w:rsidR="0062027C" w:rsidRDefault="0062027C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　　　　　　　　　</w:t>
      </w:r>
    </w:p>
    <w:p w14:paraId="274483A6" w14:textId="77777777" w:rsidR="0062027C" w:rsidRDefault="00C0626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氏名又は名称及び代表者　　　　　　　　　</w:t>
      </w:r>
      <w:r w:rsidR="0062027C">
        <w:rPr>
          <w:rFonts w:hint="eastAsia"/>
        </w:rPr>
        <w:t xml:space="preserve">　　</w:t>
      </w:r>
    </w:p>
    <w:p w14:paraId="0A7B31E7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336200B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E781785" w14:textId="77777777" w:rsidR="0062027C" w:rsidRDefault="0062027C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  <w:spacing w:val="58"/>
        </w:rPr>
        <w:t>市漁港施設占用廃止</w:t>
      </w:r>
      <w:r>
        <w:rPr>
          <w:rFonts w:hint="eastAsia"/>
        </w:rPr>
        <w:t>届</w:t>
      </w:r>
    </w:p>
    <w:p w14:paraId="202B14C5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FC8A009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下記のとおり占用を廃止したので、鶴岡市漁港管理条例第</w:t>
      </w:r>
      <w:r w:rsidR="000F01CB">
        <w:rPr>
          <w:rFonts w:hint="eastAsia"/>
        </w:rPr>
        <w:t>１１</w:t>
      </w:r>
      <w:r>
        <w:rPr>
          <w:rFonts w:hint="eastAsia"/>
        </w:rPr>
        <w:t>条第</w:t>
      </w:r>
      <w:r w:rsidR="000F01CB">
        <w:rPr>
          <w:rFonts w:hint="eastAsia"/>
        </w:rPr>
        <w:t>５</w:t>
      </w:r>
      <w:r>
        <w:rPr>
          <w:rFonts w:hint="eastAsia"/>
        </w:rPr>
        <w:t>項の規定により届け出ます。</w:t>
      </w:r>
    </w:p>
    <w:p w14:paraId="3EB04446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B380474" w14:textId="77777777" w:rsidR="0062027C" w:rsidRDefault="0062027C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7F0F9381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2548"/>
        <w:gridCol w:w="671"/>
        <w:gridCol w:w="2556"/>
      </w:tblGrid>
      <w:tr w:rsidR="0062027C" w14:paraId="7D977630" w14:textId="77777777">
        <w:trPr>
          <w:trHeight w:val="760"/>
        </w:trPr>
        <w:tc>
          <w:tcPr>
            <w:tcW w:w="1890" w:type="dxa"/>
            <w:vAlign w:val="center"/>
          </w:tcPr>
          <w:p w14:paraId="139AB301" w14:textId="77777777" w:rsidR="0062027C" w:rsidRDefault="0062027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615" w:type="dxa"/>
            <w:gridSpan w:val="4"/>
            <w:vAlign w:val="center"/>
          </w:tcPr>
          <w:p w14:paraId="30D1D9A6" w14:textId="77777777" w:rsidR="0062027C" w:rsidRDefault="006202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027C" w14:paraId="5AC9F6CB" w14:textId="77777777">
        <w:trPr>
          <w:trHeight w:val="760"/>
        </w:trPr>
        <w:tc>
          <w:tcPr>
            <w:tcW w:w="1890" w:type="dxa"/>
            <w:vAlign w:val="center"/>
          </w:tcPr>
          <w:p w14:paraId="369E1B2E" w14:textId="77777777" w:rsidR="0062027C" w:rsidRDefault="0062027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7"/>
              </w:rPr>
              <w:t>占用施設の名</w:t>
            </w:r>
            <w:r>
              <w:rPr>
                <w:rFonts w:hint="eastAsia"/>
              </w:rPr>
              <w:t>称及び面積</w:t>
            </w:r>
          </w:p>
        </w:tc>
        <w:tc>
          <w:tcPr>
            <w:tcW w:w="840" w:type="dxa"/>
            <w:vAlign w:val="center"/>
          </w:tcPr>
          <w:p w14:paraId="6A858468" w14:textId="77777777" w:rsidR="0062027C" w:rsidRDefault="006202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548" w:type="dxa"/>
            <w:vAlign w:val="center"/>
          </w:tcPr>
          <w:p w14:paraId="1F357BAD" w14:textId="77777777" w:rsidR="0062027C" w:rsidRDefault="006202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61D652EB" w14:textId="77777777" w:rsidR="0062027C" w:rsidRDefault="0062027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556" w:type="dxa"/>
            <w:vAlign w:val="center"/>
          </w:tcPr>
          <w:p w14:paraId="7637EE9D" w14:textId="77777777" w:rsidR="0062027C" w:rsidRDefault="0062027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2027C" w14:paraId="4B838EF8" w14:textId="77777777">
        <w:trPr>
          <w:trHeight w:val="760"/>
        </w:trPr>
        <w:tc>
          <w:tcPr>
            <w:tcW w:w="1890" w:type="dxa"/>
            <w:vAlign w:val="center"/>
          </w:tcPr>
          <w:p w14:paraId="110DAA08" w14:textId="77777777" w:rsidR="0062027C" w:rsidRDefault="0062027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615" w:type="dxa"/>
            <w:gridSpan w:val="4"/>
            <w:vAlign w:val="center"/>
          </w:tcPr>
          <w:p w14:paraId="5440B80B" w14:textId="77777777" w:rsidR="0062027C" w:rsidRDefault="006202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日から</w:t>
            </w:r>
          </w:p>
          <w:p w14:paraId="51E14E3E" w14:textId="77777777" w:rsidR="0062027C" w:rsidRDefault="006202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日まで</w:t>
            </w:r>
          </w:p>
        </w:tc>
      </w:tr>
      <w:tr w:rsidR="0062027C" w14:paraId="48F86F2D" w14:textId="77777777">
        <w:trPr>
          <w:cantSplit/>
          <w:trHeight w:val="760"/>
        </w:trPr>
        <w:tc>
          <w:tcPr>
            <w:tcW w:w="1890" w:type="dxa"/>
            <w:vAlign w:val="center"/>
          </w:tcPr>
          <w:p w14:paraId="11108FE5" w14:textId="77777777" w:rsidR="0062027C" w:rsidRDefault="0062027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7"/>
              </w:rPr>
              <w:t>占用許可年月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615" w:type="dxa"/>
            <w:gridSpan w:val="4"/>
            <w:vAlign w:val="center"/>
          </w:tcPr>
          <w:p w14:paraId="436D08D3" w14:textId="77777777" w:rsidR="0062027C" w:rsidRDefault="006202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　　　　　第　　　　　号</w:t>
            </w:r>
          </w:p>
        </w:tc>
      </w:tr>
      <w:tr w:rsidR="0062027C" w14:paraId="44B0F5E1" w14:textId="77777777">
        <w:trPr>
          <w:cantSplit/>
          <w:trHeight w:val="760"/>
        </w:trPr>
        <w:tc>
          <w:tcPr>
            <w:tcW w:w="1890" w:type="dxa"/>
            <w:vAlign w:val="center"/>
          </w:tcPr>
          <w:p w14:paraId="7DCDFA18" w14:textId="77777777" w:rsidR="0062027C" w:rsidRDefault="0062027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占用期間満了又は占用廃止年月日</w:t>
            </w:r>
          </w:p>
        </w:tc>
        <w:tc>
          <w:tcPr>
            <w:tcW w:w="6615" w:type="dxa"/>
            <w:gridSpan w:val="4"/>
            <w:vAlign w:val="center"/>
          </w:tcPr>
          <w:p w14:paraId="6200685F" w14:textId="77777777" w:rsidR="0062027C" w:rsidRDefault="006202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62027C" w14:paraId="63204306" w14:textId="77777777">
        <w:trPr>
          <w:trHeight w:val="760"/>
        </w:trPr>
        <w:tc>
          <w:tcPr>
            <w:tcW w:w="1890" w:type="dxa"/>
            <w:vAlign w:val="center"/>
          </w:tcPr>
          <w:p w14:paraId="53D58BC2" w14:textId="77777777" w:rsidR="0062027C" w:rsidRDefault="0062027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615" w:type="dxa"/>
            <w:gridSpan w:val="4"/>
            <w:vAlign w:val="center"/>
          </w:tcPr>
          <w:p w14:paraId="425F7535" w14:textId="77777777" w:rsidR="0062027C" w:rsidRDefault="006202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7B83609" w14:textId="77777777" w:rsidR="0062027C" w:rsidRDefault="0062027C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62027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23E7" w14:textId="77777777" w:rsidR="00427272" w:rsidRDefault="004272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FE41FB" w14:textId="77777777" w:rsidR="00427272" w:rsidRDefault="004272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F6F3" w14:textId="77777777" w:rsidR="00427272" w:rsidRDefault="004272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4A4AA5" w14:textId="77777777" w:rsidR="00427272" w:rsidRDefault="004272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7C"/>
    <w:rsid w:val="000D165D"/>
    <w:rsid w:val="000F01CB"/>
    <w:rsid w:val="003E6BC5"/>
    <w:rsid w:val="00427272"/>
    <w:rsid w:val="004E143B"/>
    <w:rsid w:val="0062027C"/>
    <w:rsid w:val="007A7EF8"/>
    <w:rsid w:val="008F18D5"/>
    <w:rsid w:val="00A77C08"/>
    <w:rsid w:val="00C06260"/>
    <w:rsid w:val="00CB0264"/>
    <w:rsid w:val="00CF74F7"/>
    <w:rsid w:val="00E3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6377F"/>
  <w14:defaultImageDpi w14:val="0"/>
  <w15:docId w15:val="{71DA1B06-A2BD-4845-922E-E674FFD3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170</Words>
  <Characters>149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P4424</dc:creator>
  <cp:keywords/>
  <dc:description/>
  <cp:lastModifiedBy>P4424</cp:lastModifiedBy>
  <cp:revision>3</cp:revision>
  <dcterms:created xsi:type="dcterms:W3CDTF">2025-03-18T23:48:00Z</dcterms:created>
  <dcterms:modified xsi:type="dcterms:W3CDTF">2026-03-18T07:39:00Z</dcterms:modified>
</cp:coreProperties>
</file>