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8C4E" w14:textId="0A005D1F" w:rsidR="005D46C3" w:rsidRPr="00E36179" w:rsidRDefault="007E3EE4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E36179">
        <w:rPr>
          <w:rFonts w:hint="eastAsia"/>
          <w:sz w:val="24"/>
          <w:szCs w:val="24"/>
        </w:rPr>
        <w:t>様式第９号</w:t>
      </w:r>
      <w:bookmarkStart w:id="0" w:name="MOKUJI_60"/>
      <w:bookmarkEnd w:id="0"/>
      <w:r w:rsidRPr="00E36179">
        <w:rPr>
          <w:rFonts w:hint="eastAsia"/>
          <w:sz w:val="24"/>
          <w:szCs w:val="24"/>
        </w:rPr>
        <w:t>（第</w:t>
      </w:r>
      <w:r w:rsidRPr="00E36179">
        <w:rPr>
          <w:sz w:val="24"/>
          <w:szCs w:val="24"/>
        </w:rPr>
        <w:t>11</w:t>
      </w:r>
      <w:r w:rsidRPr="00E36179">
        <w:rPr>
          <w:rFonts w:hint="eastAsia"/>
          <w:sz w:val="24"/>
          <w:szCs w:val="24"/>
        </w:rPr>
        <w:t>条、第</w:t>
      </w:r>
      <w:r w:rsidRPr="00E36179">
        <w:rPr>
          <w:sz w:val="24"/>
          <w:szCs w:val="24"/>
        </w:rPr>
        <w:t>13</w:t>
      </w:r>
      <w:r w:rsidRPr="00E36179">
        <w:rPr>
          <w:rFonts w:hint="eastAsia"/>
          <w:sz w:val="24"/>
          <w:szCs w:val="24"/>
        </w:rPr>
        <w:t>条関係）</w:t>
      </w:r>
    </w:p>
    <w:p w14:paraId="53FB4DF9" w14:textId="635D6841" w:rsidR="005D46C3" w:rsidRPr="00E36179" w:rsidRDefault="005D46C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6AEB27CA" w14:textId="4B012F99" w:rsidR="005D46C3" w:rsidRPr="00E36179" w:rsidRDefault="005D46C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5A626485" w14:textId="1726F0E1" w:rsidR="005D46C3" w:rsidRPr="00E36179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E36179">
        <w:rPr>
          <w:rFonts w:hint="eastAsia"/>
          <w:sz w:val="24"/>
          <w:szCs w:val="24"/>
        </w:rPr>
        <w:t xml:space="preserve">年　　月　　日　</w:t>
      </w:r>
    </w:p>
    <w:p w14:paraId="0BB73124" w14:textId="77777777" w:rsidR="005D46C3" w:rsidRPr="00E36179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  <w:szCs w:val="24"/>
        </w:rPr>
      </w:pPr>
    </w:p>
    <w:p w14:paraId="0DE4D7FF" w14:textId="77777777" w:rsidR="005D46C3" w:rsidRPr="00E36179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  <w:szCs w:val="24"/>
        </w:rPr>
      </w:pPr>
    </w:p>
    <w:p w14:paraId="1F3F01AB" w14:textId="77777777" w:rsidR="005D46C3" w:rsidRPr="00E36179" w:rsidRDefault="005D46C3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  <w:r w:rsidRPr="00E36179">
        <w:rPr>
          <w:rFonts w:hint="eastAsia"/>
          <w:sz w:val="24"/>
          <w:szCs w:val="24"/>
        </w:rPr>
        <w:t xml:space="preserve">　　鶴岡市長　　　　様</w:t>
      </w:r>
    </w:p>
    <w:p w14:paraId="4F2FC128" w14:textId="77777777" w:rsidR="005D46C3" w:rsidRPr="00E36179" w:rsidRDefault="005D46C3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14:paraId="7611F2AB" w14:textId="1D86190B" w:rsidR="005D46C3" w:rsidRPr="00E36179" w:rsidRDefault="005D46C3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14:paraId="07FCCDA9" w14:textId="2B0143C9" w:rsidR="00AE704C" w:rsidRDefault="005D46C3" w:rsidP="001D3D5A">
      <w:pPr>
        <w:wordWrap w:val="0"/>
        <w:overflowPunct w:val="0"/>
        <w:autoSpaceDE w:val="0"/>
        <w:autoSpaceDN w:val="0"/>
        <w:ind w:right="2398" w:firstLineChars="826" w:firstLine="3965"/>
        <w:rPr>
          <w:rFonts w:cs="Times New Roman"/>
          <w:sz w:val="24"/>
          <w:szCs w:val="24"/>
        </w:rPr>
      </w:pPr>
      <w:r w:rsidRPr="00E36179">
        <w:rPr>
          <w:rFonts w:hint="eastAsia"/>
          <w:spacing w:val="120"/>
          <w:sz w:val="24"/>
          <w:szCs w:val="24"/>
        </w:rPr>
        <w:t>住</w:t>
      </w:r>
      <w:r w:rsidRPr="00E36179">
        <w:rPr>
          <w:rFonts w:hint="eastAsia"/>
          <w:sz w:val="24"/>
          <w:szCs w:val="24"/>
        </w:rPr>
        <w:t>所</w:t>
      </w:r>
    </w:p>
    <w:p w14:paraId="4D379F2D" w14:textId="078BE969" w:rsidR="00E36179" w:rsidRPr="00AE704C" w:rsidRDefault="00AE704C" w:rsidP="001D3D5A">
      <w:pPr>
        <w:overflowPunct w:val="0"/>
        <w:autoSpaceDE w:val="0"/>
        <w:autoSpaceDN w:val="0"/>
        <w:ind w:right="1418" w:firstLineChars="1250" w:firstLine="300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5D46C3" w:rsidRPr="00E36179">
        <w:rPr>
          <w:rFonts w:hint="eastAsia"/>
          <w:sz w:val="24"/>
          <w:szCs w:val="24"/>
        </w:rPr>
        <w:t xml:space="preserve">　氏名又は名称</w:t>
      </w:r>
    </w:p>
    <w:p w14:paraId="370F738D" w14:textId="6D75C38D" w:rsidR="005D46C3" w:rsidRPr="00E36179" w:rsidRDefault="005D46C3" w:rsidP="001D3D5A">
      <w:pPr>
        <w:overflowPunct w:val="0"/>
        <w:autoSpaceDE w:val="0"/>
        <w:autoSpaceDN w:val="0"/>
        <w:ind w:firstLineChars="1650" w:firstLine="3960"/>
        <w:mirrorIndents/>
        <w:rPr>
          <w:rFonts w:cs="Times New Roman"/>
          <w:sz w:val="24"/>
          <w:szCs w:val="24"/>
        </w:rPr>
      </w:pPr>
      <w:r w:rsidRPr="00E36179">
        <w:rPr>
          <w:rFonts w:hint="eastAsia"/>
          <w:sz w:val="24"/>
          <w:szCs w:val="24"/>
        </w:rPr>
        <w:t>及び代表者氏名</w:t>
      </w:r>
    </w:p>
    <w:p w14:paraId="66D0B6E5" w14:textId="77777777" w:rsidR="005D46C3" w:rsidRPr="00E36179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  <w:szCs w:val="24"/>
        </w:rPr>
      </w:pPr>
    </w:p>
    <w:p w14:paraId="700564C0" w14:textId="5F6DA890" w:rsidR="005D46C3" w:rsidRPr="00E36179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  <w:szCs w:val="24"/>
        </w:rPr>
      </w:pPr>
    </w:p>
    <w:p w14:paraId="19F719BB" w14:textId="765D5F50" w:rsidR="005D46C3" w:rsidRPr="00E36179" w:rsidRDefault="005D46C3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14:paraId="37A2D7B4" w14:textId="2ED9BD73" w:rsidR="005D46C3" w:rsidRPr="00E36179" w:rsidRDefault="001D3D5A">
      <w:pPr>
        <w:wordWrap w:val="0"/>
        <w:overflowPunct w:val="0"/>
        <w:autoSpaceDE w:val="0"/>
        <w:autoSpaceDN w:val="0"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5D46C3" w:rsidRPr="00E36179">
        <w:rPr>
          <w:rFonts w:hint="eastAsia"/>
          <w:sz w:val="24"/>
          <w:szCs w:val="24"/>
        </w:rPr>
        <w:t>年度補助事業等実績</w:t>
      </w:r>
      <w:r w:rsidR="005D46C3" w:rsidRPr="00E36179">
        <w:rPr>
          <w:sz w:val="24"/>
          <w:szCs w:val="24"/>
        </w:rPr>
        <w:t>(</w:t>
      </w:r>
      <w:r w:rsidR="005D46C3" w:rsidRPr="00E36179">
        <w:rPr>
          <w:rFonts w:hint="eastAsia"/>
          <w:sz w:val="24"/>
          <w:szCs w:val="24"/>
        </w:rPr>
        <w:t>状況</w:t>
      </w:r>
      <w:r w:rsidR="005D46C3" w:rsidRPr="00E36179">
        <w:rPr>
          <w:sz w:val="24"/>
          <w:szCs w:val="24"/>
        </w:rPr>
        <w:t>)</w:t>
      </w:r>
      <w:r w:rsidR="005D46C3" w:rsidRPr="00E36179">
        <w:rPr>
          <w:rFonts w:hint="eastAsia"/>
          <w:sz w:val="24"/>
          <w:szCs w:val="24"/>
        </w:rPr>
        <w:t>報告書</w:t>
      </w:r>
    </w:p>
    <w:p w14:paraId="7D39D3C7" w14:textId="6AC9EDED" w:rsidR="005D46C3" w:rsidRPr="00E36179" w:rsidRDefault="005D46C3">
      <w:pPr>
        <w:wordWrap w:val="0"/>
        <w:overflowPunct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2E7E6CC2" w14:textId="7F88C046" w:rsidR="005D46C3" w:rsidRPr="00E36179" w:rsidRDefault="005D46C3">
      <w:pPr>
        <w:wordWrap w:val="0"/>
        <w:overflowPunct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431F24DE" w14:textId="06CE32CD" w:rsidR="005D46C3" w:rsidRPr="001D5DB8" w:rsidRDefault="00AE704C" w:rsidP="001D5DB8">
      <w:pPr>
        <w:wordWrap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77DDD">
        <w:rPr>
          <w:rFonts w:hint="eastAsia"/>
          <w:sz w:val="24"/>
          <w:szCs w:val="24"/>
        </w:rPr>
        <w:t xml:space="preserve"> </w:t>
      </w:r>
      <w:r w:rsidR="001D5DB8">
        <w:rPr>
          <w:rFonts w:hint="eastAsia"/>
          <w:sz w:val="24"/>
          <w:szCs w:val="24"/>
        </w:rPr>
        <w:t xml:space="preserve">　</w:t>
      </w:r>
      <w:r w:rsidR="00F77DDD">
        <w:rPr>
          <w:sz w:val="24"/>
          <w:szCs w:val="24"/>
        </w:rPr>
        <w:t xml:space="preserve"> </w:t>
      </w:r>
      <w:r w:rsidR="005D46C3" w:rsidRPr="00E36179">
        <w:rPr>
          <w:rFonts w:hint="eastAsia"/>
          <w:sz w:val="24"/>
          <w:szCs w:val="24"/>
        </w:rPr>
        <w:t>年</w:t>
      </w:r>
      <w:r w:rsidR="00F77DDD">
        <w:rPr>
          <w:rFonts w:hint="eastAsia"/>
          <w:sz w:val="24"/>
          <w:szCs w:val="24"/>
        </w:rPr>
        <w:t xml:space="preserve"> </w:t>
      </w:r>
      <w:r w:rsidR="005D46C3" w:rsidRPr="00E36179">
        <w:rPr>
          <w:rFonts w:hint="eastAsia"/>
          <w:sz w:val="24"/>
          <w:szCs w:val="24"/>
        </w:rPr>
        <w:t xml:space="preserve">　</w:t>
      </w:r>
      <w:r w:rsidR="00F77DDD">
        <w:rPr>
          <w:rFonts w:hint="eastAsia"/>
          <w:sz w:val="24"/>
          <w:szCs w:val="24"/>
        </w:rPr>
        <w:t xml:space="preserve"> </w:t>
      </w:r>
      <w:r w:rsidR="005D46C3" w:rsidRPr="00E36179">
        <w:rPr>
          <w:rFonts w:hint="eastAsia"/>
          <w:sz w:val="24"/>
          <w:szCs w:val="24"/>
        </w:rPr>
        <w:t>月</w:t>
      </w:r>
      <w:r w:rsidR="00F77DDD">
        <w:rPr>
          <w:rFonts w:hint="eastAsia"/>
          <w:sz w:val="24"/>
          <w:szCs w:val="24"/>
        </w:rPr>
        <w:t xml:space="preserve">  </w:t>
      </w:r>
      <w:r w:rsidR="001D3D5A">
        <w:rPr>
          <w:rFonts w:hint="eastAsia"/>
          <w:sz w:val="24"/>
          <w:szCs w:val="24"/>
        </w:rPr>
        <w:t xml:space="preserve"> </w:t>
      </w:r>
      <w:r w:rsidR="005D46C3" w:rsidRPr="00E36179">
        <w:rPr>
          <w:rFonts w:hint="eastAsia"/>
          <w:sz w:val="24"/>
          <w:szCs w:val="24"/>
        </w:rPr>
        <w:t>日付け</w:t>
      </w:r>
      <w:r w:rsidR="001D3D5A">
        <w:rPr>
          <w:rFonts w:hint="eastAsia"/>
          <w:sz w:val="24"/>
          <w:szCs w:val="24"/>
        </w:rPr>
        <w:t xml:space="preserve"> 鶴岡市指令農山第</w:t>
      </w:r>
      <w:r w:rsidR="00F77DDD">
        <w:rPr>
          <w:rFonts w:hint="eastAsia"/>
          <w:sz w:val="24"/>
          <w:szCs w:val="24"/>
        </w:rPr>
        <w:t xml:space="preserve">　</w:t>
      </w:r>
      <w:r w:rsidR="001D3D5A">
        <w:rPr>
          <w:rFonts w:hint="eastAsia"/>
          <w:sz w:val="24"/>
          <w:szCs w:val="24"/>
        </w:rPr>
        <w:t xml:space="preserve">　</w:t>
      </w:r>
      <w:r w:rsidR="005D46C3" w:rsidRPr="00E36179">
        <w:rPr>
          <w:rFonts w:hint="eastAsia"/>
          <w:sz w:val="24"/>
          <w:szCs w:val="24"/>
        </w:rPr>
        <w:t xml:space="preserve">　号で交付決定のあった</w:t>
      </w:r>
      <w:r w:rsidR="00F77DDD">
        <w:rPr>
          <w:rFonts w:hint="eastAsia"/>
          <w:sz w:val="24"/>
          <w:szCs w:val="24"/>
        </w:rPr>
        <w:t>令和７年度鶴岡市松くい虫被害木伐倒費補助</w:t>
      </w:r>
      <w:r w:rsidR="005D46C3" w:rsidRPr="00E36179">
        <w:rPr>
          <w:rFonts w:hint="eastAsia"/>
          <w:sz w:val="24"/>
          <w:szCs w:val="24"/>
        </w:rPr>
        <w:t>事業について、鶴岡市補助金等に関する規則第</w:t>
      </w:r>
      <w:r w:rsidR="005D46C3" w:rsidRPr="00E36179">
        <w:rPr>
          <w:sz w:val="24"/>
          <w:szCs w:val="24"/>
        </w:rPr>
        <w:t>13</w:t>
      </w:r>
      <w:r w:rsidR="005D46C3" w:rsidRPr="00E36179">
        <w:rPr>
          <w:rFonts w:hint="eastAsia"/>
          <w:sz w:val="24"/>
          <w:szCs w:val="24"/>
        </w:rPr>
        <w:t>条</w:t>
      </w:r>
      <w:r w:rsidR="005D46C3" w:rsidRPr="00E36179">
        <w:rPr>
          <w:sz w:val="24"/>
          <w:szCs w:val="24"/>
        </w:rPr>
        <w:t>(</w:t>
      </w:r>
      <w:r w:rsidR="005D46C3" w:rsidRPr="00E36179">
        <w:rPr>
          <w:rFonts w:hint="eastAsia"/>
          <w:sz w:val="24"/>
          <w:szCs w:val="24"/>
        </w:rPr>
        <w:t>第</w:t>
      </w:r>
      <w:r w:rsidR="005D46C3" w:rsidRPr="00E36179">
        <w:rPr>
          <w:sz w:val="24"/>
          <w:szCs w:val="24"/>
        </w:rPr>
        <w:t>11</w:t>
      </w:r>
      <w:r w:rsidR="005D46C3" w:rsidRPr="00E36179">
        <w:rPr>
          <w:rFonts w:hint="eastAsia"/>
          <w:sz w:val="24"/>
          <w:szCs w:val="24"/>
        </w:rPr>
        <w:t>条</w:t>
      </w:r>
      <w:r w:rsidR="005D46C3" w:rsidRPr="00E36179">
        <w:rPr>
          <w:sz w:val="24"/>
          <w:szCs w:val="24"/>
        </w:rPr>
        <w:t>)</w:t>
      </w:r>
      <w:r w:rsidR="005D46C3" w:rsidRPr="00E36179">
        <w:rPr>
          <w:rFonts w:hint="eastAsia"/>
          <w:sz w:val="24"/>
          <w:szCs w:val="24"/>
        </w:rPr>
        <w:t>の規定により、その実績</w:t>
      </w:r>
      <w:r w:rsidR="005D46C3" w:rsidRPr="00E36179">
        <w:rPr>
          <w:sz w:val="24"/>
          <w:szCs w:val="24"/>
        </w:rPr>
        <w:t>(</w:t>
      </w:r>
      <w:r w:rsidR="005D46C3" w:rsidRPr="00E36179">
        <w:rPr>
          <w:rFonts w:hint="eastAsia"/>
          <w:sz w:val="24"/>
          <w:szCs w:val="24"/>
        </w:rPr>
        <w:t>状況</w:t>
      </w:r>
      <w:r w:rsidR="005D46C3" w:rsidRPr="00E36179">
        <w:rPr>
          <w:sz w:val="24"/>
          <w:szCs w:val="24"/>
        </w:rPr>
        <w:t>)</w:t>
      </w:r>
      <w:r w:rsidR="005D46C3" w:rsidRPr="00E36179">
        <w:rPr>
          <w:rFonts w:hint="eastAsia"/>
          <w:sz w:val="24"/>
          <w:szCs w:val="24"/>
        </w:rPr>
        <w:t>を関係書類を添付して報告する。</w:t>
      </w:r>
    </w:p>
    <w:p w14:paraId="1CD6430D" w14:textId="5F8B56AB" w:rsidR="005D46C3" w:rsidRPr="00F77DDD" w:rsidRDefault="005D46C3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sectPr w:rsidR="005D46C3" w:rsidRPr="00F77DD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20EB" w14:textId="77777777" w:rsidR="006D40E7" w:rsidRDefault="006D40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46B7CF1" w14:textId="77777777" w:rsidR="006D40E7" w:rsidRDefault="006D40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FA80" w14:textId="77777777" w:rsidR="006D40E7" w:rsidRDefault="006D40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B61CDB" w14:textId="77777777" w:rsidR="006D40E7" w:rsidRDefault="006D40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C3"/>
    <w:rsid w:val="00075CFE"/>
    <w:rsid w:val="001B4EF8"/>
    <w:rsid w:val="001D3D5A"/>
    <w:rsid w:val="001D5DB8"/>
    <w:rsid w:val="001E052C"/>
    <w:rsid w:val="00566AF1"/>
    <w:rsid w:val="005D46C3"/>
    <w:rsid w:val="006D40E7"/>
    <w:rsid w:val="007E3EE4"/>
    <w:rsid w:val="00906C63"/>
    <w:rsid w:val="00AE704C"/>
    <w:rsid w:val="00C263CB"/>
    <w:rsid w:val="00E20BAD"/>
    <w:rsid w:val="00E36179"/>
    <w:rsid w:val="00F34842"/>
    <w:rsid w:val="00F57D94"/>
    <w:rsid w:val="00F77DDD"/>
    <w:rsid w:val="00F91AD0"/>
    <w:rsid w:val="00FA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88DD4"/>
  <w14:defaultImageDpi w14:val="0"/>
  <w15:docId w15:val="{546938CD-ECC5-4136-81BE-64F0F12C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38</TotalTime>
  <Pages>1</Pages>
  <Words>164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P4267</dc:creator>
  <cp:keywords/>
  <dc:description/>
  <cp:lastModifiedBy>P4267</cp:lastModifiedBy>
  <cp:revision>6</cp:revision>
  <dcterms:created xsi:type="dcterms:W3CDTF">2025-04-18T02:59:00Z</dcterms:created>
  <dcterms:modified xsi:type="dcterms:W3CDTF">2025-04-24T01:32:00Z</dcterms:modified>
</cp:coreProperties>
</file>