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B53C" w14:textId="77777777" w:rsidR="00C85C71" w:rsidRPr="00585F3B" w:rsidRDefault="00585F3B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規則</w:t>
      </w:r>
      <w:r w:rsidR="00C85C71" w:rsidRPr="00585F3B">
        <w:rPr>
          <w:rFonts w:hAnsi="ＭＳ 明朝" w:hint="eastAsia"/>
          <w:sz w:val="22"/>
          <w:szCs w:val="22"/>
        </w:rPr>
        <w:t>様式第</w:t>
      </w:r>
      <w:r>
        <w:rPr>
          <w:rFonts w:hAnsi="ＭＳ 明朝" w:hint="eastAsia"/>
          <w:sz w:val="22"/>
          <w:szCs w:val="22"/>
        </w:rPr>
        <w:t>５号（</w:t>
      </w:r>
      <w:r w:rsidR="00C85C71" w:rsidRPr="00585F3B">
        <w:rPr>
          <w:rFonts w:hAnsi="ＭＳ 明朝" w:hint="eastAsia"/>
          <w:sz w:val="22"/>
          <w:szCs w:val="22"/>
        </w:rPr>
        <w:t>第</w:t>
      </w:r>
      <w:r>
        <w:rPr>
          <w:rFonts w:hAnsi="ＭＳ 明朝" w:hint="eastAsia"/>
          <w:sz w:val="22"/>
          <w:szCs w:val="22"/>
        </w:rPr>
        <w:t>７</w:t>
      </w:r>
      <w:r w:rsidR="00C85C71" w:rsidRPr="00585F3B">
        <w:rPr>
          <w:rFonts w:hAnsi="ＭＳ 明朝" w:hint="eastAsia"/>
          <w:sz w:val="22"/>
          <w:szCs w:val="22"/>
        </w:rPr>
        <w:t>条関係</w:t>
      </w:r>
      <w:r>
        <w:rPr>
          <w:rFonts w:hAnsi="ＭＳ 明朝" w:hint="eastAsia"/>
          <w:sz w:val="22"/>
          <w:szCs w:val="22"/>
        </w:rPr>
        <w:t>）</w:t>
      </w:r>
    </w:p>
    <w:p w14:paraId="64F6B5A2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67A2E4D6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6F31CF8A" w14:textId="77777777" w:rsidR="00C85C71" w:rsidRPr="00585F3B" w:rsidRDefault="00C820E4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　</w:t>
      </w:r>
      <w:r w:rsidR="00C85C71" w:rsidRPr="00585F3B">
        <w:rPr>
          <w:rFonts w:hAnsi="ＭＳ 明朝" w:hint="eastAsia"/>
          <w:sz w:val="22"/>
          <w:szCs w:val="22"/>
        </w:rPr>
        <w:t xml:space="preserve">年　　月　　日　</w:t>
      </w:r>
    </w:p>
    <w:p w14:paraId="64F3CD41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781614A5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0222FC93" w14:textId="42E1275D" w:rsidR="00C85C71" w:rsidRPr="00861F71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861F71">
        <w:rPr>
          <w:rFonts w:hAnsi="ＭＳ 明朝" w:hint="eastAsia"/>
          <w:sz w:val="22"/>
          <w:szCs w:val="22"/>
        </w:rPr>
        <w:t xml:space="preserve">　　</w:t>
      </w:r>
      <w:r w:rsidR="00BF1B47" w:rsidRPr="00861F71">
        <w:rPr>
          <w:rFonts w:hint="eastAsia"/>
          <w:sz w:val="22"/>
          <w:szCs w:val="22"/>
        </w:rPr>
        <w:t xml:space="preserve">鶴岡市長　　</w:t>
      </w:r>
      <w:r w:rsidR="008C265D">
        <w:rPr>
          <w:rFonts w:hint="eastAsia"/>
          <w:sz w:val="22"/>
          <w:szCs w:val="22"/>
        </w:rPr>
        <w:t>佐</w:t>
      </w:r>
      <w:r w:rsidR="00BF1B47" w:rsidRPr="00861F71">
        <w:rPr>
          <w:rFonts w:hint="eastAsia"/>
          <w:sz w:val="22"/>
          <w:szCs w:val="22"/>
        </w:rPr>
        <w:t xml:space="preserve">　</w:t>
      </w:r>
      <w:r w:rsidR="008C265D">
        <w:rPr>
          <w:rFonts w:hint="eastAsia"/>
          <w:sz w:val="22"/>
          <w:szCs w:val="22"/>
        </w:rPr>
        <w:t>藤</w:t>
      </w:r>
      <w:r w:rsidR="00BF1B47" w:rsidRPr="00861F71">
        <w:rPr>
          <w:rFonts w:hint="eastAsia"/>
          <w:sz w:val="22"/>
          <w:szCs w:val="22"/>
        </w:rPr>
        <w:t xml:space="preserve">　　</w:t>
      </w:r>
      <w:r w:rsidR="008C265D">
        <w:rPr>
          <w:rFonts w:hint="eastAsia"/>
          <w:sz w:val="22"/>
          <w:szCs w:val="22"/>
        </w:rPr>
        <w:t>聡</w:t>
      </w:r>
      <w:r w:rsidR="00BF1B47" w:rsidRPr="00861F71">
        <w:rPr>
          <w:rFonts w:hint="eastAsia"/>
          <w:sz w:val="22"/>
          <w:szCs w:val="22"/>
        </w:rPr>
        <w:t xml:space="preserve">　　様</w:t>
      </w:r>
    </w:p>
    <w:p w14:paraId="134045FB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23C978F7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033270DA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pacing w:val="120"/>
          <w:sz w:val="22"/>
          <w:szCs w:val="22"/>
        </w:rPr>
        <w:t>住</w:t>
      </w:r>
      <w:r w:rsidRPr="00585F3B">
        <w:rPr>
          <w:rFonts w:hAnsi="ＭＳ 明朝" w:hint="eastAsia"/>
          <w:sz w:val="22"/>
          <w:szCs w:val="22"/>
        </w:rPr>
        <w:t xml:space="preserve">所　　　　　　　　　　　　　　</w:t>
      </w:r>
    </w:p>
    <w:p w14:paraId="41201BDC" w14:textId="77777777" w:rsidR="00585F3B" w:rsidRDefault="00D9630D" w:rsidP="00D9630D">
      <w:pPr>
        <w:wordWrap w:val="0"/>
        <w:overflowPunct w:val="0"/>
        <w:autoSpaceDE w:val="0"/>
        <w:autoSpaceDN w:val="0"/>
        <w:ind w:right="66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　</w:t>
      </w:r>
      <w:r w:rsidR="00C85C71" w:rsidRPr="00585F3B">
        <w:rPr>
          <w:rFonts w:hAnsi="ＭＳ 明朝" w:hint="eastAsia"/>
          <w:sz w:val="22"/>
          <w:szCs w:val="22"/>
        </w:rPr>
        <w:t>名</w:t>
      </w:r>
      <w:r>
        <w:rPr>
          <w:rFonts w:hAnsi="ＭＳ 明朝" w:hint="eastAsia"/>
          <w:sz w:val="22"/>
          <w:szCs w:val="22"/>
        </w:rPr>
        <w:t xml:space="preserve">　</w:t>
      </w:r>
      <w:r w:rsidR="00C85C71" w:rsidRPr="00585F3B">
        <w:rPr>
          <w:rFonts w:hAnsi="ＭＳ 明朝" w:hint="eastAsia"/>
          <w:sz w:val="22"/>
          <w:szCs w:val="22"/>
        </w:rPr>
        <w:t>称</w:t>
      </w:r>
      <w:r w:rsidR="00585F3B">
        <w:rPr>
          <w:rFonts w:hAnsi="ＭＳ 明朝" w:hint="eastAsia"/>
          <w:sz w:val="22"/>
          <w:szCs w:val="22"/>
        </w:rPr>
        <w:t xml:space="preserve">　　　　　　　　　　</w:t>
      </w:r>
      <w:r w:rsidR="00542573">
        <w:rPr>
          <w:rFonts w:hAnsi="ＭＳ 明朝" w:hint="eastAsia"/>
          <w:sz w:val="22"/>
          <w:szCs w:val="22"/>
        </w:rPr>
        <w:t xml:space="preserve">　</w:t>
      </w:r>
    </w:p>
    <w:p w14:paraId="07D99767" w14:textId="77777777" w:rsidR="00C85C71" w:rsidRPr="00585F3B" w:rsidRDefault="00C85C71" w:rsidP="00D9630D">
      <w:pPr>
        <w:wordWrap w:val="0"/>
        <w:overflowPunct w:val="0"/>
        <w:autoSpaceDE w:val="0"/>
        <w:autoSpaceDN w:val="0"/>
        <w:ind w:right="440"/>
        <w:jc w:val="right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>代表者氏名</w:t>
      </w:r>
      <w:r w:rsidR="00585F3B">
        <w:rPr>
          <w:rFonts w:hAnsi="ＭＳ 明朝" w:hint="eastAsia"/>
          <w:sz w:val="22"/>
          <w:szCs w:val="22"/>
        </w:rPr>
        <w:t xml:space="preserve">　　　　　　　　　　</w:t>
      </w:r>
    </w:p>
    <w:p w14:paraId="4191F1AE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16F180F2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49EC8A7F" w14:textId="77777777" w:rsidR="00C85C71" w:rsidRPr="00585F3B" w:rsidRDefault="00C85C7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128A0806" w14:textId="2A54B4F0" w:rsidR="00C85C71" w:rsidRPr="00585F3B" w:rsidRDefault="00D85493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C265D">
        <w:rPr>
          <w:rFonts w:hAnsi="ＭＳ 明朝" w:hint="eastAsia"/>
          <w:sz w:val="22"/>
          <w:szCs w:val="22"/>
        </w:rPr>
        <w:t>８</w:t>
      </w:r>
      <w:r w:rsidR="00C85C71" w:rsidRPr="00585F3B">
        <w:rPr>
          <w:rFonts w:hAnsi="ＭＳ 明朝" w:hint="eastAsia"/>
          <w:sz w:val="22"/>
          <w:szCs w:val="22"/>
        </w:rPr>
        <w:t>年度補助事業等変更(中止・廃止)申請書</w:t>
      </w:r>
    </w:p>
    <w:p w14:paraId="54629882" w14:textId="77777777" w:rsidR="00C85C71" w:rsidRPr="00585F3B" w:rsidRDefault="00C85C71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</w:p>
    <w:p w14:paraId="65819442" w14:textId="77777777" w:rsidR="00C85C71" w:rsidRPr="00585F3B" w:rsidRDefault="00C85C71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</w:p>
    <w:p w14:paraId="37218A6F" w14:textId="77777777" w:rsidR="00C85C71" w:rsidRPr="00585F3B" w:rsidRDefault="00C820E4" w:rsidP="00C820E4">
      <w:pPr>
        <w:wordWrap w:val="0"/>
        <w:overflowPunct w:val="0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C85C71" w:rsidRPr="00585F3B">
        <w:rPr>
          <w:rFonts w:hAnsi="ＭＳ 明朝" w:hint="eastAsia"/>
          <w:sz w:val="22"/>
          <w:szCs w:val="22"/>
        </w:rPr>
        <w:t xml:space="preserve">　　年　　月　　日付け第　　　号で交付決定のあった事業について、次のとおり変更(中止・廃止)したいので、鶴岡市補助金等に関する規則第</w:t>
      </w:r>
      <w:r w:rsidR="00585F3B">
        <w:rPr>
          <w:rFonts w:hAnsi="ＭＳ 明朝" w:hint="eastAsia"/>
          <w:sz w:val="22"/>
          <w:szCs w:val="22"/>
        </w:rPr>
        <w:t>７</w:t>
      </w:r>
      <w:r w:rsidR="00C85C71" w:rsidRPr="00585F3B">
        <w:rPr>
          <w:rFonts w:hAnsi="ＭＳ 明朝" w:hint="eastAsia"/>
          <w:sz w:val="22"/>
          <w:szCs w:val="22"/>
        </w:rPr>
        <w:t>条</w:t>
      </w:r>
      <w:r w:rsidR="00585F3B">
        <w:rPr>
          <w:rFonts w:hAnsi="ＭＳ 明朝" w:hint="eastAsia"/>
          <w:sz w:val="22"/>
          <w:szCs w:val="22"/>
        </w:rPr>
        <w:t>第１項の</w:t>
      </w:r>
      <w:r w:rsidR="00C85C71" w:rsidRPr="00585F3B">
        <w:rPr>
          <w:rFonts w:hAnsi="ＭＳ 明朝" w:hint="eastAsia"/>
          <w:sz w:val="22"/>
          <w:szCs w:val="22"/>
        </w:rPr>
        <w:t>規定により、関係書類を添付して申請します。</w:t>
      </w:r>
    </w:p>
    <w:p w14:paraId="1CC891BA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58B5866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DCB1400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2CB20C3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5B4ADBC" w14:textId="004B5A2B" w:rsidR="003B6512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1　補助事業等の名称</w:t>
      </w:r>
    </w:p>
    <w:p w14:paraId="0F79D76C" w14:textId="77777777" w:rsidR="008032D8" w:rsidRPr="00585F3B" w:rsidRDefault="008032D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504A00B5" w14:textId="77777777" w:rsidR="00C85C71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2　変更(中止・廃止)予定年月日</w:t>
      </w:r>
    </w:p>
    <w:p w14:paraId="4209FB9E" w14:textId="77777777" w:rsidR="008032D8" w:rsidRPr="00585F3B" w:rsidRDefault="008032D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1406AA67" w14:textId="77777777" w:rsidR="00C85C71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3　変更(中止・廃止)の理由</w:t>
      </w:r>
    </w:p>
    <w:p w14:paraId="5EC3E844" w14:textId="77777777" w:rsidR="008032D8" w:rsidRPr="00585F3B" w:rsidRDefault="008032D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1CB2510C" w14:textId="77777777" w:rsidR="00C85C71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4　変更の内容</w:t>
      </w:r>
    </w:p>
    <w:p w14:paraId="7FDBF2C0" w14:textId="77777777" w:rsidR="008032D8" w:rsidRPr="00585F3B" w:rsidRDefault="008032D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33FCB533" w14:textId="77777777" w:rsidR="00C85C71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5　交付決定額</w:t>
      </w:r>
    </w:p>
    <w:p w14:paraId="00C02C57" w14:textId="77777777" w:rsidR="008032D8" w:rsidRPr="00585F3B" w:rsidRDefault="008032D8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6771ABAB" w14:textId="77777777" w:rsidR="00C85C71" w:rsidRPr="00585F3B" w:rsidRDefault="00C85C71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85F3B">
        <w:rPr>
          <w:rFonts w:hAnsi="ＭＳ 明朝" w:hint="eastAsia"/>
          <w:sz w:val="22"/>
          <w:szCs w:val="22"/>
        </w:rPr>
        <w:t xml:space="preserve">　6　変更(中止・廃止)後交付申請額</w:t>
      </w:r>
    </w:p>
    <w:p w14:paraId="0ED3A374" w14:textId="77777777" w:rsidR="00C85C71" w:rsidRDefault="00C85C71">
      <w:pPr>
        <w:wordWrap w:val="0"/>
        <w:overflowPunct w:val="0"/>
        <w:autoSpaceDE w:val="0"/>
        <w:autoSpaceDN w:val="0"/>
      </w:pPr>
    </w:p>
    <w:p w14:paraId="68326065" w14:textId="77777777" w:rsidR="00C85C71" w:rsidRDefault="00C85C71">
      <w:pPr>
        <w:wordWrap w:val="0"/>
        <w:overflowPunct w:val="0"/>
        <w:autoSpaceDE w:val="0"/>
        <w:autoSpaceDN w:val="0"/>
      </w:pPr>
    </w:p>
    <w:sectPr w:rsidR="00C85C71" w:rsidSect="00585F3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55CBA" w14:textId="77777777" w:rsidR="00507A81" w:rsidRDefault="00507A81">
      <w:r>
        <w:separator/>
      </w:r>
    </w:p>
  </w:endnote>
  <w:endnote w:type="continuationSeparator" w:id="0">
    <w:p w14:paraId="01B9EB38" w14:textId="77777777" w:rsidR="00507A81" w:rsidRDefault="0050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28E10" w14:textId="77777777" w:rsidR="00507A81" w:rsidRDefault="00507A81">
      <w:r>
        <w:separator/>
      </w:r>
    </w:p>
  </w:footnote>
  <w:footnote w:type="continuationSeparator" w:id="0">
    <w:p w14:paraId="76D966F9" w14:textId="77777777" w:rsidR="00507A81" w:rsidRDefault="0050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3B"/>
    <w:rsid w:val="0003734F"/>
    <w:rsid w:val="00060B30"/>
    <w:rsid w:val="00216CAF"/>
    <w:rsid w:val="002558DD"/>
    <w:rsid w:val="00292CFF"/>
    <w:rsid w:val="00303DEF"/>
    <w:rsid w:val="003B6512"/>
    <w:rsid w:val="003D09B6"/>
    <w:rsid w:val="00507A81"/>
    <w:rsid w:val="00542573"/>
    <w:rsid w:val="00585F3B"/>
    <w:rsid w:val="005A1BD7"/>
    <w:rsid w:val="006F72EC"/>
    <w:rsid w:val="008032D8"/>
    <w:rsid w:val="00861F71"/>
    <w:rsid w:val="008C265D"/>
    <w:rsid w:val="008E6286"/>
    <w:rsid w:val="00932521"/>
    <w:rsid w:val="00A91E01"/>
    <w:rsid w:val="00AC124D"/>
    <w:rsid w:val="00B86193"/>
    <w:rsid w:val="00BF1B47"/>
    <w:rsid w:val="00C820E4"/>
    <w:rsid w:val="00C85C71"/>
    <w:rsid w:val="00CF3CF5"/>
    <w:rsid w:val="00D85493"/>
    <w:rsid w:val="00D9630D"/>
    <w:rsid w:val="00F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BDC362"/>
  <w15:chartTrackingRefBased/>
  <w15:docId w15:val="{64878F3F-48F1-41A8-BB8F-F55F6BB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B651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B65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212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P6330</cp:lastModifiedBy>
  <cp:revision>5</cp:revision>
  <cp:lastPrinted>2021-12-22T00:19:00Z</cp:lastPrinted>
  <dcterms:created xsi:type="dcterms:W3CDTF">2023-05-22T06:48:00Z</dcterms:created>
  <dcterms:modified xsi:type="dcterms:W3CDTF">2026-05-20T06:09:00Z</dcterms:modified>
</cp:coreProperties>
</file>