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2" w:rsidRDefault="00182ED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</w:t>
      </w:r>
    </w:p>
    <w:p w:rsidR="00182ED2" w:rsidRDefault="00182ED2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:rsidR="00182ED2" w:rsidRDefault="00182ED2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182ED2" w:rsidRDefault="00182ED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187"/>
      </w:tblGrid>
      <w:tr w:rsidR="002463CF" w:rsidTr="002463CF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2463CF" w:rsidRDefault="002463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187" w:type="dxa"/>
            <w:vAlign w:val="center"/>
          </w:tcPr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住所</w:t>
            </w: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463CF" w:rsidRDefault="002463CF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182ED2" w:rsidRDefault="00182ED2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"/>
        <w:gridCol w:w="525"/>
        <w:gridCol w:w="1050"/>
        <w:gridCol w:w="840"/>
        <w:gridCol w:w="840"/>
        <w:gridCol w:w="630"/>
        <w:gridCol w:w="420"/>
        <w:gridCol w:w="1050"/>
        <w:gridCol w:w="1050"/>
        <w:gridCol w:w="1050"/>
      </w:tblGrid>
      <w:tr w:rsidR="00182ED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89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　　称</w:t>
            </w:r>
          </w:p>
        </w:tc>
        <w:tc>
          <w:tcPr>
            <w:tcW w:w="3885" w:type="dxa"/>
            <w:gridSpan w:val="5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182ED2" w:rsidRDefault="00182ED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89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　在　地</w:t>
            </w:r>
          </w:p>
        </w:tc>
        <w:tc>
          <w:tcPr>
            <w:tcW w:w="3885" w:type="dxa"/>
            <w:gridSpan w:val="5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5775" w:type="dxa"/>
            <w:gridSpan w:val="7"/>
            <w:vMerge w:val="restart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775" w:type="dxa"/>
            <w:gridSpan w:val="7"/>
            <w:vMerge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75" w:type="dxa"/>
            <w:gridSpan w:val="7"/>
            <w:vMerge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575" w:type="dxa"/>
            <w:vMerge w:val="restart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182ED2" w:rsidRDefault="00182ED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050" w:type="dxa"/>
            <w:vMerge w:val="restart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8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3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10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vMerge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5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182ED2" w:rsidRDefault="00182ED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575" w:type="dxa"/>
            <w:vAlign w:val="center"/>
          </w:tcPr>
          <w:p w:rsidR="00182ED2" w:rsidRDefault="00182E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575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ED2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575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82ED2" w:rsidRDefault="00182ED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2ED2" w:rsidRDefault="00182ED2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特定施設の種類ごとの数に変更がある場合であっても、法第8条第1項ただし書の規定により届出を要しないこととされるときは、当該特定施設の種類については、記載しないこと。</w:t>
      </w:r>
    </w:p>
    <w:p w:rsidR="00182ED2" w:rsidRDefault="00182ED2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182ED2" w:rsidRDefault="00182ED2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:rsidR="00182ED2" w:rsidRDefault="00182ED2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用紙の大きさは、日本工業規格A4とすること。</w:t>
      </w:r>
    </w:p>
    <w:p w:rsidR="00182ED2" w:rsidRDefault="00182ED2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182ED2">
      <w:pgSz w:w="11906" w:h="16838" w:code="9"/>
      <w:pgMar w:top="851" w:right="1134" w:bottom="567" w:left="1701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D2" w:rsidRDefault="00182ED2">
      <w:r>
        <w:separator/>
      </w:r>
    </w:p>
  </w:endnote>
  <w:endnote w:type="continuationSeparator" w:id="0">
    <w:p w:rsidR="00182ED2" w:rsidRDefault="0018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D2" w:rsidRDefault="00182ED2">
      <w:r>
        <w:separator/>
      </w:r>
    </w:p>
  </w:footnote>
  <w:footnote w:type="continuationSeparator" w:id="0">
    <w:p w:rsidR="00182ED2" w:rsidRDefault="0018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D2"/>
    <w:rsid w:val="00182ED2"/>
    <w:rsid w:val="002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F6386-40DC-474C-8670-1AA2231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鶴岡市</dc:creator>
  <cp:keywords/>
  <cp:lastModifiedBy>Windows ユーザー</cp:lastModifiedBy>
  <cp:revision>2</cp:revision>
  <cp:lastPrinted>2002-02-18T08:22:00Z</cp:lastPrinted>
  <dcterms:created xsi:type="dcterms:W3CDTF">2022-04-21T09:11:00Z</dcterms:created>
  <dcterms:modified xsi:type="dcterms:W3CDTF">2022-04-21T09:11:00Z</dcterms:modified>
</cp:coreProperties>
</file>