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5E" w:rsidRDefault="00562C5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</w:t>
      </w:r>
    </w:p>
    <w:p w:rsidR="00562C5E" w:rsidRDefault="00562C5E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562C5E" w:rsidRDefault="00562C5E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</w:pPr>
      <w:r>
        <w:rPr>
          <w:rFonts w:hint="eastAsia"/>
        </w:rPr>
        <w:t>年　　月　　日</w:t>
      </w:r>
    </w:p>
    <w:p w:rsidR="00562C5E" w:rsidRDefault="00562C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</w:pPr>
      <w:r>
        <w:rPr>
          <w:rFonts w:hint="eastAsia"/>
        </w:rPr>
        <w:t>鶴岡市長　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187"/>
      </w:tblGrid>
      <w:tr w:rsidR="00C94B3C" w:rsidTr="00C94B3C">
        <w:tc>
          <w:tcPr>
            <w:tcW w:w="3885" w:type="dxa"/>
          </w:tcPr>
          <w:p w:rsidR="00C94B3C" w:rsidRDefault="00C94B3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</w:p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187" w:type="dxa"/>
            <w:vAlign w:val="center"/>
          </w:tcPr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C94B3C" w:rsidRDefault="00C94B3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:rsidR="00562C5E" w:rsidRDefault="00562C5E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1680"/>
        <w:gridCol w:w="1470"/>
        <w:gridCol w:w="2205"/>
      </w:tblGrid>
      <w:tr w:rsidR="00562C5E">
        <w:trPr>
          <w:trHeight w:val="876"/>
        </w:trPr>
        <w:tc>
          <w:tcPr>
            <w:tcW w:w="2310" w:type="dxa"/>
            <w:vAlign w:val="center"/>
          </w:tcPr>
          <w:p w:rsidR="00562C5E" w:rsidRDefault="00562C5E" w:rsidP="00F3686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</w:t>
            </w:r>
          </w:p>
          <w:p w:rsidR="00562C5E" w:rsidRDefault="00562C5E" w:rsidP="00F3686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62C5E" w:rsidRDefault="00562C5E" w:rsidP="00F36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5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62C5E">
        <w:trPr>
          <w:trHeight w:val="905"/>
        </w:trPr>
        <w:tc>
          <w:tcPr>
            <w:tcW w:w="2310" w:type="dxa"/>
            <w:vAlign w:val="center"/>
          </w:tcPr>
          <w:p w:rsidR="00F36868" w:rsidRDefault="00562C5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</w:t>
            </w:r>
          </w:p>
          <w:p w:rsidR="00562C5E" w:rsidRDefault="00562C5E" w:rsidP="00F3686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0" w:type="dxa"/>
            <w:gridSpan w:val="2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62C5E" w:rsidRDefault="00562C5E" w:rsidP="00F3686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562C5E">
        <w:trPr>
          <w:cantSplit/>
          <w:trHeight w:val="783"/>
        </w:trPr>
        <w:tc>
          <w:tcPr>
            <w:tcW w:w="2310" w:type="dxa"/>
            <w:vMerge w:val="restart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680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0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70" w:type="dxa"/>
            <w:vAlign w:val="center"/>
          </w:tcPr>
          <w:p w:rsidR="00562C5E" w:rsidRDefault="00562C5E" w:rsidP="00F3686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62C5E">
        <w:trPr>
          <w:cantSplit/>
          <w:trHeight w:val="790"/>
        </w:trPr>
        <w:tc>
          <w:tcPr>
            <w:tcW w:w="2310" w:type="dxa"/>
            <w:vMerge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360" w:type="dxa"/>
            <w:gridSpan w:val="2"/>
            <w:vMerge w:val="restart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vAlign w:val="center"/>
          </w:tcPr>
          <w:p w:rsidR="00562C5E" w:rsidRDefault="00562C5E" w:rsidP="00F3686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205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62C5E">
        <w:trPr>
          <w:cantSplit/>
          <w:trHeight w:val="2618"/>
        </w:trPr>
        <w:tc>
          <w:tcPr>
            <w:tcW w:w="2310" w:type="dxa"/>
            <w:vMerge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562C5E" w:rsidRDefault="00562C5E" w:rsidP="00F3686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205" w:type="dxa"/>
            <w:vAlign w:val="center"/>
          </w:tcPr>
          <w:p w:rsidR="00562C5E" w:rsidRDefault="00562C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562C5E" w:rsidRDefault="00562C5E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562C5E" w:rsidRDefault="00562C5E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562C5E" w:rsidRDefault="00562C5E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562C5E" w:rsidRDefault="00562C5E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562C5E">
      <w:pgSz w:w="11906" w:h="16838" w:code="9"/>
      <w:pgMar w:top="851" w:right="1134" w:bottom="567" w:left="1701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5E" w:rsidRDefault="00562C5E">
      <w:r>
        <w:separator/>
      </w:r>
    </w:p>
  </w:endnote>
  <w:endnote w:type="continuationSeparator" w:id="0">
    <w:p w:rsidR="00562C5E" w:rsidRDefault="0056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5E" w:rsidRDefault="00562C5E">
      <w:r>
        <w:separator/>
      </w:r>
    </w:p>
  </w:footnote>
  <w:footnote w:type="continuationSeparator" w:id="0">
    <w:p w:rsidR="00562C5E" w:rsidRDefault="0056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5E"/>
    <w:rsid w:val="00562C5E"/>
    <w:rsid w:val="00C94B3C"/>
    <w:rsid w:val="00F3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21F88"/>
  <w15:chartTrackingRefBased/>
  <w15:docId w15:val="{B956FDCE-F3DC-44AE-8BF8-2811FC1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</vt:lpstr>
      <vt:lpstr>様式第4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</dc:title>
  <dc:subject/>
  <dc:creator>鶴岡市</dc:creator>
  <cp:keywords/>
  <cp:lastModifiedBy>Windows ユーザー</cp:lastModifiedBy>
  <cp:revision>3</cp:revision>
  <cp:lastPrinted>2002-02-18T08:23:00Z</cp:lastPrinted>
  <dcterms:created xsi:type="dcterms:W3CDTF">2022-04-21T09:12:00Z</dcterms:created>
  <dcterms:modified xsi:type="dcterms:W3CDTF">2022-05-20T08:28:00Z</dcterms:modified>
</cp:coreProperties>
</file>