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021" w:rsidRDefault="00445021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様式第7(第8条関係)</w:t>
      </w:r>
    </w:p>
    <w:p w:rsidR="00445021" w:rsidRDefault="00445021">
      <w:pPr>
        <w:wordWrap w:val="0"/>
        <w:overflowPunct w:val="0"/>
        <w:autoSpaceDE w:val="0"/>
        <w:autoSpaceDN w:val="0"/>
        <w:spacing w:before="240"/>
        <w:jc w:val="center"/>
        <w:textAlignment w:val="center"/>
        <w:rPr>
          <w:rFonts w:hint="eastAsia"/>
        </w:rPr>
      </w:pPr>
      <w:r>
        <w:rPr>
          <w:rFonts w:hint="eastAsia"/>
        </w:rPr>
        <w:t>特定施設使用全廃届出書</w:t>
      </w:r>
    </w:p>
    <w:p w:rsidR="00445021" w:rsidRDefault="00445021">
      <w:pPr>
        <w:wordWrap w:val="0"/>
        <w:overflowPunct w:val="0"/>
        <w:autoSpaceDE w:val="0"/>
        <w:autoSpaceDN w:val="0"/>
        <w:spacing w:before="360" w:line="360" w:lineRule="exact"/>
        <w:ind w:right="-1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445021" w:rsidRDefault="0044502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360" w:after="360" w:line="360" w:lineRule="exact"/>
        <w:textAlignment w:val="center"/>
        <w:rPr>
          <w:rFonts w:hint="eastAsia"/>
        </w:rPr>
      </w:pPr>
      <w:r>
        <w:rPr>
          <w:rFonts w:hint="eastAsia"/>
        </w:rPr>
        <w:t>鶴岡市長　　　　　　　　　　様</w:t>
      </w:r>
    </w:p>
    <w:tbl>
      <w:tblPr>
        <w:tblW w:w="921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D75648" w:rsidTr="00D75648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D75648" w:rsidRDefault="00D7564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</w:p>
          <w:p w:rsidR="00D75648" w:rsidRDefault="00D75648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届出者</w:t>
            </w:r>
          </w:p>
        </w:tc>
        <w:tc>
          <w:tcPr>
            <w:tcW w:w="4961" w:type="dxa"/>
            <w:vAlign w:val="center"/>
          </w:tcPr>
          <w:p w:rsidR="00D75648" w:rsidRDefault="00D75648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D75648" w:rsidRDefault="00D75648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</w:rPr>
            </w:pPr>
          </w:p>
          <w:p w:rsidR="00D75648" w:rsidRDefault="00D75648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</w:rPr>
            </w:pPr>
          </w:p>
          <w:p w:rsidR="00D75648" w:rsidRDefault="00D75648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D75648" w:rsidRDefault="00D75648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</w:rPr>
            </w:pPr>
          </w:p>
          <w:p w:rsidR="00D75648" w:rsidRDefault="00D75648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</w:tbl>
    <w:p w:rsidR="00445021" w:rsidRDefault="00445021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特定施設のすべての使用を廃止したので、振動規制法第10条の規定により、次のとおり届け出ます。</w:t>
      </w:r>
    </w:p>
    <w:tbl>
      <w:tblPr>
        <w:tblW w:w="9450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3654"/>
        <w:gridCol w:w="1470"/>
        <w:gridCol w:w="2415"/>
      </w:tblGrid>
      <w:tr w:rsidR="00445021" w:rsidTr="00D75648">
        <w:tblPrEx>
          <w:tblCellMar>
            <w:top w:w="0" w:type="dxa"/>
            <w:bottom w:w="0" w:type="dxa"/>
          </w:tblCellMar>
        </w:tblPrEx>
        <w:trPr>
          <w:cantSplit/>
          <w:trHeight w:val="891"/>
        </w:trPr>
        <w:tc>
          <w:tcPr>
            <w:tcW w:w="1911" w:type="dxa"/>
            <w:vAlign w:val="center"/>
          </w:tcPr>
          <w:p w:rsidR="00445021" w:rsidRDefault="00445021" w:rsidP="00D75648">
            <w:pPr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</w:t>
            </w:r>
          </w:p>
          <w:p w:rsidR="00445021" w:rsidRDefault="00445021" w:rsidP="00D75648">
            <w:pPr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3654" w:type="dxa"/>
            <w:vAlign w:val="center"/>
          </w:tcPr>
          <w:p w:rsidR="00445021" w:rsidRDefault="0044502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45021" w:rsidRDefault="00445021" w:rsidP="00D7564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415" w:type="dxa"/>
            <w:vAlign w:val="center"/>
          </w:tcPr>
          <w:p w:rsidR="00445021" w:rsidRDefault="0044502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5021" w:rsidTr="00D75648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911" w:type="dxa"/>
            <w:vAlign w:val="center"/>
          </w:tcPr>
          <w:p w:rsidR="00445021" w:rsidRDefault="00445021" w:rsidP="00D75648">
            <w:pPr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</w:t>
            </w:r>
          </w:p>
          <w:p w:rsidR="00445021" w:rsidRDefault="00445021" w:rsidP="00D75648">
            <w:pPr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3654" w:type="dxa"/>
            <w:vAlign w:val="center"/>
          </w:tcPr>
          <w:p w:rsidR="00445021" w:rsidRDefault="0044502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45021" w:rsidRDefault="00445021" w:rsidP="00D7564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415" w:type="dxa"/>
            <w:vAlign w:val="center"/>
          </w:tcPr>
          <w:p w:rsidR="00445021" w:rsidRDefault="0044502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445021" w:rsidTr="00D75648">
        <w:tblPrEx>
          <w:tblCellMar>
            <w:top w:w="0" w:type="dxa"/>
            <w:bottom w:w="0" w:type="dxa"/>
          </w:tblCellMar>
        </w:tblPrEx>
        <w:trPr>
          <w:cantSplit/>
          <w:trHeight w:val="784"/>
        </w:trPr>
        <w:tc>
          <w:tcPr>
            <w:tcW w:w="1911" w:type="dxa"/>
            <w:vAlign w:val="center"/>
          </w:tcPr>
          <w:p w:rsidR="00445021" w:rsidRDefault="0044502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使用全廃の年月日</w:t>
            </w:r>
          </w:p>
        </w:tc>
        <w:tc>
          <w:tcPr>
            <w:tcW w:w="3654" w:type="dxa"/>
            <w:vAlign w:val="center"/>
          </w:tcPr>
          <w:p w:rsidR="00445021" w:rsidRDefault="0044502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70" w:type="dxa"/>
            <w:vAlign w:val="center"/>
          </w:tcPr>
          <w:p w:rsidR="00445021" w:rsidRDefault="00445021" w:rsidP="00D7564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2415" w:type="dxa"/>
            <w:vAlign w:val="center"/>
          </w:tcPr>
          <w:p w:rsidR="00445021" w:rsidRDefault="0044502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5021" w:rsidTr="00D75648">
        <w:tblPrEx>
          <w:tblCellMar>
            <w:top w:w="0" w:type="dxa"/>
            <w:bottom w:w="0" w:type="dxa"/>
          </w:tblCellMar>
        </w:tblPrEx>
        <w:trPr>
          <w:cantSplit/>
          <w:trHeight w:val="2357"/>
        </w:trPr>
        <w:tc>
          <w:tcPr>
            <w:tcW w:w="1911" w:type="dxa"/>
            <w:vAlign w:val="center"/>
          </w:tcPr>
          <w:p w:rsidR="00445021" w:rsidRDefault="0044502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使用全廃の理由</w:t>
            </w:r>
          </w:p>
        </w:tc>
        <w:tc>
          <w:tcPr>
            <w:tcW w:w="3654" w:type="dxa"/>
            <w:vAlign w:val="center"/>
          </w:tcPr>
          <w:p w:rsidR="00445021" w:rsidRDefault="0044502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45021" w:rsidRDefault="00445021" w:rsidP="00D7564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※備考</w:t>
            </w:r>
          </w:p>
        </w:tc>
        <w:tc>
          <w:tcPr>
            <w:tcW w:w="2415" w:type="dxa"/>
            <w:vAlign w:val="center"/>
          </w:tcPr>
          <w:p w:rsidR="00445021" w:rsidRDefault="0044502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75648" w:rsidRDefault="00445021" w:rsidP="00D75648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</w:t>
      </w:r>
      <w:r w:rsidR="00D75648">
        <w:rPr>
          <w:rFonts w:hint="eastAsia"/>
        </w:rPr>
        <w:t>備考　1　※印の欄には、記載しないこと。</w:t>
      </w:r>
    </w:p>
    <w:p w:rsidR="00D75648" w:rsidRDefault="00D75648" w:rsidP="00D75648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用紙の大きさは、日本産業規格A4とすること。</w:t>
      </w:r>
    </w:p>
    <w:p w:rsidR="00445021" w:rsidRDefault="00D75648" w:rsidP="00D75648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</w:t>
      </w:r>
      <w:bookmarkStart w:id="0" w:name="_GoBack"/>
      <w:bookmarkEnd w:id="0"/>
    </w:p>
    <w:sectPr w:rsidR="00445021">
      <w:pgSz w:w="11906" w:h="16838" w:code="9"/>
      <w:pgMar w:top="851" w:right="1134" w:bottom="567" w:left="1701" w:header="284" w:footer="284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021" w:rsidRDefault="00445021">
      <w:r>
        <w:separator/>
      </w:r>
    </w:p>
  </w:endnote>
  <w:endnote w:type="continuationSeparator" w:id="0">
    <w:p w:rsidR="00445021" w:rsidRDefault="0044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021" w:rsidRDefault="00445021">
      <w:r>
        <w:separator/>
      </w:r>
    </w:p>
  </w:footnote>
  <w:footnote w:type="continuationSeparator" w:id="0">
    <w:p w:rsidR="00445021" w:rsidRDefault="00445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851"/>
  <w:drawingGridHorizontalSpacing w:val="105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021"/>
    <w:rsid w:val="00445021"/>
    <w:rsid w:val="00D7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EF9A4CB"/>
  <w15:chartTrackingRefBased/>
  <w15:docId w15:val="{815BAC6F-9472-43DC-BE92-F789EFA0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様式第7(第8条関係)</vt:lpstr>
      <vt:lpstr>様式第7(第8条関係)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様式第7(第8条関係)</dc:title>
  <dc:subject/>
  <dc:creator>鶴岡市</dc:creator>
  <cp:keywords/>
  <cp:lastModifiedBy>Windows ユーザー</cp:lastModifiedBy>
  <cp:revision>2</cp:revision>
  <cp:lastPrinted>2002-02-18T08:47:00Z</cp:lastPrinted>
  <dcterms:created xsi:type="dcterms:W3CDTF">2022-05-23T04:37:00Z</dcterms:created>
  <dcterms:modified xsi:type="dcterms:W3CDTF">2022-05-23T04:37:00Z</dcterms:modified>
</cp:coreProperties>
</file>