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60CF6" w14:textId="77777777" w:rsidR="00F4642F" w:rsidRPr="00A8475E" w:rsidRDefault="00F4642F" w:rsidP="00A8475E">
      <w:pPr>
        <w:wordWrap w:val="0"/>
        <w:overflowPunct w:val="0"/>
        <w:autoSpaceDE w:val="0"/>
        <w:autoSpaceDN w:val="0"/>
        <w:spacing w:line="400" w:lineRule="exact"/>
        <w:rPr>
          <w:sz w:val="18"/>
          <w:szCs w:val="18"/>
        </w:rPr>
      </w:pPr>
      <w:r w:rsidRPr="00A8475E">
        <w:rPr>
          <w:rFonts w:hint="eastAsia"/>
          <w:sz w:val="18"/>
          <w:szCs w:val="18"/>
        </w:rPr>
        <w:t>様式第４号（第２条関係）</w:t>
      </w:r>
    </w:p>
    <w:p w14:paraId="6BDBF010" w14:textId="77777777" w:rsidR="00C570C0" w:rsidRPr="00F045B5" w:rsidRDefault="00C570C0" w:rsidP="00F045B5">
      <w:pPr>
        <w:overflowPunct w:val="0"/>
        <w:autoSpaceDE w:val="0"/>
        <w:autoSpaceDN w:val="0"/>
        <w:ind w:firstLineChars="700" w:firstLine="1978"/>
        <w:jc w:val="left"/>
      </w:pPr>
      <w:r w:rsidRPr="00EE55D9">
        <w:rPr>
          <w:rFonts w:hint="eastAsia"/>
          <w:sz w:val="28"/>
          <w:szCs w:val="28"/>
        </w:rPr>
        <w:t>都市公園</w:t>
      </w:r>
      <w:r w:rsidR="00E56936">
        <w:rPr>
          <w:rFonts w:hint="eastAsia"/>
          <w:sz w:val="28"/>
          <w:szCs w:val="28"/>
        </w:rPr>
        <w:t>・公園施設</w:t>
      </w:r>
      <w:r w:rsidRPr="00EE55D9">
        <w:rPr>
          <w:rFonts w:hint="eastAsia"/>
          <w:sz w:val="28"/>
          <w:szCs w:val="28"/>
        </w:rPr>
        <w:t>使用許可申請書</w:t>
      </w:r>
      <w:r w:rsidR="00F045B5">
        <w:rPr>
          <w:rFonts w:hint="eastAsia"/>
        </w:rPr>
        <w:t xml:space="preserve">　　　</w:t>
      </w:r>
      <w:r w:rsidR="00302A6E">
        <w:rPr>
          <w:rFonts w:hint="eastAsia"/>
        </w:rPr>
        <w:t xml:space="preserve">　　　　</w:t>
      </w:r>
      <w:r w:rsidR="00F045B5">
        <w:rPr>
          <w:rFonts w:hint="eastAsia"/>
        </w:rPr>
        <w:t>№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386"/>
      </w:tblGrid>
      <w:tr w:rsidR="00C570C0" w14:paraId="6398B4A7" w14:textId="77777777" w:rsidTr="00A8475E">
        <w:trPr>
          <w:trHeight w:val="3045"/>
        </w:trPr>
        <w:tc>
          <w:tcPr>
            <w:tcW w:w="9072" w:type="dxa"/>
            <w:gridSpan w:val="3"/>
          </w:tcPr>
          <w:p w14:paraId="6F958694" w14:textId="77777777" w:rsidR="00F045B5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658C3D7" w14:textId="77777777" w:rsidR="00EE55D9" w:rsidRPr="00A8475E" w:rsidRDefault="00C570C0" w:rsidP="00381C4C">
            <w:pPr>
              <w:wordWrap w:val="0"/>
              <w:overflowPunct w:val="0"/>
              <w:autoSpaceDE w:val="0"/>
              <w:autoSpaceDN w:val="0"/>
              <w:ind w:firstLineChars="100" w:firstLine="243"/>
              <w:rPr>
                <w:sz w:val="24"/>
                <w:szCs w:val="24"/>
              </w:rPr>
            </w:pPr>
            <w:r w:rsidRPr="00A8475E">
              <w:rPr>
                <w:rFonts w:hint="eastAsia"/>
                <w:sz w:val="24"/>
                <w:szCs w:val="24"/>
              </w:rPr>
              <w:t>鶴岡市都市公園条例第</w:t>
            </w:r>
            <w:r w:rsidRPr="00A8475E">
              <w:rPr>
                <w:sz w:val="24"/>
                <w:szCs w:val="24"/>
              </w:rPr>
              <w:t>3</w:t>
            </w:r>
            <w:r w:rsidRPr="00A8475E">
              <w:rPr>
                <w:rFonts w:hint="eastAsia"/>
                <w:sz w:val="24"/>
                <w:szCs w:val="24"/>
              </w:rPr>
              <w:t>条第</w:t>
            </w:r>
            <w:r w:rsidRPr="00A8475E">
              <w:rPr>
                <w:sz w:val="24"/>
                <w:szCs w:val="24"/>
              </w:rPr>
              <w:t>1</w:t>
            </w:r>
            <w:r w:rsidRPr="00A8475E">
              <w:rPr>
                <w:rFonts w:hint="eastAsia"/>
                <w:sz w:val="24"/>
                <w:szCs w:val="24"/>
              </w:rPr>
              <w:t>項</w:t>
            </w:r>
            <w:r w:rsidR="00E56936" w:rsidRPr="00A8475E">
              <w:rPr>
                <w:sz w:val="24"/>
                <w:szCs w:val="24"/>
              </w:rPr>
              <w:t>(</w:t>
            </w:r>
            <w:r w:rsidR="00E56936" w:rsidRPr="00A8475E">
              <w:rPr>
                <w:rFonts w:hint="eastAsia"/>
                <w:sz w:val="24"/>
                <w:szCs w:val="24"/>
              </w:rPr>
              <w:t>第</w:t>
            </w:r>
            <w:r w:rsidR="00E56936" w:rsidRPr="00A8475E">
              <w:rPr>
                <w:sz w:val="24"/>
                <w:szCs w:val="24"/>
              </w:rPr>
              <w:t>8</w:t>
            </w:r>
            <w:r w:rsidR="00E56936" w:rsidRPr="00A8475E">
              <w:rPr>
                <w:rFonts w:hint="eastAsia"/>
                <w:sz w:val="24"/>
                <w:szCs w:val="24"/>
              </w:rPr>
              <w:t>条の</w:t>
            </w:r>
            <w:r w:rsidR="00E56936" w:rsidRPr="00A8475E">
              <w:rPr>
                <w:sz w:val="24"/>
                <w:szCs w:val="24"/>
              </w:rPr>
              <w:t>6</w:t>
            </w:r>
            <w:r w:rsidR="00E56936" w:rsidRPr="00A8475E">
              <w:rPr>
                <w:rFonts w:hint="eastAsia"/>
                <w:sz w:val="24"/>
                <w:szCs w:val="24"/>
              </w:rPr>
              <w:t>第</w:t>
            </w:r>
            <w:r w:rsidR="00E56936" w:rsidRPr="00A8475E">
              <w:rPr>
                <w:sz w:val="24"/>
                <w:szCs w:val="24"/>
              </w:rPr>
              <w:t>1</w:t>
            </w:r>
            <w:r w:rsidR="00E56936" w:rsidRPr="00A8475E">
              <w:rPr>
                <w:rFonts w:hint="eastAsia"/>
                <w:sz w:val="24"/>
                <w:szCs w:val="24"/>
              </w:rPr>
              <w:t>項</w:t>
            </w:r>
            <w:r w:rsidR="00E56936" w:rsidRPr="00A8475E">
              <w:rPr>
                <w:sz w:val="24"/>
                <w:szCs w:val="24"/>
              </w:rPr>
              <w:t>)</w:t>
            </w:r>
            <w:r w:rsidRPr="00A8475E">
              <w:rPr>
                <w:rFonts w:hint="eastAsia"/>
                <w:sz w:val="24"/>
                <w:szCs w:val="24"/>
              </w:rPr>
              <w:t>の規定により都市公園</w:t>
            </w:r>
            <w:r w:rsidR="00E56936" w:rsidRPr="00A8475E">
              <w:rPr>
                <w:rFonts w:hint="eastAsia"/>
                <w:sz w:val="24"/>
                <w:szCs w:val="24"/>
              </w:rPr>
              <w:t>・公園施設使用</w:t>
            </w:r>
            <w:r w:rsidRPr="00A8475E">
              <w:rPr>
                <w:rFonts w:hint="eastAsia"/>
                <w:sz w:val="24"/>
                <w:szCs w:val="24"/>
              </w:rPr>
              <w:t>の許可を申請します。</w:t>
            </w:r>
          </w:p>
          <w:p w14:paraId="265DF47C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</w:t>
            </w:r>
          </w:p>
          <w:p w14:paraId="7D7909AB" w14:textId="1C48A15D" w:rsidR="00880923" w:rsidRDefault="000342F5" w:rsidP="000342F5">
            <w:pPr>
              <w:wordWrap w:val="0"/>
              <w:overflowPunct w:val="0"/>
              <w:autoSpaceDE w:val="0"/>
              <w:autoSpaceDN w:val="0"/>
              <w:ind w:firstLineChars="100" w:firstLine="213"/>
            </w:pPr>
            <w:r>
              <w:rPr>
                <w:rFonts w:hint="eastAsia"/>
              </w:rPr>
              <w:t xml:space="preserve">令和　　</w:t>
            </w:r>
            <w:r w:rsidR="00381C4C">
              <w:rPr>
                <w:rFonts w:hint="eastAsia"/>
              </w:rPr>
              <w:t>年　　月　　日</w:t>
            </w:r>
          </w:p>
          <w:p w14:paraId="5D187734" w14:textId="77777777" w:rsidR="000342F5" w:rsidRDefault="000342F5" w:rsidP="000342F5">
            <w:pPr>
              <w:wordWrap w:val="0"/>
              <w:overflowPunct w:val="0"/>
              <w:autoSpaceDE w:val="0"/>
              <w:autoSpaceDN w:val="0"/>
            </w:pPr>
          </w:p>
          <w:p w14:paraId="75B73C15" w14:textId="77777777" w:rsidR="000342F5" w:rsidRDefault="000342F5" w:rsidP="000342F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774D00C" w14:textId="77777777" w:rsidR="00EE55D9" w:rsidRDefault="00C7389B" w:rsidP="00B441D9">
            <w:pPr>
              <w:wordWrap w:val="0"/>
              <w:overflowPunct w:val="0"/>
              <w:autoSpaceDE w:val="0"/>
              <w:autoSpaceDN w:val="0"/>
              <w:ind w:right="852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F045B5">
              <w:t xml:space="preserve">    </w:t>
            </w:r>
            <w:r w:rsidR="00C570C0">
              <w:rPr>
                <w:rFonts w:hint="eastAsia"/>
              </w:rPr>
              <w:t xml:space="preserve">申請者氏名　　　　　　</w:t>
            </w:r>
          </w:p>
          <w:p w14:paraId="475E17A1" w14:textId="77777777" w:rsidR="00C570C0" w:rsidRPr="00866258" w:rsidRDefault="00C7389B">
            <w:pPr>
              <w:wordWrap w:val="0"/>
              <w:overflowPunct w:val="0"/>
              <w:autoSpaceDE w:val="0"/>
              <w:autoSpaceDN w:val="0"/>
              <w:rPr>
                <w:rFonts w:cs="Times New Roman"/>
                <w:color w:val="FF0000"/>
                <w:spacing w:val="1"/>
                <w:kern w:val="0"/>
              </w:rPr>
            </w:pPr>
            <w:r>
              <w:rPr>
                <w:rFonts w:cs="Times New Roman" w:hint="eastAsia"/>
              </w:rPr>
              <w:t xml:space="preserve">　　　　　　　　　　　　　　　</w:t>
            </w:r>
            <w:r w:rsidR="00F045B5">
              <w:rPr>
                <w:rFonts w:cs="Times New Roman"/>
              </w:rPr>
              <w:t xml:space="preserve">  </w:t>
            </w:r>
            <w:r w:rsidR="00866258">
              <w:rPr>
                <w:rFonts w:cs="Times New Roman" w:hint="eastAsia"/>
              </w:rPr>
              <w:t xml:space="preserve">　　　</w:t>
            </w:r>
            <w:r w:rsidR="00381C4C">
              <w:rPr>
                <w:rFonts w:cs="Times New Roman" w:hint="eastAsia"/>
              </w:rPr>
              <w:t xml:space="preserve">　　</w:t>
            </w:r>
          </w:p>
          <w:p w14:paraId="7FBD48F6" w14:textId="77777777" w:rsidR="00866258" w:rsidRDefault="00866258">
            <w:pPr>
              <w:wordWrap w:val="0"/>
              <w:overflowPunct w:val="0"/>
              <w:autoSpaceDE w:val="0"/>
              <w:autoSpaceDN w:val="0"/>
              <w:rPr>
                <w:rFonts w:cs="Times New Roman"/>
                <w:kern w:val="0"/>
              </w:rPr>
            </w:pPr>
          </w:p>
          <w:p w14:paraId="1BA4FE87" w14:textId="77777777" w:rsidR="00880923" w:rsidRDefault="00880923" w:rsidP="00F045B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866258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鶴岡市長</w:t>
            </w:r>
            <w:r w:rsidR="001D5CEC">
              <w:rPr>
                <w:rFonts w:cs="Times New Roman" w:hint="eastAsia"/>
              </w:rPr>
              <w:t>（指定管理者）</w:t>
            </w:r>
            <w:r w:rsidRPr="00866258">
              <w:rPr>
                <w:rFonts w:cs="Times New Roman" w:hint="eastAsia"/>
                <w:sz w:val="24"/>
                <w:szCs w:val="24"/>
              </w:rPr>
              <w:t>様</w:t>
            </w:r>
          </w:p>
          <w:p w14:paraId="23C54FF2" w14:textId="77777777" w:rsidR="00F045B5" w:rsidRPr="00866258" w:rsidRDefault="00F045B5" w:rsidP="00F045B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6D3D10BE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74575E48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１．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56C8D469" w14:textId="77777777" w:rsidR="00E56936" w:rsidRDefault="00C570C0" w:rsidP="00B441D9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1"/>
              </w:rPr>
            </w:pPr>
            <w:r>
              <w:rPr>
                <w:rFonts w:hint="eastAsia"/>
                <w:spacing w:val="-1"/>
              </w:rPr>
              <w:t>都市公園</w:t>
            </w:r>
            <w:r w:rsidR="00E56936">
              <w:rPr>
                <w:rFonts w:hint="eastAsia"/>
                <w:spacing w:val="-1"/>
              </w:rPr>
              <w:t>・公園施設</w:t>
            </w:r>
          </w:p>
          <w:p w14:paraId="71899B7B" w14:textId="77777777" w:rsidR="00C570C0" w:rsidRDefault="00C570C0" w:rsidP="00B441D9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-1"/>
              </w:rPr>
              <w:t>使用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5386" w:type="dxa"/>
          </w:tcPr>
          <w:p w14:paraId="471EA7A2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7E11C5B1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0ADA2153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1C9D45A0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5AB82D93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２．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6B9579C" w14:textId="77777777" w:rsidR="00E56936" w:rsidRDefault="00C570C0" w:rsidP="00E56936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1"/>
              </w:rPr>
            </w:pPr>
            <w:r>
              <w:rPr>
                <w:rFonts w:hint="eastAsia"/>
                <w:spacing w:val="31"/>
              </w:rPr>
              <w:t>使用する都市</w:t>
            </w:r>
          </w:p>
          <w:p w14:paraId="6F62FB7F" w14:textId="77777777" w:rsidR="00C570C0" w:rsidRPr="00E56936" w:rsidRDefault="00C570C0" w:rsidP="00E56936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1"/>
              </w:rPr>
            </w:pPr>
            <w:r>
              <w:rPr>
                <w:rFonts w:hint="eastAsia"/>
                <w:spacing w:val="31"/>
              </w:rPr>
              <w:t>公園</w:t>
            </w:r>
            <w:r w:rsidR="00E56936">
              <w:rPr>
                <w:rFonts w:hint="eastAsia"/>
                <w:spacing w:val="31"/>
              </w:rPr>
              <w:t>・公園施設</w:t>
            </w:r>
          </w:p>
        </w:tc>
        <w:tc>
          <w:tcPr>
            <w:tcW w:w="5386" w:type="dxa"/>
          </w:tcPr>
          <w:p w14:paraId="435732B2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03409E60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610875D5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439708A6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5884BC0D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３．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772F3003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行為の内容及び目的</w:t>
            </w:r>
          </w:p>
        </w:tc>
        <w:tc>
          <w:tcPr>
            <w:tcW w:w="5386" w:type="dxa"/>
          </w:tcPr>
          <w:p w14:paraId="6851D581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6789DCA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7C4A25BF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2EBBC226" w14:textId="77777777" w:rsidTr="00866258">
        <w:trPr>
          <w:trHeight w:val="533"/>
        </w:trPr>
        <w:tc>
          <w:tcPr>
            <w:tcW w:w="567" w:type="dxa"/>
            <w:tcBorders>
              <w:right w:val="nil"/>
            </w:tcBorders>
            <w:vAlign w:val="center"/>
          </w:tcPr>
          <w:p w14:paraId="14339050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４．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193415E5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386" w:type="dxa"/>
          </w:tcPr>
          <w:p w14:paraId="7E38BAF1" w14:textId="77777777" w:rsidR="00EE55D9" w:rsidRDefault="00EE55D9" w:rsidP="00B441D9">
            <w:pPr>
              <w:overflowPunct w:val="0"/>
              <w:autoSpaceDE w:val="0"/>
              <w:autoSpaceDN w:val="0"/>
              <w:jc w:val="left"/>
            </w:pPr>
          </w:p>
          <w:p w14:paraId="6168BE10" w14:textId="77777777" w:rsidR="00C570C0" w:rsidRDefault="00866258" w:rsidP="00880923">
            <w:pPr>
              <w:overflowPunct w:val="0"/>
              <w:autoSpaceDE w:val="0"/>
              <w:autoSpaceDN w:val="0"/>
              <w:ind w:firstLineChars="100" w:firstLine="213"/>
              <w:jc w:val="left"/>
            </w:pPr>
            <w:r>
              <w:rPr>
                <w:rFonts w:hint="eastAsia"/>
              </w:rPr>
              <w:t>令和</w:t>
            </w:r>
            <w:r w:rsidR="000E078F">
              <w:rPr>
                <w:rFonts w:hint="eastAsia"/>
              </w:rPr>
              <w:t xml:space="preserve">　　</w:t>
            </w:r>
            <w:r w:rsidR="00C570C0">
              <w:rPr>
                <w:rFonts w:hint="eastAsia"/>
              </w:rPr>
              <w:t>年　　月　　日</w:t>
            </w:r>
            <w:r w:rsidR="00081222">
              <w:rPr>
                <w:rFonts w:hint="eastAsia"/>
              </w:rPr>
              <w:t xml:space="preserve">　　：</w:t>
            </w:r>
            <w:r>
              <w:rPr>
                <w:rFonts w:hint="eastAsia"/>
              </w:rPr>
              <w:t xml:space="preserve">　　～　　：　　　</w:t>
            </w:r>
          </w:p>
          <w:p w14:paraId="0A50583D" w14:textId="77777777" w:rsidR="00EE55D9" w:rsidRPr="00866258" w:rsidRDefault="00866258" w:rsidP="00B441D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</w:p>
          <w:p w14:paraId="4755C944" w14:textId="77777777" w:rsidR="00C570C0" w:rsidRDefault="00866258" w:rsidP="00880923">
            <w:pPr>
              <w:overflowPunct w:val="0"/>
              <w:autoSpaceDE w:val="0"/>
              <w:autoSpaceDN w:val="0"/>
              <w:ind w:firstLineChars="100" w:firstLine="213"/>
              <w:jc w:val="left"/>
            </w:pPr>
            <w:r>
              <w:rPr>
                <w:rFonts w:hint="eastAsia"/>
              </w:rPr>
              <w:t>令和</w:t>
            </w:r>
            <w:r w:rsidR="000E078F">
              <w:rPr>
                <w:rFonts w:hint="eastAsia"/>
              </w:rPr>
              <w:t xml:space="preserve">　　</w:t>
            </w:r>
            <w:r w:rsidR="00C570C0">
              <w:rPr>
                <w:rFonts w:hint="eastAsia"/>
              </w:rPr>
              <w:t>年　　月　　日</w:t>
            </w:r>
            <w:r w:rsidR="00081222">
              <w:rPr>
                <w:rFonts w:hint="eastAsia"/>
              </w:rPr>
              <w:t xml:space="preserve">　　：</w:t>
            </w:r>
            <w:r>
              <w:rPr>
                <w:rFonts w:hint="eastAsia"/>
              </w:rPr>
              <w:t xml:space="preserve">　　～　　：　　　</w:t>
            </w:r>
          </w:p>
          <w:p w14:paraId="41171CE1" w14:textId="77777777" w:rsidR="00EE55D9" w:rsidRDefault="00EE55D9" w:rsidP="00B441D9">
            <w:pPr>
              <w:overflowPunct w:val="0"/>
              <w:autoSpaceDE w:val="0"/>
              <w:autoSpaceDN w:val="0"/>
              <w:jc w:val="left"/>
              <w:rPr>
                <w:rFonts w:cs="Times New Roman"/>
              </w:rPr>
            </w:pPr>
          </w:p>
        </w:tc>
      </w:tr>
      <w:tr w:rsidR="00C570C0" w14:paraId="0E9F3588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7414008C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５．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3E65E568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行為を行う場所</w:t>
            </w:r>
          </w:p>
        </w:tc>
        <w:tc>
          <w:tcPr>
            <w:tcW w:w="5386" w:type="dxa"/>
          </w:tcPr>
          <w:p w14:paraId="661EAC02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B9B1C7" w14:textId="77777777" w:rsidR="00EE55D9" w:rsidRPr="009247D4" w:rsidRDefault="00EE55D9">
            <w:pPr>
              <w:wordWrap w:val="0"/>
              <w:overflowPunct w:val="0"/>
              <w:autoSpaceDE w:val="0"/>
              <w:autoSpaceDN w:val="0"/>
            </w:pPr>
          </w:p>
          <w:p w14:paraId="0BE5EC19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384DFC77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0CD54999" w14:textId="77777777" w:rsidR="00C570C0" w:rsidRPr="00A8475E" w:rsidRDefault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６．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6D7525FB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</w:t>
            </w:r>
            <w:r w:rsidR="00E14515">
              <w:rPr>
                <w:rFonts w:hint="eastAsia"/>
              </w:rPr>
              <w:t>（人数等）</w:t>
            </w:r>
          </w:p>
        </w:tc>
        <w:tc>
          <w:tcPr>
            <w:tcW w:w="5386" w:type="dxa"/>
          </w:tcPr>
          <w:p w14:paraId="423EFF40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05D317D7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0E464190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37E1B0C8" w14:textId="77777777" w:rsidTr="000342F5">
        <w:trPr>
          <w:trHeight w:val="907"/>
        </w:trPr>
        <w:tc>
          <w:tcPr>
            <w:tcW w:w="567" w:type="dxa"/>
            <w:tcBorders>
              <w:right w:val="nil"/>
            </w:tcBorders>
            <w:vAlign w:val="center"/>
          </w:tcPr>
          <w:p w14:paraId="22DB4231" w14:textId="77777777" w:rsidR="00C570C0" w:rsidRPr="00A8475E" w:rsidRDefault="00C570C0" w:rsidP="0042658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</w:rPr>
            </w:pPr>
            <w:r w:rsidRPr="00A8475E">
              <w:rPr>
                <w:rFonts w:ascii="ＭＳ Ｐ明朝" w:eastAsia="ＭＳ Ｐ明朝" w:hAnsi="ＭＳ Ｐ明朝" w:hint="eastAsia"/>
              </w:rPr>
              <w:t>※</w:t>
            </w:r>
            <w:r w:rsidR="00426588" w:rsidRPr="00A8475E">
              <w:rPr>
                <w:rFonts w:ascii="ＭＳ Ｐ明朝" w:eastAsia="ＭＳ Ｐ明朝" w:hAnsi="ＭＳ Ｐ明朝" w:hint="eastAsia"/>
              </w:rPr>
              <w:t>７．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508706ED" w14:textId="77777777" w:rsidR="00C570C0" w:rsidRDefault="00C570C0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5386" w:type="dxa"/>
          </w:tcPr>
          <w:p w14:paraId="6721839E" w14:textId="77777777" w:rsidR="00C570C0" w:rsidRDefault="00C570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0BC33638" w14:textId="77777777" w:rsidR="00EE55D9" w:rsidRDefault="00EE55D9">
            <w:pPr>
              <w:wordWrap w:val="0"/>
              <w:overflowPunct w:val="0"/>
              <w:autoSpaceDE w:val="0"/>
              <w:autoSpaceDN w:val="0"/>
            </w:pPr>
          </w:p>
          <w:p w14:paraId="5B03B272" w14:textId="77777777" w:rsidR="00EE55D9" w:rsidRDefault="00EE55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C570C0" w14:paraId="3E5EA2CE" w14:textId="77777777" w:rsidTr="00A8475E">
        <w:trPr>
          <w:trHeight w:val="1942"/>
        </w:trPr>
        <w:tc>
          <w:tcPr>
            <w:tcW w:w="9072" w:type="dxa"/>
            <w:gridSpan w:val="3"/>
          </w:tcPr>
          <w:p w14:paraId="6847BBAD" w14:textId="77777777" w:rsidR="00C570C0" w:rsidRPr="00B92064" w:rsidRDefault="00C570C0" w:rsidP="00B92064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B92064">
              <w:rPr>
                <w:sz w:val="18"/>
                <w:szCs w:val="18"/>
              </w:rPr>
              <w:t>(</w:t>
            </w:r>
            <w:r w:rsidRPr="00B92064">
              <w:rPr>
                <w:rFonts w:hint="eastAsia"/>
                <w:sz w:val="18"/>
                <w:szCs w:val="18"/>
              </w:rPr>
              <w:t>備考</w:t>
            </w:r>
            <w:r w:rsidRPr="00B92064">
              <w:rPr>
                <w:sz w:val="18"/>
                <w:szCs w:val="18"/>
              </w:rPr>
              <w:t>)</w:t>
            </w:r>
          </w:p>
          <w:p w14:paraId="22F7BF94" w14:textId="77777777" w:rsidR="00C570C0" w:rsidRPr="00B92064" w:rsidRDefault="00C570C0" w:rsidP="00B92064">
            <w:pPr>
              <w:wordWrap w:val="0"/>
              <w:overflowPunct w:val="0"/>
              <w:autoSpaceDE w:val="0"/>
              <w:autoSpaceDN w:val="0"/>
              <w:ind w:left="326" w:hanging="326"/>
              <w:rPr>
                <w:rFonts w:cs="Times New Roman"/>
                <w:sz w:val="18"/>
                <w:szCs w:val="18"/>
              </w:rPr>
            </w:pPr>
            <w:r w:rsidRPr="00B92064">
              <w:rPr>
                <w:rFonts w:hint="eastAsia"/>
                <w:sz w:val="18"/>
                <w:szCs w:val="18"/>
              </w:rPr>
              <w:t xml:space="preserve">　</w:t>
            </w:r>
            <w:r w:rsidR="00AC433C" w:rsidRPr="00B92064">
              <w:rPr>
                <w:rFonts w:hint="eastAsia"/>
                <w:sz w:val="18"/>
                <w:szCs w:val="18"/>
              </w:rPr>
              <w:t>１．</w:t>
            </w:r>
            <w:r w:rsidRPr="00B92064">
              <w:rPr>
                <w:rFonts w:hint="eastAsia"/>
                <w:sz w:val="18"/>
                <w:szCs w:val="18"/>
              </w:rPr>
              <w:t>※印のある欄は、申請者において記載しないこと。</w:t>
            </w:r>
          </w:p>
          <w:p w14:paraId="0613BDA2" w14:textId="7165CB6F" w:rsidR="00EE55D9" w:rsidRPr="00B92064" w:rsidRDefault="00C570C0" w:rsidP="00B92064">
            <w:pPr>
              <w:wordWrap w:val="0"/>
              <w:overflowPunct w:val="0"/>
              <w:autoSpaceDE w:val="0"/>
              <w:autoSpaceDN w:val="0"/>
              <w:ind w:left="365" w:hangingChars="200" w:hanging="365"/>
              <w:rPr>
                <w:sz w:val="18"/>
                <w:szCs w:val="18"/>
              </w:rPr>
            </w:pPr>
            <w:r w:rsidRPr="00B92064">
              <w:rPr>
                <w:rFonts w:hint="eastAsia"/>
                <w:sz w:val="18"/>
                <w:szCs w:val="18"/>
              </w:rPr>
              <w:t xml:space="preserve">　</w:t>
            </w:r>
            <w:r w:rsidR="00AC433C" w:rsidRPr="00B92064">
              <w:rPr>
                <w:rFonts w:hint="eastAsia"/>
                <w:sz w:val="18"/>
                <w:szCs w:val="18"/>
              </w:rPr>
              <w:t>２．</w:t>
            </w:r>
            <w:r w:rsidRPr="00B92064">
              <w:rPr>
                <w:rFonts w:hint="eastAsia"/>
                <w:sz w:val="18"/>
                <w:szCs w:val="18"/>
              </w:rPr>
              <w:t>申請者が法人である場合においては、氏名はその法人の名称及び代表者の氏名を記載すること。</w:t>
            </w:r>
          </w:p>
        </w:tc>
      </w:tr>
    </w:tbl>
    <w:p w14:paraId="4F988018" w14:textId="77777777" w:rsidR="00C570C0" w:rsidRDefault="00C570C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C570C0" w:rsidSect="000342F5">
      <w:pgSz w:w="11906" w:h="16838"/>
      <w:pgMar w:top="1418" w:right="1418" w:bottom="1134" w:left="1418" w:header="284" w:footer="284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1ED0" w14:textId="77777777" w:rsidR="00111EAF" w:rsidRDefault="00111E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4729EB" w14:textId="77777777" w:rsidR="00111EAF" w:rsidRDefault="00111E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63755" w14:textId="77777777" w:rsidR="00111EAF" w:rsidRDefault="00111E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85E1ED" w14:textId="77777777" w:rsidR="00111EAF" w:rsidRDefault="00111E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C0"/>
    <w:rsid w:val="0001044F"/>
    <w:rsid w:val="000342F5"/>
    <w:rsid w:val="00050155"/>
    <w:rsid w:val="00056EAB"/>
    <w:rsid w:val="0006474C"/>
    <w:rsid w:val="00081222"/>
    <w:rsid w:val="000A3846"/>
    <w:rsid w:val="000A7CFD"/>
    <w:rsid w:val="000B732E"/>
    <w:rsid w:val="000C7E7F"/>
    <w:rsid w:val="000E078F"/>
    <w:rsid w:val="000E4F92"/>
    <w:rsid w:val="001043B4"/>
    <w:rsid w:val="00106771"/>
    <w:rsid w:val="00111EAF"/>
    <w:rsid w:val="00155EB2"/>
    <w:rsid w:val="001D5CEC"/>
    <w:rsid w:val="00267B57"/>
    <w:rsid w:val="0028230A"/>
    <w:rsid w:val="00302A6E"/>
    <w:rsid w:val="0032773B"/>
    <w:rsid w:val="003533EA"/>
    <w:rsid w:val="00381C4C"/>
    <w:rsid w:val="00400720"/>
    <w:rsid w:val="00415EB8"/>
    <w:rsid w:val="00426588"/>
    <w:rsid w:val="00456949"/>
    <w:rsid w:val="004B761C"/>
    <w:rsid w:val="005372F5"/>
    <w:rsid w:val="00702878"/>
    <w:rsid w:val="0071694E"/>
    <w:rsid w:val="00721818"/>
    <w:rsid w:val="00753186"/>
    <w:rsid w:val="00767268"/>
    <w:rsid w:val="00777993"/>
    <w:rsid w:val="00793D23"/>
    <w:rsid w:val="007E2F82"/>
    <w:rsid w:val="00836C7D"/>
    <w:rsid w:val="00841EDE"/>
    <w:rsid w:val="00866258"/>
    <w:rsid w:val="00880923"/>
    <w:rsid w:val="008E1D34"/>
    <w:rsid w:val="00912159"/>
    <w:rsid w:val="009247D4"/>
    <w:rsid w:val="00944AAF"/>
    <w:rsid w:val="00991CD4"/>
    <w:rsid w:val="00A769F5"/>
    <w:rsid w:val="00A8475E"/>
    <w:rsid w:val="00AC0C71"/>
    <w:rsid w:val="00AC433C"/>
    <w:rsid w:val="00B441D9"/>
    <w:rsid w:val="00B77971"/>
    <w:rsid w:val="00B92064"/>
    <w:rsid w:val="00BA06C1"/>
    <w:rsid w:val="00C570C0"/>
    <w:rsid w:val="00C7389B"/>
    <w:rsid w:val="00C84576"/>
    <w:rsid w:val="00C922C7"/>
    <w:rsid w:val="00D37FB9"/>
    <w:rsid w:val="00E14515"/>
    <w:rsid w:val="00E56936"/>
    <w:rsid w:val="00E82D7A"/>
    <w:rsid w:val="00E86286"/>
    <w:rsid w:val="00EA0C6D"/>
    <w:rsid w:val="00EE3AC4"/>
    <w:rsid w:val="00EE55D9"/>
    <w:rsid w:val="00F045B5"/>
    <w:rsid w:val="00F4642F"/>
    <w:rsid w:val="00F7745F"/>
    <w:rsid w:val="00FA3C32"/>
    <w:rsid w:val="00F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E9022"/>
  <w14:defaultImageDpi w14:val="0"/>
  <w15:docId w15:val="{C21B6A44-05D4-427A-9778-D49B4E48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kern w:val="0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table" w:styleId="a7">
    <w:name w:val="Table Grid"/>
    <w:basedOn w:val="a1"/>
    <w:uiPriority w:val="59"/>
    <w:rsid w:val="00064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69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都市公園・公園施設使用許可申請書</vt:lpstr>
    </vt:vector>
  </TitlesOfParts>
  <Company/>
  <LinksUpToDate>false</LinksUpToDate>
  <CharactersWithSpaces>437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都市公園・公園施設使用許可申請書</dc:title>
  <dc:subject>_x000d_</dc:subject>
  <dc:creator>第一法規株式会社</dc:creator>
  <cp:keywords>_x000d_</cp:keywords>
  <dc:description/>
  <cp:lastModifiedBy>P5213</cp:lastModifiedBy>
  <cp:revision>2</cp:revision>
  <cp:lastPrinted>2013-09-18T02:56:00Z</cp:lastPrinted>
  <dcterms:created xsi:type="dcterms:W3CDTF">2026-05-12T01:49:00Z</dcterms:created>
  <dcterms:modified xsi:type="dcterms:W3CDTF">2026-05-12T01:49:00Z</dcterms:modified>
</cp:coreProperties>
</file>