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9D04F" w14:textId="4224D074" w:rsidR="008245A0" w:rsidRDefault="00B1311A">
      <w:pPr>
        <w:wordWrap w:val="0"/>
        <w:overflowPunct w:val="0"/>
        <w:autoSpaceDE w:val="0"/>
        <w:autoSpaceDN w:val="0"/>
      </w:pPr>
      <w:r w:rsidRPr="00B1311A">
        <w:rPr>
          <w:rFonts w:hint="eastAsia"/>
        </w:rPr>
        <w:t>様式第</w:t>
      </w:r>
      <w:r w:rsidRPr="00B1311A">
        <w:t>11</w:t>
      </w:r>
      <w:r w:rsidRPr="00B1311A">
        <w:rPr>
          <w:rFonts w:hint="eastAsia"/>
        </w:rPr>
        <w:t>号（第５条関係）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050"/>
        <w:gridCol w:w="3681"/>
      </w:tblGrid>
      <w:tr w:rsidR="008245A0" w14:paraId="0FDC0B88" w14:textId="77777777">
        <w:trPr>
          <w:cantSplit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9336D" w14:textId="663F14C5" w:rsidR="008245A0" w:rsidRDefault="007D2E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0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78F6B66F" w14:textId="1ED5AA51" w:rsidR="008245A0" w:rsidRPr="00461235" w:rsidRDefault="007D2E4C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 w:rsidRPr="00461235">
              <w:rPr>
                <w:rFonts w:hint="eastAsia"/>
                <w:spacing w:val="100"/>
              </w:rPr>
              <w:t>免</w:t>
            </w:r>
            <w:r w:rsidRPr="00461235">
              <w:rPr>
                <w:rFonts w:hint="eastAsia"/>
              </w:rPr>
              <w:t>除</w:t>
            </w:r>
          </w:p>
          <w:p w14:paraId="2BC1B85C" w14:textId="77777777" w:rsidR="008245A0" w:rsidRPr="00DC3C76" w:rsidRDefault="007D2E4C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strike/>
              </w:rPr>
            </w:pPr>
            <w:r w:rsidRPr="00DC3C76">
              <w:rPr>
                <w:rFonts w:hint="eastAsia"/>
                <w:strike/>
                <w:spacing w:val="100"/>
              </w:rPr>
              <w:t>還</w:t>
            </w:r>
            <w:r w:rsidRPr="00DC3C76">
              <w:rPr>
                <w:rFonts w:hint="eastAsia"/>
                <w:strike/>
              </w:rPr>
              <w:t>付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A7AF6" w14:textId="77777777" w:rsidR="008245A0" w:rsidRDefault="007D2E4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  <w:spacing w:val="100"/>
              </w:rPr>
              <w:t>申請</w:t>
            </w:r>
            <w:r>
              <w:rPr>
                <w:rFonts w:hint="eastAsia"/>
              </w:rPr>
              <w:t>書</w:t>
            </w:r>
          </w:p>
        </w:tc>
      </w:tr>
    </w:tbl>
    <w:p w14:paraId="07B323EC" w14:textId="5F31BF7D" w:rsidR="008245A0" w:rsidRDefault="008245A0">
      <w:pPr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1142"/>
        <w:gridCol w:w="1142"/>
        <w:gridCol w:w="1142"/>
        <w:gridCol w:w="3053"/>
        <w:gridCol w:w="1199"/>
      </w:tblGrid>
      <w:tr w:rsidR="00C06F0C" w14:paraId="059787ED" w14:textId="754A3DB1" w:rsidTr="00C06F0C">
        <w:trPr>
          <w:cantSplit/>
          <w:trHeight w:val="449"/>
        </w:trPr>
        <w:tc>
          <w:tcPr>
            <w:tcW w:w="7305" w:type="dxa"/>
            <w:gridSpan w:val="5"/>
            <w:tcBorders>
              <w:bottom w:val="nil"/>
              <w:right w:val="nil"/>
            </w:tcBorders>
            <w:vAlign w:val="center"/>
          </w:tcPr>
          <w:p w14:paraId="7E75BB18" w14:textId="7EFDF221" w:rsidR="00C06F0C" w:rsidRDefault="00C06F0C" w:rsidP="00C06F0C">
            <w:pPr>
              <w:wordWrap w:val="0"/>
              <w:overflowPunct w:val="0"/>
              <w:autoSpaceDE w:val="0"/>
              <w:autoSpaceDN w:val="0"/>
              <w:ind w:firstLineChars="100" w:firstLine="213"/>
            </w:pPr>
            <w:r>
              <w:rPr>
                <w:rFonts w:hint="eastAsia"/>
              </w:rPr>
              <w:t>鶴岡市農村公園設置及び管理条例施行規則第</w:t>
            </w:r>
            <w:r>
              <w:t>4</w:t>
            </w:r>
            <w:r>
              <w:rPr>
                <w:rFonts w:hint="eastAsia"/>
              </w:rPr>
              <w:t>条の規定により、使用料の</w:t>
            </w:r>
          </w:p>
        </w:tc>
        <w:tc>
          <w:tcPr>
            <w:tcW w:w="1199" w:type="dxa"/>
            <w:tcBorders>
              <w:left w:val="nil"/>
              <w:bottom w:val="nil"/>
            </w:tcBorders>
            <w:vAlign w:val="bottom"/>
          </w:tcPr>
          <w:p w14:paraId="64AEE975" w14:textId="05F3B0BC" w:rsidR="00C06F0C" w:rsidRDefault="00C06F0C" w:rsidP="00C06F0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461235">
              <w:rPr>
                <w:rFonts w:hint="eastAsia"/>
                <w:spacing w:val="100"/>
              </w:rPr>
              <w:t>免</w:t>
            </w:r>
            <w:r w:rsidRPr="00461235">
              <w:rPr>
                <w:rFonts w:hint="eastAsia"/>
              </w:rPr>
              <w:t>除</w:t>
            </w:r>
          </w:p>
          <w:p w14:paraId="3C2DB0DA" w14:textId="2CF3A2ED" w:rsidR="00C06F0C" w:rsidRDefault="00C06F0C" w:rsidP="00C06F0C">
            <w:pPr>
              <w:wordWrap w:val="0"/>
              <w:overflowPunct w:val="0"/>
              <w:autoSpaceDE w:val="0"/>
              <w:autoSpaceDN w:val="0"/>
            </w:pPr>
            <w:r w:rsidRPr="00DC3C76">
              <w:rPr>
                <w:rFonts w:hint="eastAsia"/>
                <w:strike/>
                <w:spacing w:val="100"/>
              </w:rPr>
              <w:t>還</w:t>
            </w:r>
            <w:r>
              <w:rPr>
                <w:rFonts w:hint="eastAsia"/>
                <w:strike/>
                <w:spacing w:val="100"/>
              </w:rPr>
              <w:t>付</w:t>
            </w:r>
          </w:p>
        </w:tc>
      </w:tr>
      <w:tr w:rsidR="00C06F0C" w14:paraId="277EF1DC" w14:textId="77777777" w:rsidTr="007D5B27">
        <w:trPr>
          <w:cantSplit/>
          <w:trHeight w:val="497"/>
        </w:trPr>
        <w:tc>
          <w:tcPr>
            <w:tcW w:w="8504" w:type="dxa"/>
            <w:gridSpan w:val="6"/>
            <w:tcBorders>
              <w:top w:val="nil"/>
              <w:bottom w:val="nil"/>
            </w:tcBorders>
            <w:vAlign w:val="center"/>
          </w:tcPr>
          <w:p w14:paraId="3F868A93" w14:textId="77777777" w:rsidR="00C06F0C" w:rsidRDefault="00C06F0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を申請します。</w:t>
            </w:r>
          </w:p>
        </w:tc>
      </w:tr>
      <w:tr w:rsidR="008245A0" w14:paraId="01522D87" w14:textId="77777777" w:rsidTr="0093342D">
        <w:trPr>
          <w:cantSplit/>
          <w:trHeight w:val="2034"/>
        </w:trPr>
        <w:tc>
          <w:tcPr>
            <w:tcW w:w="8504" w:type="dxa"/>
            <w:gridSpan w:val="6"/>
            <w:tcBorders>
              <w:top w:val="nil"/>
            </w:tcBorders>
          </w:tcPr>
          <w:p w14:paraId="4C115133" w14:textId="77777777" w:rsidR="008245A0" w:rsidRDefault="008245A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F64E7EB" w14:textId="1C1AF901" w:rsidR="008245A0" w:rsidRDefault="00A52A8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令和　</w:t>
            </w:r>
            <w:r w:rsidR="00461235">
              <w:rPr>
                <w:rFonts w:hint="eastAsia"/>
              </w:rPr>
              <w:t xml:space="preserve">　</w:t>
            </w:r>
            <w:r w:rsidR="009465AE">
              <w:rPr>
                <w:rFonts w:hint="eastAsia"/>
              </w:rPr>
              <w:t xml:space="preserve">年　</w:t>
            </w:r>
            <w:r w:rsidR="00461235">
              <w:rPr>
                <w:rFonts w:hint="eastAsia"/>
              </w:rPr>
              <w:t xml:space="preserve">　</w:t>
            </w:r>
            <w:r w:rsidR="009465AE">
              <w:rPr>
                <w:rFonts w:hint="eastAsia"/>
              </w:rPr>
              <w:t xml:space="preserve">月　</w:t>
            </w:r>
            <w:r w:rsidR="00461235">
              <w:rPr>
                <w:rFonts w:hint="eastAsia"/>
              </w:rPr>
              <w:t xml:space="preserve">　</w:t>
            </w:r>
            <w:r w:rsidR="007D2E4C">
              <w:rPr>
                <w:rFonts w:hint="eastAsia"/>
              </w:rPr>
              <w:t>日</w:t>
            </w:r>
          </w:p>
          <w:p w14:paraId="6D220CC4" w14:textId="77777777" w:rsidR="008245A0" w:rsidRPr="009465AE" w:rsidRDefault="008245A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E50B8B5" w14:textId="722214CB" w:rsidR="0074045C" w:rsidRDefault="007D5F07" w:rsidP="00965FC6">
            <w:pPr>
              <w:wordWrap w:val="0"/>
              <w:overflowPunct w:val="0"/>
              <w:autoSpaceDE w:val="0"/>
              <w:autoSpaceDN w:val="0"/>
              <w:ind w:right="183" w:firstLineChars="1700" w:firstLine="3614"/>
            </w:pPr>
            <w:r>
              <w:rPr>
                <w:rFonts w:hint="eastAsia"/>
              </w:rPr>
              <w:t>申請者氏名</w:t>
            </w:r>
            <w:r w:rsidR="00965FC6">
              <w:rPr>
                <w:rFonts w:hint="eastAsia"/>
              </w:rPr>
              <w:t xml:space="preserve">　　</w:t>
            </w:r>
          </w:p>
          <w:p w14:paraId="09CADB30" w14:textId="77777777" w:rsidR="008245A0" w:rsidRDefault="008245A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6477556" w14:textId="77777777" w:rsidR="00965FC6" w:rsidRPr="008244E1" w:rsidRDefault="00965FC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3E6D4739" w14:textId="6D6D0536" w:rsidR="008245A0" w:rsidRDefault="00B85B4F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鶴</w:t>
            </w:r>
            <w:r w:rsidR="004612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岡</w:t>
            </w:r>
            <w:r w:rsidR="004612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 w:rsidR="004612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長　</w:t>
            </w:r>
            <w:r w:rsidR="007D2E4C">
              <w:rPr>
                <w:rFonts w:hint="eastAsia"/>
              </w:rPr>
              <w:t>様</w:t>
            </w:r>
          </w:p>
        </w:tc>
      </w:tr>
      <w:tr w:rsidR="008245A0" w14:paraId="13D1047D" w14:textId="77777777" w:rsidTr="0093342D">
        <w:trPr>
          <w:cantSplit/>
          <w:trHeight w:val="964"/>
        </w:trPr>
        <w:tc>
          <w:tcPr>
            <w:tcW w:w="826" w:type="dxa"/>
            <w:tcBorders>
              <w:bottom w:val="nil"/>
              <w:right w:val="nil"/>
            </w:tcBorders>
            <w:vAlign w:val="center"/>
          </w:tcPr>
          <w:p w14:paraId="48A94306" w14:textId="77777777" w:rsidR="008245A0" w:rsidRDefault="007D2E4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426" w:type="dxa"/>
            <w:gridSpan w:val="3"/>
            <w:tcBorders>
              <w:left w:val="nil"/>
              <w:bottom w:val="nil"/>
            </w:tcBorders>
            <w:vAlign w:val="center"/>
          </w:tcPr>
          <w:p w14:paraId="207D12C0" w14:textId="77777777" w:rsidR="008245A0" w:rsidRDefault="007D2E4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使用料納付者住所氏名</w:t>
            </w:r>
          </w:p>
        </w:tc>
        <w:tc>
          <w:tcPr>
            <w:tcW w:w="4252" w:type="dxa"/>
            <w:gridSpan w:val="2"/>
            <w:vAlign w:val="center"/>
          </w:tcPr>
          <w:p w14:paraId="6BCF893E" w14:textId="4FB45BCF" w:rsidR="009465AE" w:rsidRDefault="009465AE" w:rsidP="00B40421">
            <w:pPr>
              <w:wordWrap w:val="0"/>
              <w:overflowPunct w:val="0"/>
              <w:autoSpaceDE w:val="0"/>
              <w:autoSpaceDN w:val="0"/>
              <w:ind w:firstLineChars="100" w:firstLine="213"/>
              <w:rPr>
                <w:rFonts w:cs="Times New Roman"/>
              </w:rPr>
            </w:pPr>
          </w:p>
        </w:tc>
      </w:tr>
      <w:tr w:rsidR="008245A0" w14:paraId="50A41A7A" w14:textId="77777777" w:rsidTr="0093342D">
        <w:trPr>
          <w:cantSplit/>
          <w:trHeight w:val="964"/>
        </w:trPr>
        <w:tc>
          <w:tcPr>
            <w:tcW w:w="826" w:type="dxa"/>
            <w:tcBorders>
              <w:bottom w:val="nil"/>
              <w:right w:val="nil"/>
            </w:tcBorders>
            <w:vAlign w:val="center"/>
          </w:tcPr>
          <w:p w14:paraId="54A5F7B7" w14:textId="77777777" w:rsidR="008245A0" w:rsidRDefault="007D2E4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426" w:type="dxa"/>
            <w:gridSpan w:val="3"/>
            <w:tcBorders>
              <w:left w:val="nil"/>
              <w:bottom w:val="nil"/>
            </w:tcBorders>
            <w:vAlign w:val="center"/>
          </w:tcPr>
          <w:p w14:paraId="7E1D0C2E" w14:textId="449618BC" w:rsidR="008245A0" w:rsidRDefault="007D2E4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使用料の種類及び金額</w:t>
            </w:r>
          </w:p>
        </w:tc>
        <w:tc>
          <w:tcPr>
            <w:tcW w:w="4252" w:type="dxa"/>
            <w:gridSpan w:val="2"/>
            <w:vAlign w:val="center"/>
          </w:tcPr>
          <w:p w14:paraId="3B6945B6" w14:textId="1669C65F" w:rsidR="008245A0" w:rsidRDefault="008245A0" w:rsidP="00A52A8C">
            <w:pPr>
              <w:wordWrap w:val="0"/>
              <w:overflowPunct w:val="0"/>
              <w:autoSpaceDE w:val="0"/>
              <w:autoSpaceDN w:val="0"/>
              <w:ind w:firstLineChars="100" w:firstLine="213"/>
              <w:rPr>
                <w:rFonts w:cs="Times New Roman"/>
              </w:rPr>
            </w:pPr>
          </w:p>
        </w:tc>
      </w:tr>
      <w:tr w:rsidR="0093342D" w14:paraId="63A52792" w14:textId="77777777" w:rsidTr="0093342D">
        <w:trPr>
          <w:cantSplit/>
          <w:trHeight w:val="964"/>
        </w:trPr>
        <w:tc>
          <w:tcPr>
            <w:tcW w:w="826" w:type="dxa"/>
            <w:tcBorders>
              <w:bottom w:val="nil"/>
              <w:right w:val="nil"/>
            </w:tcBorders>
            <w:vAlign w:val="center"/>
          </w:tcPr>
          <w:p w14:paraId="42989F79" w14:textId="2F6AF5DD" w:rsidR="0093342D" w:rsidRDefault="0093342D" w:rsidP="0093342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center"/>
          </w:tcPr>
          <w:p w14:paraId="742AC709" w14:textId="77777777" w:rsidR="0093342D" w:rsidRDefault="0093342D" w:rsidP="009334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center"/>
          </w:tcPr>
          <w:p w14:paraId="17E0B15A" w14:textId="42C50442" w:rsidR="0093342D" w:rsidRPr="00461235" w:rsidRDefault="0093342D" w:rsidP="0093342D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461235">
              <w:rPr>
                <w:rFonts w:hint="eastAsia"/>
                <w:spacing w:val="100"/>
              </w:rPr>
              <w:t>免</w:t>
            </w:r>
            <w:r w:rsidRPr="00461235">
              <w:rPr>
                <w:rFonts w:hint="eastAsia"/>
              </w:rPr>
              <w:t>除</w:t>
            </w:r>
          </w:p>
          <w:p w14:paraId="52B67705" w14:textId="2DEA0B76" w:rsidR="0093342D" w:rsidRPr="00DC3C76" w:rsidRDefault="0093342D" w:rsidP="0093342D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cs="Times New Roman"/>
                <w:strike/>
              </w:rPr>
            </w:pPr>
            <w:r w:rsidRPr="00DC3C76">
              <w:rPr>
                <w:rFonts w:hint="eastAsia"/>
                <w:strike/>
                <w:spacing w:val="100"/>
              </w:rPr>
              <w:t>還</w:t>
            </w:r>
            <w:r w:rsidRPr="00DC3C76">
              <w:rPr>
                <w:rFonts w:hint="eastAsia"/>
                <w:strike/>
              </w:rPr>
              <w:t>付</w:t>
            </w:r>
          </w:p>
        </w:tc>
        <w:tc>
          <w:tcPr>
            <w:tcW w:w="1142" w:type="dxa"/>
            <w:tcBorders>
              <w:left w:val="nil"/>
              <w:bottom w:val="nil"/>
            </w:tcBorders>
            <w:vAlign w:val="center"/>
          </w:tcPr>
          <w:p w14:paraId="3D00CBE4" w14:textId="5A14E773" w:rsidR="0093342D" w:rsidRDefault="0093342D" w:rsidP="009334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4252" w:type="dxa"/>
            <w:gridSpan w:val="2"/>
            <w:vAlign w:val="center"/>
          </w:tcPr>
          <w:p w14:paraId="629AB1D5" w14:textId="414A699F" w:rsidR="0093342D" w:rsidRDefault="0093342D" w:rsidP="009334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</w:tc>
      </w:tr>
      <w:tr w:rsidR="0093342D" w14:paraId="1B8D7716" w14:textId="77777777" w:rsidTr="0093342D">
        <w:trPr>
          <w:cantSplit/>
          <w:trHeight w:val="964"/>
        </w:trPr>
        <w:tc>
          <w:tcPr>
            <w:tcW w:w="826" w:type="dxa"/>
            <w:tcBorders>
              <w:bottom w:val="nil"/>
              <w:right w:val="nil"/>
            </w:tcBorders>
            <w:vAlign w:val="center"/>
          </w:tcPr>
          <w:p w14:paraId="51EBFB28" w14:textId="52466050" w:rsidR="0093342D" w:rsidRDefault="0093342D" w:rsidP="0093342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center"/>
          </w:tcPr>
          <w:p w14:paraId="650F15AE" w14:textId="77777777" w:rsidR="0093342D" w:rsidRDefault="0093342D" w:rsidP="009334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center"/>
          </w:tcPr>
          <w:p w14:paraId="0EBFA07C" w14:textId="6BC80336" w:rsidR="0093342D" w:rsidRPr="00461235" w:rsidRDefault="0093342D" w:rsidP="0093342D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461235">
              <w:rPr>
                <w:rFonts w:hint="eastAsia"/>
                <w:spacing w:val="100"/>
              </w:rPr>
              <w:t>免</w:t>
            </w:r>
            <w:r w:rsidRPr="00461235">
              <w:rPr>
                <w:rFonts w:hint="eastAsia"/>
              </w:rPr>
              <w:t>除</w:t>
            </w:r>
          </w:p>
          <w:p w14:paraId="687C7A94" w14:textId="77777777" w:rsidR="0093342D" w:rsidRPr="00DC3C76" w:rsidRDefault="0093342D" w:rsidP="0093342D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cs="Times New Roman"/>
                <w:strike/>
              </w:rPr>
            </w:pPr>
            <w:r w:rsidRPr="00DC3C76">
              <w:rPr>
                <w:rFonts w:hint="eastAsia"/>
                <w:strike/>
                <w:spacing w:val="100"/>
              </w:rPr>
              <w:t>還</w:t>
            </w:r>
            <w:r w:rsidRPr="00DC3C76">
              <w:rPr>
                <w:rFonts w:hint="eastAsia"/>
                <w:strike/>
              </w:rPr>
              <w:t>付</w:t>
            </w:r>
          </w:p>
        </w:tc>
        <w:tc>
          <w:tcPr>
            <w:tcW w:w="1142" w:type="dxa"/>
            <w:tcBorders>
              <w:left w:val="nil"/>
              <w:bottom w:val="nil"/>
            </w:tcBorders>
            <w:vAlign w:val="center"/>
          </w:tcPr>
          <w:p w14:paraId="0A776F30" w14:textId="6B7FC09D" w:rsidR="0093342D" w:rsidRDefault="0093342D" w:rsidP="009334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申請金額</w:t>
            </w:r>
          </w:p>
        </w:tc>
        <w:tc>
          <w:tcPr>
            <w:tcW w:w="4252" w:type="dxa"/>
            <w:gridSpan w:val="2"/>
            <w:vAlign w:val="center"/>
          </w:tcPr>
          <w:p w14:paraId="22F13BBD" w14:textId="1FD13110" w:rsidR="0093342D" w:rsidRDefault="0093342D" w:rsidP="009334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</w:tc>
      </w:tr>
      <w:tr w:rsidR="0093342D" w14:paraId="3327E4DE" w14:textId="77777777" w:rsidTr="0093342D">
        <w:trPr>
          <w:cantSplit/>
          <w:trHeight w:val="964"/>
        </w:trPr>
        <w:tc>
          <w:tcPr>
            <w:tcW w:w="826" w:type="dxa"/>
            <w:tcBorders>
              <w:bottom w:val="nil"/>
              <w:right w:val="nil"/>
            </w:tcBorders>
            <w:vAlign w:val="center"/>
          </w:tcPr>
          <w:p w14:paraId="1D1E4E07" w14:textId="77777777" w:rsidR="0093342D" w:rsidRDefault="0093342D" w:rsidP="0093342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3426" w:type="dxa"/>
            <w:gridSpan w:val="3"/>
            <w:tcBorders>
              <w:left w:val="nil"/>
              <w:bottom w:val="nil"/>
            </w:tcBorders>
            <w:vAlign w:val="center"/>
          </w:tcPr>
          <w:p w14:paraId="2EA41D83" w14:textId="1024EA66" w:rsidR="0093342D" w:rsidRDefault="0093342D" w:rsidP="009334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4252" w:type="dxa"/>
            <w:gridSpan w:val="2"/>
            <w:vAlign w:val="center"/>
          </w:tcPr>
          <w:p w14:paraId="690D028E" w14:textId="010E607F" w:rsidR="0093342D" w:rsidRDefault="0093342D" w:rsidP="009334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42D" w14:paraId="0C714E2F" w14:textId="77777777" w:rsidTr="0093342D">
        <w:trPr>
          <w:cantSplit/>
          <w:trHeight w:val="964"/>
        </w:trPr>
        <w:tc>
          <w:tcPr>
            <w:tcW w:w="826" w:type="dxa"/>
            <w:tcBorders>
              <w:right w:val="nil"/>
            </w:tcBorders>
            <w:vAlign w:val="center"/>
          </w:tcPr>
          <w:p w14:paraId="1C83E5FA" w14:textId="77777777" w:rsidR="0093342D" w:rsidRDefault="0093342D" w:rsidP="0093342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3426" w:type="dxa"/>
            <w:gridSpan w:val="3"/>
            <w:tcBorders>
              <w:left w:val="nil"/>
            </w:tcBorders>
            <w:vAlign w:val="center"/>
          </w:tcPr>
          <w:p w14:paraId="0B1A6CAF" w14:textId="16A3983D" w:rsidR="0093342D" w:rsidRDefault="0093342D" w:rsidP="009334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252" w:type="dxa"/>
            <w:gridSpan w:val="2"/>
          </w:tcPr>
          <w:p w14:paraId="0FC82648" w14:textId="77777777" w:rsidR="0093342D" w:rsidRDefault="0093342D" w:rsidP="009334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342D" w14:paraId="7622ECBB" w14:textId="77777777" w:rsidTr="0093342D">
        <w:trPr>
          <w:trHeight w:val="2022"/>
        </w:trPr>
        <w:tc>
          <w:tcPr>
            <w:tcW w:w="8504" w:type="dxa"/>
            <w:gridSpan w:val="6"/>
          </w:tcPr>
          <w:p w14:paraId="71D11320" w14:textId="4D2B562C" w:rsidR="0093342D" w:rsidRPr="00461235" w:rsidRDefault="0093342D" w:rsidP="0093342D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461235">
              <w:rPr>
                <w:sz w:val="16"/>
                <w:szCs w:val="16"/>
              </w:rPr>
              <w:t>(</w:t>
            </w:r>
            <w:r w:rsidRPr="00461235">
              <w:rPr>
                <w:rFonts w:hint="eastAsia"/>
                <w:sz w:val="16"/>
                <w:szCs w:val="16"/>
              </w:rPr>
              <w:t>備考</w:t>
            </w:r>
            <w:r w:rsidRPr="00461235">
              <w:rPr>
                <w:sz w:val="16"/>
                <w:szCs w:val="16"/>
              </w:rPr>
              <w:t>)</w:t>
            </w:r>
          </w:p>
          <w:p w14:paraId="7CD79959" w14:textId="10FADEBC" w:rsidR="0093342D" w:rsidRDefault="0093342D" w:rsidP="009334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461235">
              <w:rPr>
                <w:rFonts w:hint="eastAsia"/>
                <w:sz w:val="16"/>
                <w:szCs w:val="16"/>
              </w:rPr>
              <w:t xml:space="preserve">　申請者が法人である場合においては、氏名はその法人の名称及び代表者の氏名を記載すること。</w:t>
            </w:r>
          </w:p>
        </w:tc>
      </w:tr>
    </w:tbl>
    <w:p w14:paraId="34E0B673" w14:textId="1775D76A" w:rsidR="008245A0" w:rsidRDefault="008245A0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8245A0">
      <w:pgSz w:w="11906" w:h="16838"/>
      <w:pgMar w:top="1701" w:right="1701" w:bottom="1701" w:left="1701" w:header="283" w:footer="283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E9D5A" w14:textId="77777777" w:rsidR="00347D3B" w:rsidRDefault="00347D3B" w:rsidP="00D07E57">
      <w:r>
        <w:separator/>
      </w:r>
    </w:p>
  </w:endnote>
  <w:endnote w:type="continuationSeparator" w:id="0">
    <w:p w14:paraId="22FA1FFE" w14:textId="77777777" w:rsidR="00347D3B" w:rsidRDefault="00347D3B" w:rsidP="00D0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CFD78" w14:textId="77777777" w:rsidR="00347D3B" w:rsidRDefault="00347D3B" w:rsidP="00D07E57">
      <w:r>
        <w:separator/>
      </w:r>
    </w:p>
  </w:footnote>
  <w:footnote w:type="continuationSeparator" w:id="0">
    <w:p w14:paraId="709E0601" w14:textId="77777777" w:rsidR="00347D3B" w:rsidRDefault="00347D3B" w:rsidP="00D07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B4F"/>
    <w:rsid w:val="00006E8A"/>
    <w:rsid w:val="000B5E24"/>
    <w:rsid w:val="000D46B8"/>
    <w:rsid w:val="001E6E76"/>
    <w:rsid w:val="002C0F6D"/>
    <w:rsid w:val="003105F8"/>
    <w:rsid w:val="00347D3B"/>
    <w:rsid w:val="00392410"/>
    <w:rsid w:val="00444BFA"/>
    <w:rsid w:val="00447EC9"/>
    <w:rsid w:val="00457D0F"/>
    <w:rsid w:val="00461235"/>
    <w:rsid w:val="005B6ED2"/>
    <w:rsid w:val="00681BC3"/>
    <w:rsid w:val="0074045C"/>
    <w:rsid w:val="007D2E4C"/>
    <w:rsid w:val="007D5B27"/>
    <w:rsid w:val="007D5F07"/>
    <w:rsid w:val="0081296A"/>
    <w:rsid w:val="008244E1"/>
    <w:rsid w:val="008245A0"/>
    <w:rsid w:val="00832548"/>
    <w:rsid w:val="00872D5A"/>
    <w:rsid w:val="00892E77"/>
    <w:rsid w:val="00904A39"/>
    <w:rsid w:val="0093342D"/>
    <w:rsid w:val="009465AE"/>
    <w:rsid w:val="00965FC6"/>
    <w:rsid w:val="00A32956"/>
    <w:rsid w:val="00A52A8C"/>
    <w:rsid w:val="00AD598B"/>
    <w:rsid w:val="00B1311A"/>
    <w:rsid w:val="00B40421"/>
    <w:rsid w:val="00B85B4F"/>
    <w:rsid w:val="00BA486B"/>
    <w:rsid w:val="00C06F0C"/>
    <w:rsid w:val="00CB670D"/>
    <w:rsid w:val="00D07E57"/>
    <w:rsid w:val="00D13BD8"/>
    <w:rsid w:val="00D55887"/>
    <w:rsid w:val="00DC3C76"/>
    <w:rsid w:val="00DD6891"/>
    <w:rsid w:val="00DF692A"/>
    <w:rsid w:val="00DF710C"/>
    <w:rsid w:val="00E51D23"/>
    <w:rsid w:val="00F5535C"/>
    <w:rsid w:val="00FD0702"/>
    <w:rsid w:val="00FE0514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DC0A4A"/>
  <w15:docId w15:val="{A546540C-E352-4610-9D9B-DB6D1807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D5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3C8C-7678-42BF-946C-788A0731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P7058</dc:creator>
  <cp:keywords/>
  <dc:description/>
  <cp:lastModifiedBy>P5213</cp:lastModifiedBy>
  <cp:revision>1</cp:revision>
  <cp:lastPrinted>2023-06-12T00:08:00Z</cp:lastPrinted>
  <dcterms:created xsi:type="dcterms:W3CDTF">2025-11-04T05:49:00Z</dcterms:created>
  <dcterms:modified xsi:type="dcterms:W3CDTF">2025-11-04T10:28:00Z</dcterms:modified>
</cp:coreProperties>
</file>