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9DC4" w14:textId="61892CF4" w:rsidR="00731666" w:rsidRDefault="005D42D9">
      <w:pPr>
        <w:wordWrap w:val="0"/>
        <w:overflowPunct w:val="0"/>
        <w:autoSpaceDE w:val="0"/>
        <w:autoSpaceDN w:val="0"/>
      </w:pPr>
      <w:r w:rsidRPr="005D42D9">
        <w:rPr>
          <w:rFonts w:hint="eastAsia"/>
        </w:rPr>
        <w:t>様式第</w:t>
      </w:r>
      <w:r w:rsidR="009B1219">
        <w:rPr>
          <w:rFonts w:hint="eastAsia"/>
        </w:rPr>
        <w:t>４</w:t>
      </w:r>
      <w:r w:rsidRPr="005D42D9">
        <w:rPr>
          <w:rFonts w:hint="eastAsia"/>
        </w:rPr>
        <w:t>号（第２条関係）</w:t>
      </w:r>
    </w:p>
    <w:p w14:paraId="0F4A3C33" w14:textId="69DB8C5C" w:rsidR="00731666" w:rsidRPr="0021715B" w:rsidRDefault="00F55CED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  <w:szCs w:val="24"/>
        </w:rPr>
      </w:pPr>
      <w:r>
        <w:rPr>
          <w:rFonts w:hint="eastAsia"/>
          <w:spacing w:val="80"/>
          <w:sz w:val="24"/>
          <w:szCs w:val="24"/>
        </w:rPr>
        <w:t>緑地</w:t>
      </w:r>
      <w:r w:rsidR="00C8196C" w:rsidRPr="0021715B">
        <w:rPr>
          <w:rFonts w:hint="eastAsia"/>
          <w:spacing w:val="80"/>
          <w:sz w:val="24"/>
          <w:szCs w:val="24"/>
        </w:rPr>
        <w:t>公園占用許可申請</w:t>
      </w:r>
      <w:r w:rsidR="00C8196C" w:rsidRPr="0021715B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2928"/>
        <w:gridCol w:w="4960"/>
      </w:tblGrid>
      <w:tr w:rsidR="00731666" w14:paraId="2157CF0B" w14:textId="77777777" w:rsidTr="009B1219">
        <w:trPr>
          <w:trHeight w:val="2585"/>
        </w:trPr>
        <w:tc>
          <w:tcPr>
            <w:tcW w:w="8504" w:type="dxa"/>
            <w:gridSpan w:val="3"/>
          </w:tcPr>
          <w:p w14:paraId="2DF43BC2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DA5430B" w14:textId="5D490DCD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B77831">
              <w:rPr>
                <w:rFonts w:hint="eastAsia"/>
              </w:rPr>
              <w:t>鶴岡市緑地公園設置及び管理条例第</w:t>
            </w:r>
            <w:r w:rsidR="00B77831">
              <w:t>8</w:t>
            </w:r>
            <w:r w:rsidR="00B77831">
              <w:rPr>
                <w:rFonts w:hint="eastAsia"/>
              </w:rPr>
              <w:t>条第</w:t>
            </w:r>
            <w:r w:rsidR="00B77831">
              <w:t>1</w:t>
            </w:r>
            <w:r w:rsidR="00B77831">
              <w:rPr>
                <w:rFonts w:hint="eastAsia"/>
              </w:rPr>
              <w:t>項の規定により緑地公園占用の許可を申請します。</w:t>
            </w:r>
          </w:p>
          <w:p w14:paraId="1809AE01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66507E6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2CECCA7D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320DF46" w14:textId="77777777" w:rsidR="00731666" w:rsidRDefault="002E786A" w:rsidP="009B1219">
            <w:pPr>
              <w:wordWrap w:val="0"/>
              <w:overflowPunct w:val="0"/>
              <w:autoSpaceDE w:val="0"/>
              <w:autoSpaceDN w:val="0"/>
              <w:ind w:right="852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申請者氏名　　　　　　　　　</w:t>
            </w:r>
            <w:r w:rsidR="0016758E">
              <w:rPr>
                <w:rFonts w:hint="eastAsia"/>
              </w:rPr>
              <w:t xml:space="preserve">　</w:t>
            </w:r>
            <w:r w:rsidR="00C8196C">
              <w:rPr>
                <w:rFonts w:hint="eastAsia"/>
              </w:rPr>
              <w:t xml:space="preserve">　</w:t>
            </w:r>
          </w:p>
          <w:p w14:paraId="6F224D4E" w14:textId="77777777" w:rsidR="00731666" w:rsidRDefault="007316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1FC911D" w14:textId="49FBE126" w:rsidR="00731666" w:rsidRDefault="002E786A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0C61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</w:t>
            </w:r>
            <w:r w:rsidR="00C8196C">
              <w:rPr>
                <w:rFonts w:hint="eastAsia"/>
              </w:rPr>
              <w:t>様</w:t>
            </w:r>
          </w:p>
        </w:tc>
      </w:tr>
      <w:tr w:rsidR="00731666" w14:paraId="2AF9E5A2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0AE93B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2A9DCDF" w14:textId="77777777" w:rsidR="00F55CED" w:rsidRDefault="00B778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緑地</w:t>
            </w:r>
            <w:r w:rsidR="00C8196C">
              <w:rPr>
                <w:rFonts w:hint="eastAsia"/>
              </w:rPr>
              <w:t>公園占用者</w:t>
            </w:r>
          </w:p>
          <w:p w14:paraId="0466A317" w14:textId="26A4930B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4960" w:type="dxa"/>
            <w:vAlign w:val="center"/>
          </w:tcPr>
          <w:p w14:paraId="708B4C45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757E014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FEB475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01D16D3" w14:textId="77A039CA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占用する</w:t>
            </w:r>
            <w:r w:rsidR="00B77831">
              <w:rPr>
                <w:rFonts w:hint="eastAsia"/>
              </w:rPr>
              <w:t>緑地</w:t>
            </w:r>
            <w:r>
              <w:rPr>
                <w:rFonts w:hint="eastAsia"/>
              </w:rPr>
              <w:t>公園</w:t>
            </w:r>
          </w:p>
        </w:tc>
        <w:tc>
          <w:tcPr>
            <w:tcW w:w="4960" w:type="dxa"/>
            <w:vAlign w:val="center"/>
          </w:tcPr>
          <w:p w14:paraId="470148EF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180488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13C1E4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A6280C8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4960" w:type="dxa"/>
            <w:vAlign w:val="center"/>
          </w:tcPr>
          <w:p w14:paraId="4FF33D37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2145F27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716B9CA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4865167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4960" w:type="dxa"/>
            <w:vAlign w:val="center"/>
          </w:tcPr>
          <w:p w14:paraId="691CD496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62FF02E" w14:textId="77777777" w:rsidTr="009B1219">
        <w:trPr>
          <w:trHeight w:val="879"/>
        </w:trPr>
        <w:tc>
          <w:tcPr>
            <w:tcW w:w="616" w:type="dxa"/>
            <w:tcBorders>
              <w:right w:val="nil"/>
            </w:tcBorders>
            <w:vAlign w:val="center"/>
          </w:tcPr>
          <w:p w14:paraId="32931AC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50774CA9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4960" w:type="dxa"/>
            <w:vAlign w:val="center"/>
          </w:tcPr>
          <w:p w14:paraId="0BC4DFB7" w14:textId="77777777" w:rsidR="00731666" w:rsidRDefault="002E786A" w:rsidP="009B1219">
            <w:pPr>
              <w:overflowPunct w:val="0"/>
              <w:autoSpaceDE w:val="0"/>
              <w:autoSpaceDN w:val="0"/>
              <w:spacing w:line="360" w:lineRule="exact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自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  <w:p w14:paraId="1AC72DAC" w14:textId="77777777" w:rsidR="00731666" w:rsidRDefault="002E786A" w:rsidP="009B1219">
            <w:pPr>
              <w:overflowPunct w:val="0"/>
              <w:autoSpaceDE w:val="0"/>
              <w:autoSpaceDN w:val="0"/>
              <w:spacing w:line="360" w:lineRule="exact"/>
              <w:ind w:firstLineChars="100" w:firstLine="213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至　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4E089D71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81E069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2F01F6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占用の場所及び占用面積</w:t>
            </w:r>
          </w:p>
        </w:tc>
        <w:tc>
          <w:tcPr>
            <w:tcW w:w="4960" w:type="dxa"/>
            <w:vAlign w:val="center"/>
          </w:tcPr>
          <w:p w14:paraId="20F0B97C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4B2A164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3B8CD84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25513E8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4960" w:type="dxa"/>
            <w:vAlign w:val="center"/>
          </w:tcPr>
          <w:p w14:paraId="38D7D599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3772BB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8A5E8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7FC9EC2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4960" w:type="dxa"/>
            <w:vAlign w:val="center"/>
          </w:tcPr>
          <w:p w14:paraId="007494A5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0BDFB22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DD5315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56D3F4B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4960" w:type="dxa"/>
            <w:vAlign w:val="center"/>
          </w:tcPr>
          <w:p w14:paraId="1C5F3778" w14:textId="77777777" w:rsidR="00731666" w:rsidRDefault="00C8196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1676413F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1FC2B83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0C230B34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4960" w:type="dxa"/>
            <w:vAlign w:val="center"/>
          </w:tcPr>
          <w:p w14:paraId="377173DA" w14:textId="77777777" w:rsidR="00731666" w:rsidRDefault="002E786A" w:rsidP="002E786A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2A6DBE9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51B1D99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2EF454B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4960" w:type="dxa"/>
            <w:vAlign w:val="center"/>
          </w:tcPr>
          <w:p w14:paraId="6E61A293" w14:textId="77777777" w:rsidR="00731666" w:rsidRDefault="002E786A" w:rsidP="002E786A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6758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="00C8196C">
              <w:rPr>
                <w:rFonts w:hint="eastAsia"/>
              </w:rPr>
              <w:t>年　　　月　　　日</w:t>
            </w:r>
          </w:p>
        </w:tc>
      </w:tr>
      <w:tr w:rsidR="00731666" w14:paraId="33C43B7A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464F52E2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6C2B8EC0" w14:textId="2581595D" w:rsidR="00731666" w:rsidRDefault="00B7783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緑地</w:t>
            </w:r>
            <w:r w:rsidR="00C8196C">
              <w:rPr>
                <w:rFonts w:hint="eastAsia"/>
              </w:rPr>
              <w:t>公園の復旧方法</w:t>
            </w:r>
          </w:p>
        </w:tc>
        <w:tc>
          <w:tcPr>
            <w:tcW w:w="4960" w:type="dxa"/>
            <w:vAlign w:val="center"/>
          </w:tcPr>
          <w:p w14:paraId="5E10561B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6158BA8F" w14:textId="77777777" w:rsidTr="009B1219">
        <w:trPr>
          <w:cantSplit/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0A2A7FDB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1B77A171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960" w:type="dxa"/>
            <w:vAlign w:val="center"/>
          </w:tcPr>
          <w:p w14:paraId="57793E52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3C94B388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3F9F9EF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47F61493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60" w:type="dxa"/>
            <w:vAlign w:val="center"/>
          </w:tcPr>
          <w:p w14:paraId="46802192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ED643BB" w14:textId="77777777" w:rsidTr="009B1219">
        <w:trPr>
          <w:trHeight w:val="510"/>
        </w:trPr>
        <w:tc>
          <w:tcPr>
            <w:tcW w:w="616" w:type="dxa"/>
            <w:tcBorders>
              <w:right w:val="nil"/>
            </w:tcBorders>
            <w:vAlign w:val="center"/>
          </w:tcPr>
          <w:p w14:paraId="2FB84BEA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14:paraId="4C450BE0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2928" w:type="dxa"/>
            <w:tcBorders>
              <w:left w:val="nil"/>
            </w:tcBorders>
            <w:vAlign w:val="center"/>
          </w:tcPr>
          <w:p w14:paraId="0FE56F3D" w14:textId="77777777" w:rsidR="00731666" w:rsidRDefault="00C8196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960" w:type="dxa"/>
            <w:vAlign w:val="center"/>
          </w:tcPr>
          <w:p w14:paraId="6FE928FC" w14:textId="77777777" w:rsidR="00731666" w:rsidRDefault="00C8196C" w:rsidP="009B121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1666" w14:paraId="588861F7" w14:textId="77777777" w:rsidTr="009B1219">
        <w:trPr>
          <w:trHeight w:val="1600"/>
        </w:trPr>
        <w:tc>
          <w:tcPr>
            <w:tcW w:w="8504" w:type="dxa"/>
            <w:gridSpan w:val="3"/>
          </w:tcPr>
          <w:p w14:paraId="5CF14442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B1219">
              <w:rPr>
                <w:sz w:val="16"/>
                <w:szCs w:val="16"/>
              </w:rPr>
              <w:t>(</w:t>
            </w:r>
            <w:r w:rsidRPr="009B1219">
              <w:rPr>
                <w:rFonts w:hint="eastAsia"/>
                <w:sz w:val="16"/>
                <w:szCs w:val="16"/>
              </w:rPr>
              <w:t>備考</w:t>
            </w:r>
            <w:r w:rsidRPr="009B1219">
              <w:rPr>
                <w:sz w:val="16"/>
                <w:szCs w:val="16"/>
              </w:rPr>
              <w:t>)</w:t>
            </w:r>
          </w:p>
          <w:p w14:paraId="2ED48453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6"/>
                <w:szCs w:val="16"/>
              </w:rPr>
            </w:pPr>
            <w:r w:rsidRPr="009B1219">
              <w:rPr>
                <w:rFonts w:hint="eastAsia"/>
                <w:sz w:val="16"/>
                <w:szCs w:val="16"/>
              </w:rPr>
              <w:t xml:space="preserve">　</w:t>
            </w:r>
            <w:r w:rsidRPr="009B1219">
              <w:rPr>
                <w:sz w:val="16"/>
                <w:szCs w:val="16"/>
              </w:rPr>
              <w:t>1</w:t>
            </w:r>
            <w:r w:rsidRPr="009B1219">
              <w:rPr>
                <w:rFonts w:hint="eastAsia"/>
                <w:sz w:val="16"/>
                <w:szCs w:val="16"/>
              </w:rPr>
              <w:t xml:space="preserve">　※印のある欄は、申請者において記載しないこと。</w:t>
            </w:r>
          </w:p>
          <w:p w14:paraId="29E530A8" w14:textId="77777777" w:rsidR="00731666" w:rsidRPr="009B1219" w:rsidRDefault="00C8196C" w:rsidP="009B1219">
            <w:pPr>
              <w:wordWrap w:val="0"/>
              <w:overflowPunct w:val="0"/>
              <w:autoSpaceDE w:val="0"/>
              <w:autoSpaceDN w:val="0"/>
              <w:ind w:left="312" w:hanging="312"/>
              <w:rPr>
                <w:rFonts w:cs="Times New Roman"/>
                <w:sz w:val="16"/>
                <w:szCs w:val="16"/>
              </w:rPr>
            </w:pPr>
            <w:r w:rsidRPr="009B1219">
              <w:rPr>
                <w:rFonts w:hint="eastAsia"/>
                <w:sz w:val="16"/>
                <w:szCs w:val="16"/>
              </w:rPr>
              <w:t xml:space="preserve">　</w:t>
            </w:r>
            <w:r w:rsidRPr="009B1219">
              <w:rPr>
                <w:sz w:val="16"/>
                <w:szCs w:val="16"/>
              </w:rPr>
              <w:t>2</w:t>
            </w:r>
            <w:r w:rsidRPr="009B1219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申請者が法人である場合においては、氏名はその法人の名称及び代表者の氏名を記載すること。</w:t>
            </w:r>
          </w:p>
        </w:tc>
      </w:tr>
    </w:tbl>
    <w:p w14:paraId="03231EC5" w14:textId="77777777" w:rsidR="00731666" w:rsidRDefault="00731666" w:rsidP="002E786A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731666" w:rsidSect="009B1219">
      <w:pgSz w:w="11906" w:h="16838"/>
      <w:pgMar w:top="1701" w:right="1701" w:bottom="1276" w:left="1701" w:header="283" w:footer="283" w:gutter="0"/>
      <w:cols w:space="720"/>
      <w:docGrid w:type="linesAndChars" w:linePitch="33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6A"/>
    <w:rsid w:val="00027476"/>
    <w:rsid w:val="000C61ED"/>
    <w:rsid w:val="0016758E"/>
    <w:rsid w:val="0021715B"/>
    <w:rsid w:val="002E786A"/>
    <w:rsid w:val="005D42D9"/>
    <w:rsid w:val="00701112"/>
    <w:rsid w:val="00731666"/>
    <w:rsid w:val="009B1219"/>
    <w:rsid w:val="00B47219"/>
    <w:rsid w:val="00B77831"/>
    <w:rsid w:val="00C8196C"/>
    <w:rsid w:val="00D55887"/>
    <w:rsid w:val="00E02A7E"/>
    <w:rsid w:val="00E8040D"/>
    <w:rsid w:val="00F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F52DB"/>
  <w14:defaultImageDpi w14:val="0"/>
  <w15:docId w15:val="{FE3A5F1E-65EA-4FB6-B307-3208D590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P7058</cp:lastModifiedBy>
  <cp:revision>4</cp:revision>
  <dcterms:created xsi:type="dcterms:W3CDTF">2025-11-04T06:54:00Z</dcterms:created>
  <dcterms:modified xsi:type="dcterms:W3CDTF">2025-11-04T07:31:00Z</dcterms:modified>
</cp:coreProperties>
</file>