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62A6" w14:textId="77777777" w:rsidR="00344A2E" w:rsidRPr="004565C1" w:rsidRDefault="009D0DA0">
      <w:pPr>
        <w:wordWrap w:val="0"/>
        <w:overflowPunct w:val="0"/>
        <w:autoSpaceDE w:val="0"/>
        <w:autoSpaceDN w:val="0"/>
        <w:rPr>
          <w:sz w:val="18"/>
          <w:szCs w:val="18"/>
        </w:rPr>
      </w:pPr>
      <w:r w:rsidRPr="004565C1">
        <w:rPr>
          <w:rFonts w:hint="eastAsia"/>
          <w:sz w:val="18"/>
          <w:szCs w:val="18"/>
        </w:rPr>
        <w:t>様式第１号（第２条関係）</w:t>
      </w:r>
    </w:p>
    <w:p w14:paraId="68ED350C" w14:textId="77777777" w:rsidR="00344A2E" w:rsidRDefault="00344A2E">
      <w:pPr>
        <w:wordWrap w:val="0"/>
        <w:overflowPunct w:val="0"/>
        <w:autoSpaceDE w:val="0"/>
        <w:autoSpaceDN w:val="0"/>
      </w:pPr>
    </w:p>
    <w:p w14:paraId="6F18F6C8" w14:textId="3F21C320" w:rsidR="00344A2E" w:rsidRPr="004565C1" w:rsidRDefault="00636DF4" w:rsidP="001C6BDF">
      <w:pPr>
        <w:wordWrap w:val="0"/>
        <w:overflowPunct w:val="0"/>
        <w:autoSpaceDE w:val="0"/>
        <w:autoSpaceDN w:val="0"/>
        <w:spacing w:line="400" w:lineRule="exact"/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緑地</w:t>
      </w:r>
      <w:r w:rsidR="00344A2E" w:rsidRPr="004565C1">
        <w:rPr>
          <w:rFonts w:hint="eastAsia"/>
          <w:sz w:val="24"/>
          <w:szCs w:val="24"/>
        </w:rPr>
        <w:t>公園使用許可申請書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2268"/>
        <w:gridCol w:w="993"/>
        <w:gridCol w:w="1275"/>
        <w:gridCol w:w="3503"/>
      </w:tblGrid>
      <w:tr w:rsidR="00344A2E" w14:paraId="0DFA675B" w14:textId="77777777" w:rsidTr="004565C1">
        <w:trPr>
          <w:cantSplit/>
          <w:trHeight w:val="1410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14:paraId="3469EA40" w14:textId="77777777" w:rsidR="004565C1" w:rsidRDefault="004565C1">
            <w:pPr>
              <w:wordWrap w:val="0"/>
              <w:overflowPunct w:val="0"/>
              <w:autoSpaceDE w:val="0"/>
              <w:autoSpaceDN w:val="0"/>
            </w:pPr>
          </w:p>
          <w:p w14:paraId="0A55C454" w14:textId="79932468" w:rsidR="00344A2E" w:rsidRDefault="00344A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鶴岡市</w:t>
            </w:r>
            <w:r w:rsidR="00636DF4">
              <w:rPr>
                <w:rFonts w:hint="eastAsia"/>
              </w:rPr>
              <w:t>緑地</w:t>
            </w:r>
            <w:r>
              <w:rPr>
                <w:rFonts w:hint="eastAsia"/>
              </w:rPr>
              <w:t>公園設置及び管理条例第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</w:t>
            </w:r>
            <w:r w:rsidR="00636DF4">
              <w:rPr>
                <w:rFonts w:hint="eastAsia"/>
              </w:rPr>
              <w:t>緑地</w:t>
            </w:r>
            <w:r>
              <w:rPr>
                <w:rFonts w:hint="eastAsia"/>
              </w:rPr>
              <w:t>公園使用の許可を申請します。</w:t>
            </w:r>
          </w:p>
          <w:p w14:paraId="17598184" w14:textId="77777777" w:rsidR="00344A2E" w:rsidRDefault="00344A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5FCA64DE" w14:textId="77777777" w:rsidR="00344A2E" w:rsidRDefault="00344A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728C7029" w14:textId="77777777" w:rsidR="00344A2E" w:rsidRDefault="00344A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F2949A1" w14:textId="77EBF012" w:rsidR="00344A2E" w:rsidRDefault="00344A2E" w:rsidP="004565C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</w:t>
            </w:r>
            <w:r w:rsidR="00810CBC">
              <w:rPr>
                <w:rFonts w:hint="eastAsia"/>
              </w:rPr>
              <w:t xml:space="preserve">　</w:t>
            </w:r>
          </w:p>
        </w:tc>
      </w:tr>
      <w:tr w:rsidR="004565C1" w14:paraId="49E43EA2" w14:textId="15366D9E" w:rsidTr="001C6BDF">
        <w:trPr>
          <w:cantSplit/>
          <w:trHeight w:val="685"/>
        </w:trPr>
        <w:tc>
          <w:tcPr>
            <w:tcW w:w="372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B7CB2CE" w14:textId="2B3B8CFF" w:rsidR="004565C1" w:rsidRDefault="004565C1" w:rsidP="004565C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F9694" w14:textId="170998FE" w:rsidR="004565C1" w:rsidRDefault="004565C1" w:rsidP="004565C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</w:tcBorders>
            <w:vAlign w:val="center"/>
          </w:tcPr>
          <w:p w14:paraId="6418039D" w14:textId="77777777" w:rsidR="004565C1" w:rsidRDefault="004565C1" w:rsidP="004565C1">
            <w:pPr>
              <w:wordWrap w:val="0"/>
              <w:overflowPunct w:val="0"/>
              <w:autoSpaceDE w:val="0"/>
              <w:autoSpaceDN w:val="0"/>
            </w:pPr>
          </w:p>
        </w:tc>
      </w:tr>
      <w:tr w:rsidR="004565C1" w14:paraId="43B89484" w14:textId="77777777" w:rsidTr="004565C1">
        <w:trPr>
          <w:cantSplit/>
          <w:trHeight w:val="723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14:paraId="5136F096" w14:textId="77777777" w:rsidR="004565C1" w:rsidRDefault="004565C1" w:rsidP="004565C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鶴 岡 市 長　様</w:t>
            </w:r>
          </w:p>
        </w:tc>
      </w:tr>
      <w:tr w:rsidR="00344A2E" w14:paraId="7E83D832" w14:textId="77777777" w:rsidTr="004565C1">
        <w:trPr>
          <w:cantSplit/>
          <w:trHeight w:val="947"/>
        </w:trPr>
        <w:tc>
          <w:tcPr>
            <w:tcW w:w="466" w:type="dxa"/>
            <w:tcBorders>
              <w:right w:val="nil"/>
            </w:tcBorders>
            <w:vAlign w:val="center"/>
          </w:tcPr>
          <w:p w14:paraId="5A5BB492" w14:textId="77777777" w:rsidR="00344A2E" w:rsidRDefault="00344A2E" w:rsidP="004565C1">
            <w:pPr>
              <w:overflowPunct w:val="0"/>
              <w:autoSpaceDE w:val="0"/>
              <w:autoSpaceDN w:val="0"/>
              <w:jc w:val="right"/>
            </w:pPr>
            <w:r>
              <w:t>1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2FBE47B" w14:textId="3F58729B" w:rsidR="004565C1" w:rsidRDefault="00636DF4" w:rsidP="004565C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緑地</w:t>
            </w:r>
            <w:r w:rsidR="00344A2E">
              <w:rPr>
                <w:rFonts w:hint="eastAsia"/>
              </w:rPr>
              <w:t>公園使用者</w:t>
            </w:r>
          </w:p>
          <w:p w14:paraId="0B2B2CD1" w14:textId="60E09689" w:rsidR="00344A2E" w:rsidRDefault="00344A2E" w:rsidP="004565C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5771" w:type="dxa"/>
            <w:gridSpan w:val="3"/>
            <w:vAlign w:val="center"/>
          </w:tcPr>
          <w:p w14:paraId="1263175C" w14:textId="77777777" w:rsidR="00344A2E" w:rsidRDefault="00344A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565C1" w14:paraId="173523A6" w14:textId="77777777" w:rsidTr="004565C1">
        <w:trPr>
          <w:cantSplit/>
          <w:trHeight w:val="899"/>
        </w:trPr>
        <w:tc>
          <w:tcPr>
            <w:tcW w:w="466" w:type="dxa"/>
            <w:tcBorders>
              <w:right w:val="nil"/>
            </w:tcBorders>
            <w:vAlign w:val="center"/>
          </w:tcPr>
          <w:p w14:paraId="2309E3B6" w14:textId="3DAFC20E" w:rsidR="004565C1" w:rsidRDefault="004565C1" w:rsidP="004565C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2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ABE2A6F" w14:textId="2A3662E5" w:rsidR="004565C1" w:rsidRDefault="004565C1" w:rsidP="00636DF4">
            <w:pPr>
              <w:wordWrap w:val="0"/>
              <w:overflowPunct w:val="0"/>
              <w:autoSpaceDE w:val="0"/>
              <w:autoSpaceDN w:val="0"/>
              <w:ind w:left="21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5"/>
              </w:rPr>
              <w:t>使用する</w:t>
            </w:r>
            <w:r w:rsidR="00636DF4">
              <w:rPr>
                <w:rFonts w:hint="eastAsia"/>
                <w:spacing w:val="15"/>
              </w:rPr>
              <w:t>緑地</w:t>
            </w:r>
            <w:r>
              <w:rPr>
                <w:rFonts w:hint="eastAsia"/>
                <w:spacing w:val="15"/>
              </w:rPr>
              <w:t>公</w:t>
            </w:r>
            <w:r>
              <w:rPr>
                <w:rFonts w:hint="eastAsia"/>
              </w:rPr>
              <w:t>園</w:t>
            </w:r>
          </w:p>
        </w:tc>
        <w:tc>
          <w:tcPr>
            <w:tcW w:w="5771" w:type="dxa"/>
            <w:gridSpan w:val="3"/>
            <w:vAlign w:val="center"/>
          </w:tcPr>
          <w:p w14:paraId="4D71862C" w14:textId="391BCE17" w:rsidR="004565C1" w:rsidRDefault="004565C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565C1" w14:paraId="1230AD11" w14:textId="77777777" w:rsidTr="004565C1">
        <w:trPr>
          <w:trHeight w:val="916"/>
        </w:trPr>
        <w:tc>
          <w:tcPr>
            <w:tcW w:w="466" w:type="dxa"/>
            <w:tcBorders>
              <w:right w:val="nil"/>
            </w:tcBorders>
            <w:vAlign w:val="center"/>
          </w:tcPr>
          <w:p w14:paraId="6CA54CBA" w14:textId="15EA48D9" w:rsidR="004565C1" w:rsidRDefault="004565C1" w:rsidP="004565C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3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32EA7C6" w14:textId="77777777" w:rsidR="004565C1" w:rsidRDefault="004565C1" w:rsidP="004565C1">
            <w:pPr>
              <w:wordWrap w:val="0"/>
              <w:overflowPunct w:val="0"/>
              <w:autoSpaceDE w:val="0"/>
              <w:autoSpaceDN w:val="0"/>
              <w:ind w:left="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行為の内容及び目的</w:t>
            </w:r>
          </w:p>
        </w:tc>
        <w:tc>
          <w:tcPr>
            <w:tcW w:w="5771" w:type="dxa"/>
            <w:gridSpan w:val="3"/>
            <w:vAlign w:val="center"/>
          </w:tcPr>
          <w:p w14:paraId="1C7D68F8" w14:textId="538C29DB" w:rsidR="004565C1" w:rsidRDefault="004565C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565C1" w14:paraId="4EC039BD" w14:textId="77777777" w:rsidTr="004565C1">
        <w:trPr>
          <w:trHeight w:val="1000"/>
        </w:trPr>
        <w:tc>
          <w:tcPr>
            <w:tcW w:w="466" w:type="dxa"/>
            <w:tcBorders>
              <w:right w:val="nil"/>
            </w:tcBorders>
            <w:vAlign w:val="center"/>
          </w:tcPr>
          <w:p w14:paraId="706C16C7" w14:textId="1A542939" w:rsidR="004565C1" w:rsidRDefault="004565C1" w:rsidP="004565C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4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8536919" w14:textId="77777777" w:rsidR="004565C1" w:rsidRDefault="004565C1" w:rsidP="004565C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5771" w:type="dxa"/>
            <w:gridSpan w:val="3"/>
            <w:vAlign w:val="center"/>
          </w:tcPr>
          <w:p w14:paraId="7DB2B392" w14:textId="3F34E9F8" w:rsidR="004565C1" w:rsidRDefault="004565C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令　和　　　年　　　　月　　　　日　から</w:t>
            </w:r>
          </w:p>
          <w:p w14:paraId="4B9FDBCE" w14:textId="7C9B8BF0" w:rsidR="004565C1" w:rsidRDefault="004565C1">
            <w:pPr>
              <w:wordWrap w:val="0"/>
              <w:overflowPunct w:val="0"/>
              <w:autoSpaceDE w:val="0"/>
              <w:autoSpaceDN w:val="0"/>
              <w:spacing w:before="100"/>
              <w:rPr>
                <w:rFonts w:cs="Times New Roman"/>
              </w:rPr>
            </w:pPr>
            <w:r>
              <w:rPr>
                <w:rFonts w:hint="eastAsia"/>
              </w:rPr>
              <w:t xml:space="preserve">　令　和　　　年　　　　月　　　　日　まで</w:t>
            </w:r>
          </w:p>
        </w:tc>
      </w:tr>
      <w:tr w:rsidR="00344A2E" w14:paraId="7B68F34D" w14:textId="77777777" w:rsidTr="004565C1">
        <w:trPr>
          <w:trHeight w:val="1000"/>
        </w:trPr>
        <w:tc>
          <w:tcPr>
            <w:tcW w:w="466" w:type="dxa"/>
            <w:tcBorders>
              <w:right w:val="nil"/>
            </w:tcBorders>
            <w:vAlign w:val="center"/>
          </w:tcPr>
          <w:p w14:paraId="3F73E193" w14:textId="77777777" w:rsidR="00344A2E" w:rsidRDefault="00344A2E" w:rsidP="004565C1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5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9478FF3" w14:textId="77777777" w:rsidR="004565C1" w:rsidRDefault="00344A2E" w:rsidP="004565C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行為を行う場所</w:t>
            </w:r>
          </w:p>
          <w:p w14:paraId="5BA19D0B" w14:textId="66F828F1" w:rsidR="00344A2E" w:rsidRDefault="00344A2E" w:rsidP="004565C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又は公園施設</w:t>
            </w:r>
          </w:p>
        </w:tc>
        <w:tc>
          <w:tcPr>
            <w:tcW w:w="5771" w:type="dxa"/>
            <w:gridSpan w:val="3"/>
            <w:vAlign w:val="center"/>
          </w:tcPr>
          <w:p w14:paraId="62128443" w14:textId="77777777" w:rsidR="00344A2E" w:rsidRDefault="00344A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565C1" w14:paraId="27F0CDE7" w14:textId="77777777" w:rsidTr="004565C1">
        <w:trPr>
          <w:cantSplit/>
          <w:trHeight w:val="1000"/>
        </w:trPr>
        <w:tc>
          <w:tcPr>
            <w:tcW w:w="466" w:type="dxa"/>
            <w:tcBorders>
              <w:right w:val="nil"/>
            </w:tcBorders>
            <w:vAlign w:val="center"/>
          </w:tcPr>
          <w:p w14:paraId="044ABF92" w14:textId="6DBFD442" w:rsidR="004565C1" w:rsidRDefault="004565C1" w:rsidP="004565C1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6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55A5630" w14:textId="77777777" w:rsidR="004565C1" w:rsidRDefault="004565C1" w:rsidP="004565C1">
            <w:pPr>
              <w:wordWrap w:val="0"/>
              <w:overflowPunct w:val="0"/>
              <w:autoSpaceDE w:val="0"/>
              <w:autoSpaceDN w:val="0"/>
              <w:ind w:left="6"/>
              <w:jc w:val="distribute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>使用人数等</w:t>
            </w:r>
            <w:r>
              <w:t>)</w:t>
            </w:r>
          </w:p>
        </w:tc>
        <w:tc>
          <w:tcPr>
            <w:tcW w:w="5771" w:type="dxa"/>
            <w:gridSpan w:val="3"/>
            <w:vAlign w:val="center"/>
          </w:tcPr>
          <w:p w14:paraId="42A3FB69" w14:textId="73EA0F50" w:rsidR="004565C1" w:rsidRDefault="004565C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565C1" w14:paraId="2EBC7C52" w14:textId="77777777" w:rsidTr="004565C1">
        <w:trPr>
          <w:cantSplit/>
          <w:trHeight w:val="1000"/>
        </w:trPr>
        <w:tc>
          <w:tcPr>
            <w:tcW w:w="466" w:type="dxa"/>
            <w:tcBorders>
              <w:right w:val="nil"/>
            </w:tcBorders>
            <w:vAlign w:val="center"/>
          </w:tcPr>
          <w:p w14:paraId="5C17D9D4" w14:textId="77777777" w:rsidR="004565C1" w:rsidRPr="004565C1" w:rsidRDefault="004565C1" w:rsidP="004565C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16"/>
                <w:szCs w:val="16"/>
              </w:rPr>
            </w:pPr>
            <w:r w:rsidRPr="004565C1">
              <w:rPr>
                <w:rFonts w:hint="eastAsia"/>
                <w:sz w:val="16"/>
                <w:szCs w:val="16"/>
              </w:rPr>
              <w:t>※</w:t>
            </w:r>
          </w:p>
          <w:p w14:paraId="6BF33CA6" w14:textId="7C2AA4F0" w:rsidR="004565C1" w:rsidRDefault="004565C1" w:rsidP="004565C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7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63C5664" w14:textId="10C22575" w:rsidR="004565C1" w:rsidRDefault="004565C1" w:rsidP="004565C1">
            <w:pPr>
              <w:widowControl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5771" w:type="dxa"/>
            <w:gridSpan w:val="3"/>
            <w:vAlign w:val="center"/>
          </w:tcPr>
          <w:p w14:paraId="6D6AA157" w14:textId="33F9EE6B" w:rsidR="004565C1" w:rsidRDefault="004565C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4A2E" w14:paraId="2F322F3D" w14:textId="77777777" w:rsidTr="004565C1">
        <w:trPr>
          <w:cantSplit/>
          <w:trHeight w:val="1600"/>
        </w:trPr>
        <w:tc>
          <w:tcPr>
            <w:tcW w:w="8505" w:type="dxa"/>
            <w:gridSpan w:val="5"/>
          </w:tcPr>
          <w:p w14:paraId="0FFA170E" w14:textId="77777777" w:rsidR="00344A2E" w:rsidRPr="004565C1" w:rsidRDefault="00344A2E" w:rsidP="004565C1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4565C1">
              <w:rPr>
                <w:sz w:val="16"/>
                <w:szCs w:val="16"/>
              </w:rPr>
              <w:t>(</w:t>
            </w:r>
            <w:r w:rsidRPr="004565C1">
              <w:rPr>
                <w:rFonts w:hint="eastAsia"/>
                <w:sz w:val="16"/>
                <w:szCs w:val="16"/>
              </w:rPr>
              <w:t>備考</w:t>
            </w:r>
            <w:r w:rsidRPr="004565C1">
              <w:rPr>
                <w:sz w:val="16"/>
                <w:szCs w:val="16"/>
              </w:rPr>
              <w:t>)</w:t>
            </w:r>
          </w:p>
          <w:p w14:paraId="08532F95" w14:textId="77777777" w:rsidR="00344A2E" w:rsidRPr="004565C1" w:rsidRDefault="00344A2E" w:rsidP="004565C1">
            <w:pPr>
              <w:wordWrap w:val="0"/>
              <w:overflowPunct w:val="0"/>
              <w:autoSpaceDE w:val="0"/>
              <w:autoSpaceDN w:val="0"/>
              <w:ind w:left="324" w:hanging="324"/>
              <w:rPr>
                <w:rFonts w:cs="Times New Roman"/>
                <w:sz w:val="16"/>
                <w:szCs w:val="16"/>
              </w:rPr>
            </w:pPr>
            <w:r w:rsidRPr="004565C1">
              <w:rPr>
                <w:rFonts w:hint="eastAsia"/>
                <w:sz w:val="16"/>
                <w:szCs w:val="16"/>
              </w:rPr>
              <w:t xml:space="preserve">　</w:t>
            </w:r>
            <w:r w:rsidRPr="004565C1">
              <w:rPr>
                <w:sz w:val="16"/>
                <w:szCs w:val="16"/>
              </w:rPr>
              <w:t>1</w:t>
            </w:r>
            <w:r w:rsidRPr="004565C1">
              <w:rPr>
                <w:rFonts w:hint="eastAsia"/>
                <w:sz w:val="16"/>
                <w:szCs w:val="16"/>
              </w:rPr>
              <w:t xml:space="preserve">　※印のある欄は、申請者において記載しないこと。</w:t>
            </w:r>
          </w:p>
          <w:p w14:paraId="7A552325" w14:textId="77777777" w:rsidR="00344A2E" w:rsidRPr="004565C1" w:rsidRDefault="00344A2E" w:rsidP="004565C1">
            <w:pPr>
              <w:wordWrap w:val="0"/>
              <w:overflowPunct w:val="0"/>
              <w:autoSpaceDE w:val="0"/>
              <w:autoSpaceDN w:val="0"/>
              <w:ind w:left="324" w:hanging="324"/>
              <w:rPr>
                <w:rFonts w:cs="Times New Roman"/>
                <w:sz w:val="16"/>
                <w:szCs w:val="16"/>
              </w:rPr>
            </w:pPr>
            <w:r w:rsidRPr="004565C1">
              <w:rPr>
                <w:rFonts w:hint="eastAsia"/>
                <w:sz w:val="16"/>
                <w:szCs w:val="16"/>
              </w:rPr>
              <w:t xml:space="preserve">　</w:t>
            </w:r>
            <w:r w:rsidRPr="004565C1">
              <w:rPr>
                <w:sz w:val="16"/>
                <w:szCs w:val="16"/>
              </w:rPr>
              <w:t>2</w:t>
            </w:r>
            <w:r w:rsidRPr="004565C1">
              <w:rPr>
                <w:rFonts w:hint="eastAsia"/>
                <w:sz w:val="16"/>
                <w:szCs w:val="16"/>
              </w:rPr>
              <w:t xml:space="preserve">　申請者が法人である場合においては、氏名はその法人の名称又は商号及び代表者の氏名を記載すること。</w:t>
            </w:r>
          </w:p>
        </w:tc>
      </w:tr>
    </w:tbl>
    <w:p w14:paraId="334B071C" w14:textId="77777777" w:rsidR="00344A2E" w:rsidRDefault="00344A2E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344A2E" w:rsidSect="004565C1">
      <w:pgSz w:w="11907" w:h="16839" w:code="9"/>
      <w:pgMar w:top="1701" w:right="1701" w:bottom="1276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9CDC" w14:textId="77777777" w:rsidR="0099564E" w:rsidRDefault="009956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B1F81C" w14:textId="77777777" w:rsidR="0099564E" w:rsidRDefault="009956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4C4E" w14:textId="77777777" w:rsidR="0099564E" w:rsidRDefault="009956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8522FD" w14:textId="77777777" w:rsidR="0099564E" w:rsidRDefault="009956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2E"/>
    <w:rsid w:val="001B09D7"/>
    <w:rsid w:val="001C6BDF"/>
    <w:rsid w:val="002C1EC3"/>
    <w:rsid w:val="00344A2E"/>
    <w:rsid w:val="004565C1"/>
    <w:rsid w:val="00636DF4"/>
    <w:rsid w:val="00686984"/>
    <w:rsid w:val="00810CBC"/>
    <w:rsid w:val="00891149"/>
    <w:rsid w:val="0099204A"/>
    <w:rsid w:val="0099564E"/>
    <w:rsid w:val="009D0DA0"/>
    <w:rsid w:val="00A51F7F"/>
    <w:rsid w:val="00B003EC"/>
    <w:rsid w:val="00D55887"/>
    <w:rsid w:val="00D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C3A003"/>
  <w14:defaultImageDpi w14:val="0"/>
  <w15:docId w15:val="{A51405C3-D56A-46CF-ACA7-C4FB04B4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2</TotalTime>
  <Pages>1</Pages>
  <Words>236</Words>
  <Characters>117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P7058</dc:creator>
  <cp:keywords/>
  <dc:description/>
  <cp:lastModifiedBy>P7058</cp:lastModifiedBy>
  <cp:revision>3</cp:revision>
  <dcterms:created xsi:type="dcterms:W3CDTF">2025-11-04T06:10:00Z</dcterms:created>
  <dcterms:modified xsi:type="dcterms:W3CDTF">2025-11-04T07:19:00Z</dcterms:modified>
</cp:coreProperties>
</file>