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D9DC4" w14:textId="77777777" w:rsidR="00731666" w:rsidRDefault="005D42D9">
      <w:pPr>
        <w:wordWrap w:val="0"/>
        <w:overflowPunct w:val="0"/>
        <w:autoSpaceDE w:val="0"/>
        <w:autoSpaceDN w:val="0"/>
      </w:pPr>
      <w:r w:rsidRPr="005D42D9">
        <w:rPr>
          <w:rFonts w:hint="eastAsia"/>
        </w:rPr>
        <w:t>様式第３号（第２条関係）</w:t>
      </w:r>
    </w:p>
    <w:p w14:paraId="0F4A3C33" w14:textId="77777777" w:rsidR="00731666" w:rsidRDefault="00C8196C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80"/>
        </w:rPr>
        <w:t>都市公園占用許可申請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3255"/>
        <w:gridCol w:w="4633"/>
      </w:tblGrid>
      <w:tr w:rsidR="00731666" w14:paraId="2157CF0B" w14:textId="77777777">
        <w:trPr>
          <w:trHeight w:val="2338"/>
        </w:trPr>
        <w:tc>
          <w:tcPr>
            <w:tcW w:w="8504" w:type="dxa"/>
            <w:gridSpan w:val="3"/>
          </w:tcPr>
          <w:p w14:paraId="2DF43BC2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DA5430B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項の規定により都市公園占用の許可を申請します。</w:t>
            </w:r>
          </w:p>
          <w:p w14:paraId="1809AE01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66507E6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2CECCA7D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320DF46" w14:textId="77777777" w:rsidR="00731666" w:rsidRDefault="002E786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申請者氏名　　　　　　　　　</w:t>
            </w:r>
            <w:r w:rsidR="0016758E">
              <w:rPr>
                <w:rFonts w:hint="eastAsia"/>
              </w:rPr>
              <w:t xml:space="preserve">　</w:t>
            </w:r>
            <w:r w:rsidR="00C8196C">
              <w:rPr>
                <w:rFonts w:hint="eastAsia"/>
              </w:rPr>
              <w:t xml:space="preserve">　</w:t>
            </w:r>
          </w:p>
          <w:p w14:paraId="6F224D4E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1FC911D" w14:textId="49FBE126" w:rsidR="00731666" w:rsidRDefault="002E786A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C8196C">
              <w:rPr>
                <w:rFonts w:hint="eastAsia"/>
              </w:rPr>
              <w:t>様</w:t>
            </w:r>
          </w:p>
        </w:tc>
      </w:tr>
      <w:tr w:rsidR="00731666" w14:paraId="2AF9E5A2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0AE93BD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0466A317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都市公園占用者住所氏名</w:t>
            </w:r>
          </w:p>
        </w:tc>
        <w:tc>
          <w:tcPr>
            <w:tcW w:w="4633" w:type="dxa"/>
          </w:tcPr>
          <w:p w14:paraId="708B4C45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757E014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FEB475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101D16D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占用する都市公園</w:t>
            </w:r>
          </w:p>
        </w:tc>
        <w:tc>
          <w:tcPr>
            <w:tcW w:w="4633" w:type="dxa"/>
          </w:tcPr>
          <w:p w14:paraId="470148EF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4180488A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13C1E48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1A6280C8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4633" w:type="dxa"/>
          </w:tcPr>
          <w:p w14:paraId="4FF33D37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2145F27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716B9CA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4865167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4633" w:type="dxa"/>
          </w:tcPr>
          <w:p w14:paraId="691CD496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662FF02E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32931AC9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50774CA9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4633" w:type="dxa"/>
            <w:vAlign w:val="center"/>
          </w:tcPr>
          <w:p w14:paraId="0BC4DFB7" w14:textId="77777777" w:rsidR="00731666" w:rsidRDefault="002E786A" w:rsidP="002E786A">
            <w:pPr>
              <w:overflowPunct w:val="0"/>
              <w:autoSpaceDE w:val="0"/>
              <w:autoSpaceDN w:val="0"/>
              <w:ind w:firstLineChars="100" w:firstLine="2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自　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  <w:p w14:paraId="1AC72DAC" w14:textId="77777777" w:rsidR="00731666" w:rsidRDefault="002E786A" w:rsidP="002E786A">
            <w:pPr>
              <w:wordWrap w:val="0"/>
              <w:overflowPunct w:val="0"/>
              <w:autoSpaceDE w:val="0"/>
              <w:autoSpaceDN w:val="0"/>
              <w:ind w:firstLineChars="100" w:firstLine="2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至　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4E089D71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81E069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12F01F6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占用の場所及び占用面積</w:t>
            </w:r>
          </w:p>
        </w:tc>
        <w:tc>
          <w:tcPr>
            <w:tcW w:w="4633" w:type="dxa"/>
            <w:vAlign w:val="center"/>
          </w:tcPr>
          <w:p w14:paraId="20F0B97C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4B2A164A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3B8CD84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25513E8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4633" w:type="dxa"/>
            <w:vAlign w:val="center"/>
          </w:tcPr>
          <w:p w14:paraId="38D7D599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3772BBA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8A5E834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7FC9EC2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4633" w:type="dxa"/>
            <w:vAlign w:val="center"/>
          </w:tcPr>
          <w:p w14:paraId="007494A5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0BDFB22A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DD5315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56D3F4B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4633" w:type="dxa"/>
            <w:vAlign w:val="center"/>
          </w:tcPr>
          <w:p w14:paraId="1C5F3778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676413F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1FC2B83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0C230B34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4633" w:type="dxa"/>
            <w:vAlign w:val="center"/>
          </w:tcPr>
          <w:p w14:paraId="377173DA" w14:textId="77777777" w:rsidR="00731666" w:rsidRDefault="002E786A" w:rsidP="002E786A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32A6DBE9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1B1D99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2EF454B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4633" w:type="dxa"/>
            <w:vAlign w:val="center"/>
          </w:tcPr>
          <w:p w14:paraId="6E61A293" w14:textId="77777777" w:rsidR="00731666" w:rsidRDefault="002E786A" w:rsidP="002E786A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33C43B7A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64F52E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6C2B8EC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4633" w:type="dxa"/>
          </w:tcPr>
          <w:p w14:paraId="5E10561B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6158BA8F" w14:textId="77777777" w:rsidTr="002E786A">
        <w:trPr>
          <w:cantSplit/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0A2A7FDB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1B77A171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633" w:type="dxa"/>
          </w:tcPr>
          <w:p w14:paraId="57793E52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3C94B388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3F9F9E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47F6149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633" w:type="dxa"/>
          </w:tcPr>
          <w:p w14:paraId="46802192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5ED643BB" w14:textId="77777777" w:rsidTr="002E786A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FB84BE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4C450BE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14:paraId="0FE56F3D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633" w:type="dxa"/>
          </w:tcPr>
          <w:p w14:paraId="6FE928FC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588861F7" w14:textId="77777777" w:rsidTr="00ED5F3A">
        <w:trPr>
          <w:trHeight w:val="1600"/>
        </w:trPr>
        <w:tc>
          <w:tcPr>
            <w:tcW w:w="8504" w:type="dxa"/>
            <w:gridSpan w:val="3"/>
          </w:tcPr>
          <w:p w14:paraId="5CF14442" w14:textId="77777777" w:rsidR="00731666" w:rsidRPr="00ED5F3A" w:rsidRDefault="00C8196C" w:rsidP="00ED5F3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ED5F3A">
              <w:rPr>
                <w:sz w:val="18"/>
                <w:szCs w:val="18"/>
              </w:rPr>
              <w:t>(</w:t>
            </w:r>
            <w:r w:rsidRPr="00ED5F3A">
              <w:rPr>
                <w:rFonts w:hint="eastAsia"/>
                <w:sz w:val="18"/>
                <w:szCs w:val="18"/>
              </w:rPr>
              <w:t>備考</w:t>
            </w:r>
            <w:r w:rsidRPr="00ED5F3A">
              <w:rPr>
                <w:sz w:val="18"/>
                <w:szCs w:val="18"/>
              </w:rPr>
              <w:t>)</w:t>
            </w:r>
          </w:p>
          <w:p w14:paraId="2ED48453" w14:textId="77777777" w:rsidR="00731666" w:rsidRPr="00ED5F3A" w:rsidRDefault="00C8196C" w:rsidP="00ED5F3A">
            <w:pPr>
              <w:wordWrap w:val="0"/>
              <w:overflowPunct w:val="0"/>
              <w:autoSpaceDE w:val="0"/>
              <w:autoSpaceDN w:val="0"/>
              <w:ind w:left="312" w:hanging="312"/>
              <w:rPr>
                <w:rFonts w:cs="Times New Roman"/>
                <w:sz w:val="18"/>
                <w:szCs w:val="18"/>
              </w:rPr>
            </w:pPr>
            <w:r w:rsidRPr="00ED5F3A">
              <w:rPr>
                <w:rFonts w:hint="eastAsia"/>
                <w:sz w:val="18"/>
                <w:szCs w:val="18"/>
              </w:rPr>
              <w:t xml:space="preserve">　</w:t>
            </w:r>
            <w:r w:rsidRPr="00ED5F3A">
              <w:rPr>
                <w:sz w:val="18"/>
                <w:szCs w:val="18"/>
              </w:rPr>
              <w:t>1</w:t>
            </w:r>
            <w:r w:rsidRPr="00ED5F3A">
              <w:rPr>
                <w:rFonts w:hint="eastAsia"/>
                <w:sz w:val="18"/>
                <w:szCs w:val="18"/>
              </w:rPr>
              <w:t xml:space="preserve">　※印のある欄は、申請者において記載しないこと。</w:t>
            </w:r>
          </w:p>
          <w:p w14:paraId="29E530A8" w14:textId="77777777" w:rsidR="00731666" w:rsidRPr="00ED5F3A" w:rsidRDefault="00C8196C" w:rsidP="00ED5F3A">
            <w:pPr>
              <w:wordWrap w:val="0"/>
              <w:overflowPunct w:val="0"/>
              <w:autoSpaceDE w:val="0"/>
              <w:autoSpaceDN w:val="0"/>
              <w:ind w:left="312" w:hanging="312"/>
              <w:rPr>
                <w:rFonts w:cs="Times New Roman"/>
                <w:sz w:val="18"/>
                <w:szCs w:val="18"/>
              </w:rPr>
            </w:pPr>
            <w:r w:rsidRPr="00ED5F3A">
              <w:rPr>
                <w:rFonts w:hint="eastAsia"/>
                <w:sz w:val="18"/>
                <w:szCs w:val="18"/>
              </w:rPr>
              <w:t xml:space="preserve">　</w:t>
            </w:r>
            <w:r w:rsidRPr="00ED5F3A">
              <w:rPr>
                <w:sz w:val="18"/>
                <w:szCs w:val="18"/>
              </w:rPr>
              <w:t>2</w:t>
            </w:r>
            <w:r w:rsidRPr="00ED5F3A">
              <w:rPr>
                <w:rFonts w:hint="eastAsia"/>
                <w:sz w:val="18"/>
                <w:szCs w:val="18"/>
              </w:rPr>
              <w:t xml:space="preserve">　申請者が法人である場合においては、氏名はその法人の名称及び代表者の氏名を記載すること。</w:t>
            </w:r>
          </w:p>
        </w:tc>
      </w:tr>
    </w:tbl>
    <w:p w14:paraId="03231EC5" w14:textId="77777777" w:rsidR="00731666" w:rsidRDefault="00731666" w:rsidP="002E786A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731666">
      <w:pgSz w:w="11906" w:h="16838"/>
      <w:pgMar w:top="1701" w:right="1701" w:bottom="1701" w:left="1701" w:header="283" w:footer="283" w:gutter="0"/>
      <w:cols w:space="720"/>
      <w:docGrid w:type="linesAndChars" w:linePitch="33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86A"/>
    <w:rsid w:val="000C61ED"/>
    <w:rsid w:val="0016758E"/>
    <w:rsid w:val="002E786A"/>
    <w:rsid w:val="005D42D9"/>
    <w:rsid w:val="00731666"/>
    <w:rsid w:val="00C8196C"/>
    <w:rsid w:val="00E02A7E"/>
    <w:rsid w:val="00E8040D"/>
    <w:rsid w:val="00E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F52DB"/>
  <w14:defaultImageDpi w14:val="0"/>
  <w15:docId w15:val="{FE3A5F1E-65EA-4FB6-B307-3208D590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P5213</cp:lastModifiedBy>
  <cp:revision>5</cp:revision>
  <cp:lastPrinted>2025-11-04T10:31:00Z</cp:lastPrinted>
  <dcterms:created xsi:type="dcterms:W3CDTF">2017-12-05T07:57:00Z</dcterms:created>
  <dcterms:modified xsi:type="dcterms:W3CDTF">2025-11-04T10:32:00Z</dcterms:modified>
</cp:coreProperties>
</file>