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0" w:rsidRPr="009F54F8" w:rsidRDefault="00DC7222">
      <w:pPr>
        <w:wordWrap w:val="0"/>
        <w:overflowPunct w:val="0"/>
        <w:autoSpaceDE w:val="0"/>
        <w:autoSpaceDN w:val="0"/>
        <w:rPr>
          <w:sz w:val="18"/>
          <w:szCs w:val="18"/>
        </w:rPr>
      </w:pPr>
      <w:r w:rsidRPr="00DC722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-307340</wp:posOffset>
                </wp:positionV>
                <wp:extent cx="2466975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AC4" w:rsidRPr="00DC7222" w:rsidRDefault="00F80A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72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伺　</w:t>
                            </w:r>
                            <w:r w:rsidRPr="00DC7222">
                              <w:rPr>
                                <w:sz w:val="16"/>
                                <w:szCs w:val="16"/>
                              </w:rPr>
                              <w:t>下記のとおり許可してよろしいか。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-24.2pt;width:19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" filled="f" stroked="f">
                <v:textbox style="mso-fit-shape-to-text:t">
                  <w:txbxContent>
                    <w:p w:rsidR="00F80AC4" w:rsidRPr="00DC7222" w:rsidRDefault="00F80AC4">
                      <w:pPr>
                        <w:rPr>
                          <w:sz w:val="16"/>
                          <w:szCs w:val="16"/>
                        </w:rPr>
                      </w:pPr>
                      <w:r w:rsidRPr="00DC7222">
                        <w:rPr>
                          <w:rFonts w:hint="eastAsia"/>
                          <w:sz w:val="16"/>
                          <w:szCs w:val="16"/>
                        </w:rPr>
                        <w:t xml:space="preserve">伺　</w:t>
                      </w:r>
                      <w:r w:rsidRPr="00DC7222">
                        <w:rPr>
                          <w:sz w:val="16"/>
                          <w:szCs w:val="16"/>
                        </w:rPr>
                        <w:t>下記のとおり許可してよろしいか。</w:t>
                      </w:r>
                    </w:p>
                  </w:txbxContent>
                </v:textbox>
              </v:shape>
            </w:pict>
          </mc:Fallback>
        </mc:AlternateContent>
      </w:r>
      <w:r w:rsidR="00272BBF" w:rsidRPr="009F54F8">
        <w:rPr>
          <w:rFonts w:hint="eastAsia"/>
          <w:sz w:val="18"/>
          <w:szCs w:val="18"/>
        </w:rPr>
        <w:t>様式第４号（第２条関係）</w:t>
      </w:r>
    </w:p>
    <w:p w:rsidR="00C570C0" w:rsidRPr="009F54F8" w:rsidRDefault="00C570C0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895"/>
        <w:gridCol w:w="1562"/>
        <w:gridCol w:w="2303"/>
        <w:gridCol w:w="1235"/>
      </w:tblGrid>
      <w:tr w:rsidR="00A90911" w:rsidTr="00991BAA">
        <w:trPr>
          <w:trHeight w:val="490"/>
        </w:trPr>
        <w:tc>
          <w:tcPr>
            <w:tcW w:w="7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911" w:rsidRPr="00A90911" w:rsidRDefault="00D40FFE" w:rsidP="00A9091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90911" w:rsidRPr="009F54F8">
              <w:rPr>
                <w:rFonts w:hint="eastAsia"/>
                <w:sz w:val="24"/>
                <w:szCs w:val="24"/>
              </w:rPr>
              <w:t>都市公園・公園施設使用許可申請書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A90911" w:rsidRPr="00A90911" w:rsidRDefault="00A90911" w:rsidP="001D6BF0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  <w:r>
              <w:rPr>
                <w:rFonts w:cs="Times New Roman"/>
              </w:rPr>
              <w:t>No.</w:t>
            </w:r>
            <w:r w:rsidR="001D6BF0" w:rsidRPr="00A90911">
              <w:rPr>
                <w:rFonts w:cs="Times New Roman"/>
              </w:rPr>
              <w:t xml:space="preserve"> </w:t>
            </w:r>
          </w:p>
        </w:tc>
      </w:tr>
      <w:tr w:rsidR="00A90911" w:rsidTr="00A90911">
        <w:trPr>
          <w:trHeight w:val="1710"/>
        </w:trPr>
        <w:tc>
          <w:tcPr>
            <w:tcW w:w="8401" w:type="dxa"/>
            <w:gridSpan w:val="5"/>
            <w:tcBorders>
              <w:bottom w:val="nil"/>
            </w:tcBorders>
          </w:tcPr>
          <w:p w:rsidR="00A90911" w:rsidRPr="00F219EE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  <w:p w:rsidR="00A90911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の規定により都市公園・公園施設使用の許可を申請します。</w:t>
            </w:r>
          </w:p>
          <w:p w:rsidR="00A90911" w:rsidRDefault="001D6BF0" w:rsidP="00ED3A90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40"/>
              <w:rPr>
                <w:rFonts w:cs="Times New Roman"/>
              </w:rPr>
            </w:pPr>
            <w:r>
              <w:rPr>
                <w:rFonts w:cs="Times New Roman" w:hint="eastAsia"/>
              </w:rPr>
              <w:t>令和　　年　　月　　日</w:t>
            </w:r>
          </w:p>
          <w:p w:rsidR="00A90911" w:rsidRPr="009F54F8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A90911" w:rsidTr="00991BAA">
        <w:trPr>
          <w:trHeight w:val="750"/>
        </w:trPr>
        <w:tc>
          <w:tcPr>
            <w:tcW w:w="3301" w:type="dxa"/>
            <w:gridSpan w:val="2"/>
            <w:tcBorders>
              <w:top w:val="nil"/>
              <w:bottom w:val="nil"/>
              <w:right w:val="nil"/>
            </w:tcBorders>
          </w:tcPr>
          <w:p w:rsidR="00A90911" w:rsidRPr="00F219EE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A90911" w:rsidRPr="00A90911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</w:tcBorders>
          </w:tcPr>
          <w:p w:rsidR="00A90911" w:rsidRPr="00F219EE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</w:tc>
      </w:tr>
      <w:tr w:rsidR="00A90911" w:rsidTr="00871506">
        <w:trPr>
          <w:trHeight w:val="515"/>
        </w:trPr>
        <w:tc>
          <w:tcPr>
            <w:tcW w:w="8401" w:type="dxa"/>
            <w:gridSpan w:val="5"/>
            <w:tcBorders>
              <w:top w:val="nil"/>
            </w:tcBorders>
          </w:tcPr>
          <w:p w:rsidR="00A90911" w:rsidRDefault="00A90911" w:rsidP="00A90911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鶴岡市長　皆川　治　様</w:t>
            </w: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9F54F8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都市公園・公園施設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1"/>
              </w:rPr>
              <w:t>使用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5100" w:type="dxa"/>
            <w:gridSpan w:val="3"/>
            <w:vAlign w:val="center"/>
          </w:tcPr>
          <w:p w:rsidR="001D6BF0" w:rsidRPr="00E44CB9" w:rsidRDefault="001D6BF0" w:rsidP="00F560A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9F54F8" w:rsidRDefault="00C570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"/>
              </w:rPr>
              <w:t>使用する都市公園</w:t>
            </w:r>
            <w:r>
              <w:rPr>
                <w:rFonts w:hint="eastAsia"/>
              </w:rPr>
              <w:t>・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5100" w:type="dxa"/>
            <w:gridSpan w:val="3"/>
            <w:vAlign w:val="center"/>
          </w:tcPr>
          <w:p w:rsidR="00C570C0" w:rsidRPr="00E44CB9" w:rsidRDefault="00C570C0" w:rsidP="001D6BF0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行為の内容及び目的</w:t>
            </w:r>
          </w:p>
        </w:tc>
        <w:tc>
          <w:tcPr>
            <w:tcW w:w="5100" w:type="dxa"/>
            <w:gridSpan w:val="3"/>
            <w:vAlign w:val="center"/>
          </w:tcPr>
          <w:p w:rsidR="00C570C0" w:rsidRDefault="00C570C0" w:rsidP="00F560A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</w:p>
        </w:tc>
      </w:tr>
      <w:tr w:rsidR="008F283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8F2830" w:rsidRDefault="008F28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8F2830" w:rsidRDefault="008F28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100" w:type="dxa"/>
            <w:gridSpan w:val="3"/>
            <w:vAlign w:val="center"/>
          </w:tcPr>
          <w:p w:rsidR="008F2830" w:rsidRDefault="008F2830" w:rsidP="00043A1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"行為の期間_月日始"\</w:instrText>
            </w:r>
            <w:r>
              <w:rPr>
                <w:rFonts w:cs="Times New Roman" w:hint="eastAsia"/>
              </w:rPr>
              <w:instrText>@"ggge年MM月dd日"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cs="Times New Roman"/>
              </w:rPr>
              <w:fldChar w:fldCharType="end"/>
            </w:r>
          </w:p>
          <w:p w:rsidR="008F2830" w:rsidRDefault="00885045" w:rsidP="00885045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  <w:r>
              <w:rPr>
                <w:rFonts w:cs="Times New Roman" w:hint="eastAsia"/>
              </w:rPr>
              <w:t>令和　年　月　　日　　　:　　～　　:</w:t>
            </w:r>
            <w:r w:rsidR="008F2830">
              <w:rPr>
                <w:rFonts w:cs="Times New Roman"/>
              </w:rPr>
              <w:fldChar w:fldCharType="begin"/>
            </w:r>
            <w:r w:rsidR="008F2830">
              <w:rPr>
                <w:rFonts w:cs="Times New Roman"/>
              </w:rPr>
              <w:instrText xml:space="preserve"> MERGEFIELD "行為の期間_月日終"\@"ggge</w:instrText>
            </w:r>
            <w:r w:rsidR="008F2830">
              <w:rPr>
                <w:rFonts w:cs="Times New Roman" w:hint="eastAsia"/>
              </w:rPr>
              <w:instrText>年MM月dd日"</w:instrText>
            </w:r>
            <w:r w:rsidR="008F2830">
              <w:rPr>
                <w:rFonts w:cs="Times New Roman"/>
              </w:rPr>
              <w:instrText xml:space="preserve"> </w:instrText>
            </w:r>
            <w:r w:rsidR="008F2830">
              <w:rPr>
                <w:rFonts w:cs="Times New Roman"/>
              </w:rPr>
              <w:fldChar w:fldCharType="end"/>
            </w: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5100" w:type="dxa"/>
            <w:gridSpan w:val="3"/>
            <w:vAlign w:val="center"/>
          </w:tcPr>
          <w:p w:rsidR="00C570C0" w:rsidRDefault="00C570C0" w:rsidP="00F560A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cs="Times New Roman"/>
              </w:rPr>
            </w:pP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  <w:r w:rsidR="00885045">
              <w:rPr>
                <w:rFonts w:hint="eastAsia"/>
              </w:rPr>
              <w:t>(人数等)</w:t>
            </w:r>
            <w:bookmarkStart w:id="0" w:name="_GoBack"/>
            <w:bookmarkEnd w:id="0"/>
          </w:p>
        </w:tc>
        <w:tc>
          <w:tcPr>
            <w:tcW w:w="5100" w:type="dxa"/>
            <w:gridSpan w:val="3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0C0" w:rsidTr="001D6BF0">
        <w:trPr>
          <w:trHeight w:val="1020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895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100" w:type="dxa"/>
            <w:gridSpan w:val="3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0C0" w:rsidTr="001D6BF0">
        <w:trPr>
          <w:trHeight w:val="1789"/>
        </w:trPr>
        <w:tc>
          <w:tcPr>
            <w:tcW w:w="8401" w:type="dxa"/>
            <w:gridSpan w:val="5"/>
          </w:tcPr>
          <w:p w:rsidR="00C570C0" w:rsidRPr="009F54F8" w:rsidRDefault="00C570C0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9F54F8">
              <w:rPr>
                <w:sz w:val="18"/>
                <w:szCs w:val="18"/>
              </w:rPr>
              <w:t>(</w:t>
            </w:r>
            <w:r w:rsidRPr="009F54F8">
              <w:rPr>
                <w:rFonts w:hint="eastAsia"/>
                <w:sz w:val="18"/>
                <w:szCs w:val="18"/>
              </w:rPr>
              <w:t>備考</w:t>
            </w:r>
            <w:r w:rsidRPr="009F54F8">
              <w:rPr>
                <w:sz w:val="18"/>
                <w:szCs w:val="18"/>
              </w:rPr>
              <w:t>)</w:t>
            </w:r>
          </w:p>
          <w:p w:rsidR="00C570C0" w:rsidRPr="009F54F8" w:rsidRDefault="00C570C0">
            <w:pPr>
              <w:wordWrap w:val="0"/>
              <w:overflowPunct w:val="0"/>
              <w:autoSpaceDE w:val="0"/>
              <w:autoSpaceDN w:val="0"/>
              <w:ind w:left="326" w:hanging="326"/>
              <w:rPr>
                <w:rFonts w:cs="Times New Roman"/>
                <w:sz w:val="18"/>
                <w:szCs w:val="18"/>
              </w:rPr>
            </w:pPr>
            <w:r w:rsidRPr="009F54F8">
              <w:rPr>
                <w:rFonts w:hint="eastAsia"/>
                <w:sz w:val="18"/>
                <w:szCs w:val="18"/>
              </w:rPr>
              <w:t xml:space="preserve">　</w:t>
            </w:r>
            <w:r w:rsidRPr="009F54F8">
              <w:rPr>
                <w:sz w:val="18"/>
                <w:szCs w:val="18"/>
              </w:rPr>
              <w:t>1</w:t>
            </w:r>
            <w:r w:rsidRPr="009F54F8">
              <w:rPr>
                <w:rFonts w:hint="eastAsia"/>
                <w:sz w:val="18"/>
                <w:szCs w:val="18"/>
              </w:rPr>
              <w:t xml:space="preserve">　※印のある欄は、申請者において記載しないこと。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ind w:left="326" w:hanging="326"/>
              <w:rPr>
                <w:rFonts w:cs="Times New Roman"/>
              </w:rPr>
            </w:pPr>
            <w:r w:rsidRPr="009F54F8">
              <w:rPr>
                <w:rFonts w:hint="eastAsia"/>
                <w:sz w:val="18"/>
                <w:szCs w:val="18"/>
              </w:rPr>
              <w:t xml:space="preserve">　</w:t>
            </w:r>
            <w:r w:rsidRPr="009F54F8">
              <w:rPr>
                <w:sz w:val="18"/>
                <w:szCs w:val="18"/>
              </w:rPr>
              <w:t>2</w:t>
            </w:r>
            <w:r w:rsidRPr="009F54F8">
              <w:rPr>
                <w:rFonts w:hint="eastAsia"/>
                <w:sz w:val="18"/>
                <w:szCs w:val="18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C570C0" w:rsidRDefault="00C570C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70C0" w:rsidSect="00565AA4">
      <w:pgSz w:w="11906" w:h="16838"/>
      <w:pgMar w:top="1701" w:right="1701" w:bottom="1135" w:left="1701" w:header="284" w:footer="284" w:gutter="0"/>
      <w:cols w:space="720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C4" w:rsidRDefault="00F80A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0AC4" w:rsidRDefault="00F80A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C4" w:rsidRDefault="00F80A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0AC4" w:rsidRDefault="00F80A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710244305"/>
  </wne:recipientData>
  <wne:recipientData>
    <wne:active wne:val="1"/>
    <wne:hash wne:val="-1463696141"/>
  </wne:recipientData>
  <wne:recipientData>
    <wne:active wne:val="0"/>
    <wne:hash wne:val="-572064915"/>
  </wne:recipientData>
  <wne:recipientData>
    <wne:active wne:val="0"/>
    <wne:hash wne:val="-1610575759"/>
  </wne:recipientData>
  <wne:recipientData>
    <wne:active wne:val="0"/>
    <wne:hash wne:val="-448256773"/>
  </wne:recipientData>
  <wne:recipientData>
    <wne:active wne:val="0"/>
    <wne:hash wne:val="-258924488"/>
  </wne:recipientData>
  <wne:recipientData>
    <wne:active wne:val="0"/>
    <wne:hash wne:val="-1767602722"/>
  </wne:recipientData>
  <wne:recipientData>
    <wne:active wne:val="0"/>
    <wne:hash wne:val="12205959"/>
  </wne:recipientData>
  <wne:recipientData>
    <wne:active wne:val="0"/>
    <wne:hash wne:val="73590692"/>
  </wne:recipientData>
  <wne:recipientData>
    <wne:active wne:val="0"/>
    <wne:hash wne:val="-924722276"/>
  </wne:recipientData>
  <wne:recipientData>
    <wne:active wne:val="0"/>
    <wne:hash wne:val="-1187434719"/>
  </wne:recipientData>
  <wne:recipientData>
    <wne:active wne:val="0"/>
    <wne:hash wne:val="-1185170700"/>
  </wne:recipientData>
  <wne:recipientData>
    <wne:active wne:val="0"/>
    <wne:hash wne:val="-621940913"/>
  </wne:recipientData>
  <wne:recipientData>
    <wne:active wne:val="0"/>
    <wne:hash wne:val="423928013"/>
  </wne:recipientData>
  <wne:recipientData>
    <wne:active wne:val="0"/>
    <wne:hash wne:val="1703156567"/>
  </wne:recipientData>
  <wne:recipientData>
    <wne:active wne:val="0"/>
    <wne:hash wne:val="287565343"/>
  </wne:recipientData>
  <wne:recipientData>
    <wne:active wne:val="0"/>
    <wne:hash wne:val="740674948"/>
  </wne:recipientData>
  <wne:recipientData>
    <wne:active wne:val="0"/>
    <wne:hash wne:val="1554231223"/>
  </wne:recipientData>
  <wne:recipientData>
    <wne:active wne:val="0"/>
    <wne:hash wne:val="-1184019900"/>
  </wne:recipientData>
  <wne:recipientData>
    <wne:active wne:val="0"/>
    <wne:hash wne:val="-1627676959"/>
  </wne:recipientData>
  <wne:recipientData>
    <wne:active wne:val="0"/>
    <wne:hash wne:val="2131898278"/>
  </wne:recipientData>
  <wne:recipientData>
    <wne:active wne:val="0"/>
    <wne:hash wne:val="1269475865"/>
  </wne:recipientData>
  <wne:recipientData>
    <wne:active wne:val="0"/>
    <wne:hash wne:val="-327148727"/>
  </wne:recipientData>
  <wne:recipientData>
    <wne:active wne:val="0"/>
    <wne:hash wne:val="-1364315"/>
  </wne:recipientData>
  <wne:recipientData>
    <wne:active wne:val="0"/>
    <wne:hash wne:val="174937824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0.13.42.48\disk1\02公園係\公園係\33.公園使用申請・使用料・台帳用紙\【公園使用許可申請】移動販売車用\公園使用許可申請内容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activeRecord w:val="2"/>
    <w:odso>
      <w:udl w:val="Provider=Microsoft.ACE.OLEDB.12.0;User ID=Admin;Data Source=\\10.13.42.48\disk1\02公園係\公園係\33.公園使用申請・使用料・台帳用紙\【公園使用許可申請】移動販売車用\公園使用許可申請台帳【令和６年度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oNotTrackFormatting/>
  <w:defaultTabStop w:val="851"/>
  <w:drawingGridHorizontalSpacing w:val="120"/>
  <w:drawingGridVerticalSpacing w:val="190"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C0"/>
    <w:rsid w:val="00043A14"/>
    <w:rsid w:val="00050155"/>
    <w:rsid w:val="00056EAB"/>
    <w:rsid w:val="000A470B"/>
    <w:rsid w:val="001043B4"/>
    <w:rsid w:val="00184B39"/>
    <w:rsid w:val="001D6BF0"/>
    <w:rsid w:val="001F701B"/>
    <w:rsid w:val="00272BBF"/>
    <w:rsid w:val="002A1870"/>
    <w:rsid w:val="00474A7D"/>
    <w:rsid w:val="00565AA4"/>
    <w:rsid w:val="006959D5"/>
    <w:rsid w:val="006B6640"/>
    <w:rsid w:val="00760054"/>
    <w:rsid w:val="007E2F82"/>
    <w:rsid w:val="00836C7D"/>
    <w:rsid w:val="00871506"/>
    <w:rsid w:val="00885045"/>
    <w:rsid w:val="008F2830"/>
    <w:rsid w:val="009374EB"/>
    <w:rsid w:val="00944AAF"/>
    <w:rsid w:val="00991BAA"/>
    <w:rsid w:val="009966D5"/>
    <w:rsid w:val="009D7606"/>
    <w:rsid w:val="009F54F8"/>
    <w:rsid w:val="00A90911"/>
    <w:rsid w:val="00A921F0"/>
    <w:rsid w:val="00B23D20"/>
    <w:rsid w:val="00B6651D"/>
    <w:rsid w:val="00B9705C"/>
    <w:rsid w:val="00C4066C"/>
    <w:rsid w:val="00C570C0"/>
    <w:rsid w:val="00C62D94"/>
    <w:rsid w:val="00C83179"/>
    <w:rsid w:val="00D40FFE"/>
    <w:rsid w:val="00DC7222"/>
    <w:rsid w:val="00E44CB9"/>
    <w:rsid w:val="00E60DDB"/>
    <w:rsid w:val="00EB6CD7"/>
    <w:rsid w:val="00ED350E"/>
    <w:rsid w:val="00ED3A90"/>
    <w:rsid w:val="00F219EE"/>
    <w:rsid w:val="00F275A1"/>
    <w:rsid w:val="00F3328C"/>
    <w:rsid w:val="00F560A2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84D23"/>
  <w14:defaultImageDpi w14:val="0"/>
  <w15:docId w15:val="{869544E1-206E-4E19-811C-57DBF917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F8"/>
    <w:pPr>
      <w:widowControl w:val="0"/>
      <w:jc w:val="both"/>
    </w:pPr>
    <w:rPr>
      <w:rFonts w:ascii="BIZ UD明朝 Medium" w:eastAsia="BIZ UD明朝 Medium" w:hAnsi="Courier New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7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71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0.13.42.48\disk1\02&#20844;&#22290;&#20418;\&#20844;&#22290;&#20418;\33.&#20844;&#22290;&#20351;&#29992;&#30003;&#35531;&#12539;&#20351;&#29992;&#26009;&#12539;&#21488;&#24115;&#29992;&#32025;\&#12304;&#20844;&#22290;&#20351;&#29992;&#35377;&#21487;&#30003;&#35531;&#12305;&#31227;&#21205;&#36009;&#22770;&#36554;&#29992;\&#20844;&#22290;&#20351;&#29992;&#35377;&#21487;&#30003;&#35531;&#21488;&#24115;&#12304;&#20196;&#21644;&#65302;&#24180;&#24230;&#12305;.xlsx" TargetMode="External"/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201</TotalTime>
  <Pages>1</Pages>
  <Words>248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28</cp:revision>
  <cp:lastPrinted>2023-10-31T00:20:00Z</cp:lastPrinted>
  <dcterms:created xsi:type="dcterms:W3CDTF">2023-04-05T05:48:00Z</dcterms:created>
  <dcterms:modified xsi:type="dcterms:W3CDTF">2024-05-10T00:31:00Z</dcterms:modified>
</cp:coreProperties>
</file>