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9DF1" w14:textId="77777777" w:rsidR="00FE1119" w:rsidRPr="00A64617" w:rsidRDefault="00FE111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A64617">
        <w:rPr>
          <w:rFonts w:hint="eastAsia"/>
          <w:sz w:val="22"/>
          <w:szCs w:val="22"/>
        </w:rPr>
        <w:t>様式第1号(第3条関係)</w:t>
      </w:r>
      <w:r w:rsidR="007C72D1" w:rsidRPr="007C72D1">
        <w:rPr>
          <w:rFonts w:hint="eastAsia"/>
          <w:noProof/>
          <w:spacing w:val="120"/>
          <w:sz w:val="22"/>
          <w:szCs w:val="22"/>
        </w:rPr>
        <w:t xml:space="preserve"> </w:t>
      </w:r>
    </w:p>
    <w:p w14:paraId="10791A51" w14:textId="77777777" w:rsidR="00FE1119" w:rsidRPr="00A64617" w:rsidRDefault="00171B32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8363A">
        <w:rPr>
          <w:rFonts w:hint="eastAsia"/>
          <w:sz w:val="22"/>
          <w:szCs w:val="22"/>
        </w:rPr>
        <w:t xml:space="preserve">　　　</w:t>
      </w:r>
      <w:r w:rsidR="00FE1119" w:rsidRPr="00A64617">
        <w:rPr>
          <w:rFonts w:hint="eastAsia"/>
          <w:sz w:val="22"/>
          <w:szCs w:val="22"/>
        </w:rPr>
        <w:t xml:space="preserve">年　　月　　日　</w:t>
      </w:r>
    </w:p>
    <w:p w14:paraId="10F36142" w14:textId="77777777" w:rsidR="00FB7944" w:rsidRDefault="00FB7944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63E6CD8F" w14:textId="77777777" w:rsidR="00FE1119" w:rsidRPr="00A64617" w:rsidRDefault="00FE111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A64617">
        <w:rPr>
          <w:rFonts w:hint="eastAsia"/>
          <w:sz w:val="22"/>
          <w:szCs w:val="22"/>
        </w:rPr>
        <w:t xml:space="preserve">　鶴岡市長　</w:t>
      </w:r>
      <w:r w:rsidR="00DD7DA8">
        <w:rPr>
          <w:rFonts w:hint="eastAsia"/>
          <w:sz w:val="22"/>
          <w:szCs w:val="22"/>
        </w:rPr>
        <w:t>皆　川　 治</w:t>
      </w:r>
      <w:r w:rsidRPr="00A64617">
        <w:rPr>
          <w:rFonts w:hint="eastAsia"/>
          <w:sz w:val="22"/>
          <w:szCs w:val="22"/>
        </w:rPr>
        <w:t xml:space="preserve">　様</w:t>
      </w:r>
    </w:p>
    <w:p w14:paraId="2868C3B6" w14:textId="77777777" w:rsidR="00A64617" w:rsidRPr="00DD7DA8" w:rsidRDefault="00A64617" w:rsidP="00A64617">
      <w:pPr>
        <w:wordWrap w:val="0"/>
        <w:overflowPunct w:val="0"/>
        <w:autoSpaceDE w:val="0"/>
        <w:autoSpaceDN w:val="0"/>
        <w:ind w:right="2052"/>
        <w:rPr>
          <w:sz w:val="22"/>
          <w:szCs w:val="22"/>
        </w:rPr>
      </w:pPr>
    </w:p>
    <w:p w14:paraId="5628F203" w14:textId="77777777" w:rsidR="00A64617" w:rsidRPr="00A64617" w:rsidRDefault="00A64617" w:rsidP="00A64617">
      <w:pPr>
        <w:wordWrap w:val="0"/>
        <w:overflowPunct w:val="0"/>
        <w:autoSpaceDE w:val="0"/>
        <w:autoSpaceDN w:val="0"/>
        <w:ind w:right="2052"/>
        <w:rPr>
          <w:sz w:val="22"/>
          <w:szCs w:val="22"/>
        </w:rPr>
      </w:pPr>
    </w:p>
    <w:p w14:paraId="7BD92F35" w14:textId="77777777" w:rsidR="00FE1119" w:rsidRPr="00A64617" w:rsidRDefault="00FE1119" w:rsidP="00A64617">
      <w:pPr>
        <w:wordWrap w:val="0"/>
        <w:overflowPunct w:val="0"/>
        <w:autoSpaceDE w:val="0"/>
        <w:autoSpaceDN w:val="0"/>
        <w:ind w:right="-16" w:firstLineChars="893" w:firstLine="4131"/>
        <w:rPr>
          <w:sz w:val="22"/>
          <w:szCs w:val="22"/>
        </w:rPr>
      </w:pPr>
      <w:r w:rsidRPr="00A64617">
        <w:rPr>
          <w:rFonts w:hint="eastAsia"/>
          <w:spacing w:val="120"/>
          <w:sz w:val="22"/>
          <w:szCs w:val="22"/>
        </w:rPr>
        <w:t>住</w:t>
      </w:r>
      <w:r w:rsidRPr="00A64617">
        <w:rPr>
          <w:rFonts w:hint="eastAsia"/>
          <w:sz w:val="22"/>
          <w:szCs w:val="22"/>
        </w:rPr>
        <w:t>所</w:t>
      </w:r>
    </w:p>
    <w:p w14:paraId="55F50774" w14:textId="77777777" w:rsidR="00FE1119" w:rsidRPr="00A64617" w:rsidRDefault="00FE1119" w:rsidP="00A64617">
      <w:pPr>
        <w:overflowPunct w:val="0"/>
        <w:autoSpaceDE w:val="0"/>
        <w:autoSpaceDN w:val="0"/>
        <w:ind w:firstLineChars="1472" w:firstLine="3277"/>
        <w:rPr>
          <w:sz w:val="22"/>
          <w:szCs w:val="22"/>
        </w:rPr>
      </w:pPr>
      <w:r w:rsidRPr="00A64617">
        <w:rPr>
          <w:rFonts w:hint="eastAsia"/>
          <w:sz w:val="22"/>
          <w:szCs w:val="22"/>
        </w:rPr>
        <w:t>申請者</w:t>
      </w:r>
      <w:r w:rsidR="005B3BC7" w:rsidRPr="00A64617">
        <w:rPr>
          <w:rFonts w:hint="eastAsia"/>
          <w:sz w:val="22"/>
          <w:szCs w:val="22"/>
        </w:rPr>
        <w:t xml:space="preserve">　</w:t>
      </w:r>
      <w:r w:rsidR="00C53D4D" w:rsidRPr="00A64617">
        <w:rPr>
          <w:rFonts w:hint="eastAsia"/>
          <w:sz w:val="22"/>
          <w:szCs w:val="22"/>
        </w:rPr>
        <w:t>名　称</w:t>
      </w:r>
    </w:p>
    <w:p w14:paraId="342BC914" w14:textId="77777777" w:rsidR="00FE1119" w:rsidRPr="00A64617" w:rsidRDefault="00C53D4D" w:rsidP="00A64617">
      <w:pPr>
        <w:wordWrap w:val="0"/>
        <w:overflowPunct w:val="0"/>
        <w:autoSpaceDE w:val="0"/>
        <w:autoSpaceDN w:val="0"/>
        <w:ind w:right="-1" w:firstLineChars="1866" w:firstLine="4154"/>
        <w:rPr>
          <w:sz w:val="22"/>
          <w:szCs w:val="22"/>
        </w:rPr>
      </w:pPr>
      <w:r w:rsidRPr="00A64617">
        <w:rPr>
          <w:rFonts w:hint="eastAsia"/>
          <w:sz w:val="22"/>
          <w:szCs w:val="22"/>
        </w:rPr>
        <w:t xml:space="preserve">代表者氏名　　　　　　　</w:t>
      </w:r>
      <w:r w:rsidR="00A64617" w:rsidRPr="00A64617">
        <w:rPr>
          <w:rFonts w:hint="eastAsia"/>
          <w:sz w:val="22"/>
          <w:szCs w:val="22"/>
        </w:rPr>
        <w:t xml:space="preserve">　　　</w:t>
      </w:r>
      <w:r w:rsidR="00A64617">
        <w:rPr>
          <w:rFonts w:hint="eastAsia"/>
          <w:sz w:val="22"/>
          <w:szCs w:val="22"/>
        </w:rPr>
        <w:t xml:space="preserve">　　　</w:t>
      </w:r>
      <w:r w:rsidR="00FE1119" w:rsidRPr="00A64617">
        <w:rPr>
          <w:rFonts w:hint="eastAsia"/>
          <w:sz w:val="22"/>
          <w:szCs w:val="22"/>
        </w:rPr>
        <w:t xml:space="preserve">　</w:t>
      </w:r>
    </w:p>
    <w:p w14:paraId="0ECDD93D" w14:textId="77777777" w:rsidR="001D2130" w:rsidRPr="00A64617" w:rsidRDefault="001D2130" w:rsidP="001D2130">
      <w:pPr>
        <w:overflowPunct w:val="0"/>
        <w:autoSpaceDE w:val="0"/>
        <w:autoSpaceDN w:val="0"/>
        <w:jc w:val="right"/>
        <w:rPr>
          <w:sz w:val="22"/>
          <w:szCs w:val="22"/>
        </w:rPr>
      </w:pPr>
    </w:p>
    <w:p w14:paraId="0A13ABE4" w14:textId="77777777" w:rsidR="001D2130" w:rsidRPr="00A64617" w:rsidRDefault="001D2130" w:rsidP="001D2130">
      <w:pPr>
        <w:overflowPunct w:val="0"/>
        <w:autoSpaceDE w:val="0"/>
        <w:autoSpaceDN w:val="0"/>
        <w:jc w:val="right"/>
        <w:rPr>
          <w:sz w:val="22"/>
          <w:szCs w:val="22"/>
        </w:rPr>
      </w:pPr>
    </w:p>
    <w:p w14:paraId="2FB5FC2E" w14:textId="77777777" w:rsidR="001D2130" w:rsidRPr="00A64617" w:rsidRDefault="001D2130" w:rsidP="001D2130">
      <w:pPr>
        <w:overflowPunct w:val="0"/>
        <w:autoSpaceDE w:val="0"/>
        <w:autoSpaceDN w:val="0"/>
        <w:jc w:val="right"/>
        <w:rPr>
          <w:sz w:val="22"/>
          <w:szCs w:val="22"/>
        </w:rPr>
      </w:pPr>
    </w:p>
    <w:p w14:paraId="73984CF2" w14:textId="49006552" w:rsidR="00FE1119" w:rsidRPr="00A64617" w:rsidRDefault="00171B32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令和</w:t>
      </w:r>
      <w:r w:rsidR="007F4A0E">
        <w:rPr>
          <w:rFonts w:hint="eastAsia"/>
          <w:spacing w:val="20"/>
          <w:sz w:val="22"/>
          <w:szCs w:val="22"/>
        </w:rPr>
        <w:t>７</w:t>
      </w:r>
      <w:r w:rsidR="001D2130" w:rsidRPr="00A64617">
        <w:rPr>
          <w:rFonts w:hint="eastAsia"/>
          <w:spacing w:val="20"/>
          <w:sz w:val="22"/>
          <w:szCs w:val="22"/>
        </w:rPr>
        <w:t>年度</w:t>
      </w:r>
      <w:r w:rsidR="00FE1119" w:rsidRPr="00A64617">
        <w:rPr>
          <w:rFonts w:hint="eastAsia"/>
          <w:spacing w:val="20"/>
          <w:sz w:val="22"/>
          <w:szCs w:val="22"/>
        </w:rPr>
        <w:t>補助金等交付申請</w:t>
      </w:r>
      <w:r w:rsidR="00FE1119" w:rsidRPr="00A64617">
        <w:rPr>
          <w:rFonts w:hint="eastAsia"/>
          <w:sz w:val="22"/>
          <w:szCs w:val="22"/>
        </w:rPr>
        <w:t>書</w:t>
      </w:r>
    </w:p>
    <w:p w14:paraId="34CCD0C2" w14:textId="77777777" w:rsidR="001D2130" w:rsidRPr="00DD7DA8" w:rsidRDefault="001D2130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p w14:paraId="30716B3C" w14:textId="287DD1F3" w:rsidR="00FE1119" w:rsidRPr="00A64617" w:rsidRDefault="00FE1119" w:rsidP="00413600">
      <w:pPr>
        <w:overflowPunct w:val="0"/>
        <w:autoSpaceDE w:val="0"/>
        <w:autoSpaceDN w:val="0"/>
        <w:rPr>
          <w:rFonts w:hAnsi="ＭＳ 明朝"/>
          <w:kern w:val="0"/>
          <w:sz w:val="22"/>
          <w:szCs w:val="22"/>
        </w:rPr>
      </w:pPr>
      <w:r w:rsidRPr="00A64617">
        <w:rPr>
          <w:rFonts w:hint="eastAsia"/>
          <w:sz w:val="22"/>
          <w:szCs w:val="22"/>
        </w:rPr>
        <w:t xml:space="preserve">　</w:t>
      </w:r>
      <w:r w:rsidR="00171B32">
        <w:rPr>
          <w:rFonts w:hint="eastAsia"/>
          <w:sz w:val="22"/>
          <w:szCs w:val="22"/>
        </w:rPr>
        <w:t>令和</w:t>
      </w:r>
      <w:r w:rsidR="007F4A0E">
        <w:rPr>
          <w:rFonts w:hint="eastAsia"/>
          <w:sz w:val="22"/>
          <w:szCs w:val="22"/>
        </w:rPr>
        <w:t>７</w:t>
      </w:r>
      <w:r w:rsidRPr="00A64617">
        <w:rPr>
          <w:rFonts w:hint="eastAsia"/>
          <w:sz w:val="22"/>
          <w:szCs w:val="22"/>
        </w:rPr>
        <w:t>年度において</w:t>
      </w:r>
      <w:r w:rsidR="001D2130" w:rsidRPr="00A64617">
        <w:rPr>
          <w:rFonts w:hint="eastAsia"/>
          <w:sz w:val="22"/>
          <w:szCs w:val="22"/>
        </w:rPr>
        <w:t>、</w:t>
      </w:r>
      <w:r w:rsidR="00E52DDC" w:rsidRPr="00E52DDC">
        <w:rPr>
          <w:rFonts w:hAnsi="ＭＳ 明朝" w:cs="MSMincho" w:hint="eastAsia"/>
          <w:kern w:val="0"/>
          <w:sz w:val="22"/>
          <w:szCs w:val="22"/>
        </w:rPr>
        <w:t>鶴岡市門前町手向地区まち</w:t>
      </w:r>
      <w:r w:rsidR="00BF3492">
        <w:rPr>
          <w:rFonts w:hAnsi="ＭＳ 明朝" w:cs="MSMincho" w:hint="eastAsia"/>
          <w:kern w:val="0"/>
          <w:sz w:val="22"/>
          <w:szCs w:val="22"/>
        </w:rPr>
        <w:t>なみ景観形成</w:t>
      </w:r>
      <w:r w:rsidR="00E52DDC" w:rsidRPr="00E52DDC">
        <w:rPr>
          <w:rFonts w:hAnsi="ＭＳ 明朝" w:cs="MSMincho" w:hint="eastAsia"/>
          <w:kern w:val="0"/>
          <w:sz w:val="22"/>
          <w:szCs w:val="22"/>
        </w:rPr>
        <w:t>事業</w:t>
      </w:r>
      <w:r w:rsidRPr="00A64617">
        <w:rPr>
          <w:rFonts w:hAnsi="ＭＳ 明朝" w:hint="eastAsia"/>
          <w:kern w:val="0"/>
          <w:sz w:val="22"/>
          <w:szCs w:val="22"/>
        </w:rPr>
        <w:t>を実施したいので、</w:t>
      </w:r>
      <w:r w:rsidRPr="00A64617">
        <w:rPr>
          <w:rFonts w:hint="eastAsia"/>
          <w:sz w:val="22"/>
          <w:szCs w:val="22"/>
        </w:rPr>
        <w:t>金</w:t>
      </w:r>
      <w:r w:rsidR="00413600" w:rsidRPr="00A64617">
        <w:rPr>
          <w:rFonts w:hint="eastAsia"/>
          <w:sz w:val="22"/>
          <w:szCs w:val="22"/>
        </w:rPr>
        <w:t xml:space="preserve">　　　　　　　</w:t>
      </w:r>
      <w:r w:rsidRPr="00A64617">
        <w:rPr>
          <w:rFonts w:hint="eastAsia"/>
          <w:sz w:val="22"/>
          <w:szCs w:val="22"/>
        </w:rPr>
        <w:t>円を交付されるよう、鶴岡市補助金等に関する規則第3条の規定</w:t>
      </w:r>
      <w:r w:rsidR="00984B38" w:rsidRPr="00A64617">
        <w:rPr>
          <w:rFonts w:hint="eastAsia"/>
          <w:sz w:val="22"/>
          <w:szCs w:val="22"/>
        </w:rPr>
        <w:t>及び</w:t>
      </w:r>
      <w:r w:rsidR="00E52DDC" w:rsidRPr="00E52DDC">
        <w:rPr>
          <w:rFonts w:hint="eastAsia"/>
          <w:sz w:val="22"/>
          <w:szCs w:val="22"/>
        </w:rPr>
        <w:t>鶴岡市門前町手向地区まち</w:t>
      </w:r>
      <w:r w:rsidR="00BF3492">
        <w:rPr>
          <w:rFonts w:hint="eastAsia"/>
          <w:sz w:val="22"/>
          <w:szCs w:val="22"/>
        </w:rPr>
        <w:t>なみ景観形成</w:t>
      </w:r>
      <w:r w:rsidR="00E52DDC" w:rsidRPr="00E52DDC">
        <w:rPr>
          <w:rFonts w:hint="eastAsia"/>
          <w:sz w:val="22"/>
          <w:szCs w:val="22"/>
        </w:rPr>
        <w:t>事業補助金</w:t>
      </w:r>
      <w:r w:rsidR="00323DC3" w:rsidRPr="00A64617">
        <w:rPr>
          <w:rFonts w:hint="eastAsia"/>
          <w:sz w:val="22"/>
          <w:szCs w:val="22"/>
        </w:rPr>
        <w:t>交付要綱</w:t>
      </w:r>
      <w:r w:rsidRPr="00A64617">
        <w:rPr>
          <w:rFonts w:hint="eastAsia"/>
          <w:sz w:val="22"/>
          <w:szCs w:val="22"/>
        </w:rPr>
        <w:t>により関係書類を添付して申請します。</w:t>
      </w:r>
    </w:p>
    <w:p w14:paraId="0A2B9E96" w14:textId="77777777" w:rsidR="00323DC3" w:rsidRPr="00DD7DA8" w:rsidRDefault="00323DC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466FA666" w14:textId="77777777" w:rsidR="00323DC3" w:rsidRPr="00A64617" w:rsidRDefault="00323DC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444F82F4" w14:textId="77777777" w:rsidR="00323DC3" w:rsidRPr="00A64617" w:rsidRDefault="00323DC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395F93B2" w14:textId="77777777" w:rsidR="00323DC3" w:rsidRPr="00A64617" w:rsidRDefault="00323DC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22B1F154" w14:textId="77777777" w:rsidR="007D61F5" w:rsidRPr="00A64617" w:rsidRDefault="007D61F5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1F83D8F1" w14:textId="77777777" w:rsidR="00323DC3" w:rsidRPr="00A64617" w:rsidRDefault="00323DC3" w:rsidP="00E52DDC">
      <w:pPr>
        <w:wordWrap w:val="0"/>
        <w:overflowPunct w:val="0"/>
        <w:autoSpaceDE w:val="0"/>
        <w:autoSpaceDN w:val="0"/>
        <w:ind w:firstLineChars="100" w:firstLine="223"/>
        <w:rPr>
          <w:sz w:val="22"/>
          <w:szCs w:val="22"/>
        </w:rPr>
      </w:pPr>
      <w:r w:rsidRPr="00A64617">
        <w:rPr>
          <w:rFonts w:hint="eastAsia"/>
          <w:sz w:val="22"/>
          <w:szCs w:val="22"/>
        </w:rPr>
        <w:t>添付資料</w:t>
      </w:r>
    </w:p>
    <w:p w14:paraId="20265C96" w14:textId="77777777" w:rsidR="00323DC3" w:rsidRPr="00A64617" w:rsidRDefault="00323DC3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A64617">
        <w:rPr>
          <w:rFonts w:hint="eastAsia"/>
          <w:sz w:val="22"/>
          <w:szCs w:val="22"/>
        </w:rPr>
        <w:t xml:space="preserve">　　１．事業計画書（様式第</w:t>
      </w:r>
      <w:r w:rsidR="007D61F5" w:rsidRPr="00A64617">
        <w:rPr>
          <w:rFonts w:hint="eastAsia"/>
          <w:sz w:val="22"/>
          <w:szCs w:val="22"/>
        </w:rPr>
        <w:t>2</w:t>
      </w:r>
      <w:r w:rsidRPr="00A64617">
        <w:rPr>
          <w:rFonts w:hint="eastAsia"/>
          <w:sz w:val="22"/>
          <w:szCs w:val="22"/>
        </w:rPr>
        <w:t>号）</w:t>
      </w:r>
    </w:p>
    <w:p w14:paraId="7ABAA175" w14:textId="77777777" w:rsidR="00323DC3" w:rsidRPr="00A64617" w:rsidRDefault="00323DC3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A64617">
        <w:rPr>
          <w:rFonts w:hint="eastAsia"/>
          <w:sz w:val="22"/>
          <w:szCs w:val="22"/>
        </w:rPr>
        <w:t xml:space="preserve">　</w:t>
      </w:r>
      <w:r w:rsidR="007D61F5" w:rsidRPr="00A64617">
        <w:rPr>
          <w:rFonts w:hint="eastAsia"/>
          <w:sz w:val="22"/>
          <w:szCs w:val="22"/>
        </w:rPr>
        <w:t xml:space="preserve">　</w:t>
      </w:r>
      <w:r w:rsidRPr="00A64617">
        <w:rPr>
          <w:rFonts w:hint="eastAsia"/>
          <w:sz w:val="22"/>
          <w:szCs w:val="22"/>
        </w:rPr>
        <w:t>２</w:t>
      </w:r>
      <w:r w:rsidR="007D61F5" w:rsidRPr="00A64617">
        <w:rPr>
          <w:rFonts w:hint="eastAsia"/>
          <w:sz w:val="22"/>
          <w:szCs w:val="22"/>
        </w:rPr>
        <w:t>．収支予算書（様式第3号）</w:t>
      </w:r>
    </w:p>
    <w:p w14:paraId="64D103D5" w14:textId="77777777" w:rsidR="00323DC3" w:rsidRPr="00A64617" w:rsidRDefault="00323DC3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A64617">
        <w:rPr>
          <w:rFonts w:hint="eastAsia"/>
          <w:sz w:val="22"/>
          <w:szCs w:val="22"/>
        </w:rPr>
        <w:t xml:space="preserve">　</w:t>
      </w:r>
      <w:r w:rsidR="007D61F5" w:rsidRPr="00A64617">
        <w:rPr>
          <w:rFonts w:hint="eastAsia"/>
          <w:sz w:val="22"/>
          <w:szCs w:val="22"/>
        </w:rPr>
        <w:t xml:space="preserve">　</w:t>
      </w:r>
      <w:r w:rsidR="00E52DDC">
        <w:rPr>
          <w:rFonts w:hint="eastAsia"/>
          <w:sz w:val="22"/>
          <w:szCs w:val="22"/>
        </w:rPr>
        <w:t>３</w:t>
      </w:r>
      <w:r w:rsidR="007D61F5" w:rsidRPr="00E52DDC">
        <w:rPr>
          <w:rFonts w:hint="eastAsia"/>
          <w:sz w:val="22"/>
          <w:szCs w:val="22"/>
        </w:rPr>
        <w:t>．その他事業の内容がわかる資料</w:t>
      </w:r>
    </w:p>
    <w:p w14:paraId="418CE5CF" w14:textId="77777777" w:rsidR="00E52DDC" w:rsidRPr="00E52DDC" w:rsidRDefault="00E52DDC" w:rsidP="00E52DDC">
      <w:pPr>
        <w:ind w:left="223" w:hangingChars="100" w:hanging="223"/>
        <w:rPr>
          <w:rFonts w:asciiTheme="minorEastAsia" w:eastAsiaTheme="minorEastAsia" w:hAnsiTheme="minorEastAsia" w:cstheme="minorBidi"/>
          <w:sz w:val="22"/>
          <w:szCs w:val="22"/>
        </w:rPr>
      </w:pPr>
      <w:r w:rsidRPr="00E52DDC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</w:t>
      </w:r>
      <w:r w:rsidRPr="00E52DDC">
        <w:rPr>
          <w:rFonts w:asciiTheme="minorEastAsia" w:eastAsiaTheme="minorEastAsia" w:hAnsiTheme="minorEastAsia" w:cstheme="minorBidi" w:hint="eastAsia"/>
          <w:sz w:val="22"/>
          <w:szCs w:val="22"/>
        </w:rPr>
        <w:t>(1) 工事見積書（補助対象部分と補助対象外部分の見分けがつくもの。）</w:t>
      </w:r>
    </w:p>
    <w:p w14:paraId="55591176" w14:textId="77777777" w:rsidR="00E52DDC" w:rsidRPr="00E52DDC" w:rsidRDefault="00E52DDC" w:rsidP="00E52DDC">
      <w:pPr>
        <w:ind w:firstLineChars="300" w:firstLine="668"/>
        <w:rPr>
          <w:rFonts w:asciiTheme="minorEastAsia" w:eastAsiaTheme="minorEastAsia" w:hAnsiTheme="minorEastAsia" w:cstheme="minorBidi"/>
          <w:sz w:val="22"/>
          <w:szCs w:val="22"/>
        </w:rPr>
      </w:pPr>
      <w:r w:rsidRPr="00E52DDC">
        <w:rPr>
          <w:rFonts w:asciiTheme="minorEastAsia" w:eastAsiaTheme="minorEastAsia" w:hAnsiTheme="minorEastAsia" w:cstheme="minorBidi" w:hint="eastAsia"/>
          <w:sz w:val="22"/>
          <w:szCs w:val="22"/>
        </w:rPr>
        <w:t>(2) 設計図書（</w:t>
      </w:r>
      <w:r w:rsidR="00BF3492" w:rsidRPr="008D4A28">
        <w:rPr>
          <w:rFonts w:asciiTheme="minorEastAsia" w:hAnsiTheme="minorEastAsia" w:hint="eastAsia"/>
          <w:color w:val="000000" w:themeColor="text1"/>
          <w:sz w:val="22"/>
        </w:rPr>
        <w:t>平面図、立面図、断面図等</w:t>
      </w:r>
      <w:r w:rsidR="00BF3492">
        <w:rPr>
          <w:rFonts w:asciiTheme="minorEastAsia" w:hAnsiTheme="minorEastAsia" w:hint="eastAsia"/>
          <w:color w:val="000000" w:themeColor="text1"/>
          <w:sz w:val="22"/>
        </w:rPr>
        <w:t>が必要な場合</w:t>
      </w:r>
      <w:r w:rsidRPr="00E52DDC">
        <w:rPr>
          <w:rFonts w:asciiTheme="minorEastAsia" w:eastAsiaTheme="minorEastAsia" w:hAnsiTheme="minorEastAsia" w:cstheme="minorBidi" w:hint="eastAsia"/>
          <w:sz w:val="22"/>
          <w:szCs w:val="22"/>
        </w:rPr>
        <w:t>）</w:t>
      </w:r>
    </w:p>
    <w:p w14:paraId="54FFBED9" w14:textId="77777777" w:rsidR="00E52DDC" w:rsidRPr="00E52DDC" w:rsidRDefault="00E52DDC" w:rsidP="00E52DDC">
      <w:pPr>
        <w:ind w:firstLineChars="300" w:firstLine="668"/>
        <w:rPr>
          <w:rFonts w:asciiTheme="minorEastAsia" w:eastAsiaTheme="minorEastAsia" w:hAnsiTheme="minorEastAsia" w:cstheme="minorBidi"/>
          <w:sz w:val="22"/>
          <w:szCs w:val="22"/>
        </w:rPr>
      </w:pPr>
      <w:r w:rsidRPr="00E52DDC">
        <w:rPr>
          <w:rFonts w:asciiTheme="minorEastAsia" w:eastAsiaTheme="minorEastAsia" w:hAnsiTheme="minorEastAsia" w:cstheme="minorBidi" w:hint="eastAsia"/>
          <w:sz w:val="22"/>
          <w:szCs w:val="22"/>
        </w:rPr>
        <w:t>(3) 現況写真及び完成イメージ図</w:t>
      </w:r>
    </w:p>
    <w:p w14:paraId="724962A5" w14:textId="77777777" w:rsidR="00E52DDC" w:rsidRPr="00E52DDC" w:rsidRDefault="00E52DDC" w:rsidP="00E52DDC">
      <w:pPr>
        <w:ind w:firstLineChars="300" w:firstLine="668"/>
        <w:rPr>
          <w:rFonts w:asciiTheme="minorEastAsia" w:eastAsiaTheme="minorEastAsia" w:hAnsiTheme="minorEastAsia" w:cstheme="minorBidi"/>
          <w:sz w:val="22"/>
          <w:szCs w:val="22"/>
        </w:rPr>
      </w:pPr>
      <w:r w:rsidRPr="00E52DDC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(4) 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その他</w:t>
      </w:r>
      <w:r w:rsidRPr="00E52DDC">
        <w:rPr>
          <w:rFonts w:asciiTheme="minorEastAsia" w:eastAsiaTheme="minorEastAsia" w:hAnsiTheme="minorEastAsia" w:cstheme="minorBidi" w:hint="eastAsia"/>
          <w:sz w:val="22"/>
          <w:szCs w:val="22"/>
        </w:rPr>
        <w:t>工事内容を確認するために必要な書類</w:t>
      </w:r>
    </w:p>
    <w:p w14:paraId="045A4FA7" w14:textId="77777777" w:rsidR="00323DC3" w:rsidRDefault="00323DC3" w:rsidP="00323DC3">
      <w:pPr>
        <w:wordWrap w:val="0"/>
        <w:overflowPunct w:val="0"/>
        <w:autoSpaceDE w:val="0"/>
        <w:autoSpaceDN w:val="0"/>
      </w:pPr>
      <w:r w:rsidRPr="00A64617">
        <w:rPr>
          <w:sz w:val="22"/>
          <w:szCs w:val="22"/>
        </w:rPr>
        <w:br w:type="page"/>
      </w:r>
      <w:r>
        <w:rPr>
          <w:rFonts w:hint="eastAsia"/>
        </w:rPr>
        <w:lastRenderedPageBreak/>
        <w:t>様式第2号(第3条関係)</w:t>
      </w:r>
      <w:r w:rsidR="000E598C" w:rsidRPr="000E598C">
        <w:rPr>
          <w:rFonts w:hint="eastAsia"/>
          <w:noProof/>
        </w:rPr>
        <w:t xml:space="preserve"> </w:t>
      </w:r>
    </w:p>
    <w:p w14:paraId="17AE68F3" w14:textId="77777777" w:rsidR="00323DC3" w:rsidRDefault="00323DC3" w:rsidP="00323DC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470"/>
        <w:gridCol w:w="2512"/>
      </w:tblGrid>
      <w:tr w:rsidR="00323DC3" w14:paraId="3C90660C" w14:textId="77777777">
        <w:trPr>
          <w:trHeight w:val="990"/>
        </w:trPr>
        <w:tc>
          <w:tcPr>
            <w:tcW w:w="8497" w:type="dxa"/>
            <w:gridSpan w:val="4"/>
            <w:vAlign w:val="center"/>
          </w:tcPr>
          <w:p w14:paraId="18FCFD5C" w14:textId="77777777" w:rsidR="00323DC3" w:rsidRDefault="00323DC3" w:rsidP="00C948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0"/>
              </w:rPr>
              <w:t>事業計画</w:t>
            </w:r>
            <w:r>
              <w:rPr>
                <w:rFonts w:hint="eastAsia"/>
              </w:rPr>
              <w:t>書</w:t>
            </w:r>
          </w:p>
        </w:tc>
      </w:tr>
      <w:tr w:rsidR="00323DC3" w14:paraId="4059DD1F" w14:textId="77777777">
        <w:trPr>
          <w:trHeight w:val="1156"/>
        </w:trPr>
        <w:tc>
          <w:tcPr>
            <w:tcW w:w="1680" w:type="dxa"/>
            <w:vAlign w:val="center"/>
          </w:tcPr>
          <w:p w14:paraId="0AA7B9F9" w14:textId="77777777" w:rsidR="00323DC3" w:rsidRDefault="00323DC3" w:rsidP="00C948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2835" w:type="dxa"/>
            <w:vAlign w:val="center"/>
          </w:tcPr>
          <w:p w14:paraId="5F96303D" w14:textId="77777777" w:rsidR="00021400" w:rsidRDefault="00323DC3" w:rsidP="00C948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21400" w:rsidRPr="00021400">
              <w:rPr>
                <w:rFonts w:hint="eastAsia"/>
              </w:rPr>
              <w:t>鶴岡市門前町手向地区</w:t>
            </w:r>
          </w:p>
          <w:p w14:paraId="1FC58980" w14:textId="77777777" w:rsidR="00323DC3" w:rsidRDefault="00021400" w:rsidP="00021400">
            <w:pPr>
              <w:wordWrap w:val="0"/>
              <w:overflowPunct w:val="0"/>
              <w:autoSpaceDE w:val="0"/>
              <w:autoSpaceDN w:val="0"/>
              <w:ind w:firstLineChars="100" w:firstLine="213"/>
            </w:pPr>
            <w:r w:rsidRPr="00021400">
              <w:rPr>
                <w:rFonts w:hint="eastAsia"/>
              </w:rPr>
              <w:t>まちなみ景観形成事業</w:t>
            </w:r>
          </w:p>
        </w:tc>
        <w:tc>
          <w:tcPr>
            <w:tcW w:w="1470" w:type="dxa"/>
            <w:vAlign w:val="center"/>
          </w:tcPr>
          <w:p w14:paraId="7838B835" w14:textId="77777777" w:rsidR="00323DC3" w:rsidRDefault="00323DC3" w:rsidP="00C948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512" w:type="dxa"/>
            <w:vAlign w:val="center"/>
          </w:tcPr>
          <w:p w14:paraId="32FFB8C0" w14:textId="77777777" w:rsidR="00323DC3" w:rsidRDefault="00DD7DA8" w:rsidP="00C948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  補助金交付決定</w:t>
            </w:r>
            <w:r w:rsidR="00323DC3">
              <w:rPr>
                <w:rFonts w:hint="eastAsia"/>
              </w:rPr>
              <w:t>日</w:t>
            </w:r>
          </w:p>
          <w:p w14:paraId="175F5C05" w14:textId="77777777" w:rsidR="00323DC3" w:rsidRDefault="00323DC3" w:rsidP="00C948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年　　月　　日</w:t>
            </w:r>
          </w:p>
        </w:tc>
      </w:tr>
      <w:tr w:rsidR="00323DC3" w:rsidRPr="00872813" w14:paraId="7D8D1A2E" w14:textId="77777777" w:rsidTr="008D4987">
        <w:trPr>
          <w:cantSplit/>
          <w:trHeight w:val="4004"/>
        </w:trPr>
        <w:tc>
          <w:tcPr>
            <w:tcW w:w="1680" w:type="dxa"/>
            <w:vAlign w:val="center"/>
          </w:tcPr>
          <w:p w14:paraId="5284B5AB" w14:textId="77777777" w:rsidR="00323DC3" w:rsidRDefault="00323DC3" w:rsidP="00C948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17" w:type="dxa"/>
            <w:gridSpan w:val="3"/>
          </w:tcPr>
          <w:p w14:paraId="483A3EEE" w14:textId="77777777" w:rsidR="008D4987" w:rsidRDefault="008D4987" w:rsidP="008D4987">
            <w:pPr>
              <w:wordWrap w:val="0"/>
              <w:overflowPunct w:val="0"/>
              <w:autoSpaceDE w:val="0"/>
              <w:autoSpaceDN w:val="0"/>
            </w:pPr>
          </w:p>
        </w:tc>
      </w:tr>
      <w:tr w:rsidR="00323DC3" w14:paraId="4EA9C1D5" w14:textId="77777777">
        <w:trPr>
          <w:cantSplit/>
          <w:trHeight w:val="3659"/>
        </w:trPr>
        <w:tc>
          <w:tcPr>
            <w:tcW w:w="1680" w:type="dxa"/>
            <w:vAlign w:val="center"/>
          </w:tcPr>
          <w:p w14:paraId="2932623B" w14:textId="77777777" w:rsidR="00323DC3" w:rsidRDefault="00323DC3" w:rsidP="00C948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817" w:type="dxa"/>
            <w:gridSpan w:val="3"/>
            <w:vAlign w:val="center"/>
          </w:tcPr>
          <w:p w14:paraId="0CEF2D4E" w14:textId="77777777" w:rsidR="00323DC3" w:rsidRDefault="00323DC3" w:rsidP="00C94827">
            <w:pPr>
              <w:wordWrap w:val="0"/>
              <w:overflowPunct w:val="0"/>
              <w:autoSpaceDE w:val="0"/>
              <w:autoSpaceDN w:val="0"/>
            </w:pPr>
          </w:p>
        </w:tc>
      </w:tr>
      <w:tr w:rsidR="00323DC3" w14:paraId="37696940" w14:textId="77777777">
        <w:trPr>
          <w:cantSplit/>
          <w:trHeight w:val="2329"/>
        </w:trPr>
        <w:tc>
          <w:tcPr>
            <w:tcW w:w="1680" w:type="dxa"/>
            <w:vAlign w:val="center"/>
          </w:tcPr>
          <w:p w14:paraId="617DE091" w14:textId="77777777" w:rsidR="00323DC3" w:rsidRDefault="00323DC3" w:rsidP="00C9482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17" w:type="dxa"/>
            <w:gridSpan w:val="3"/>
            <w:vAlign w:val="center"/>
          </w:tcPr>
          <w:p w14:paraId="351D12DD" w14:textId="77777777" w:rsidR="00323DC3" w:rsidRDefault="00323DC3" w:rsidP="00C9482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1F7823B" w14:textId="77777777" w:rsidR="00323DC3" w:rsidRDefault="00323DC3" w:rsidP="00323DC3">
      <w:pPr>
        <w:wordWrap w:val="0"/>
        <w:overflowPunct w:val="0"/>
        <w:autoSpaceDE w:val="0"/>
        <w:autoSpaceDN w:val="0"/>
      </w:pPr>
    </w:p>
    <w:p w14:paraId="6F4C044C" w14:textId="77777777" w:rsidR="00E8030C" w:rsidRDefault="00E8030C" w:rsidP="00E8030C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lastRenderedPageBreak/>
        <w:t>様式第3号(第3条、第13条関係)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1417"/>
        <w:gridCol w:w="257"/>
        <w:gridCol w:w="856"/>
        <w:gridCol w:w="163"/>
        <w:gridCol w:w="1418"/>
        <w:gridCol w:w="1275"/>
        <w:gridCol w:w="1276"/>
      </w:tblGrid>
      <w:tr w:rsidR="009048BE" w14:paraId="4A918A17" w14:textId="77777777" w:rsidTr="009048BE">
        <w:trPr>
          <w:trHeight w:val="560"/>
        </w:trPr>
        <w:tc>
          <w:tcPr>
            <w:tcW w:w="3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DC2E8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20"/>
              </w:rPr>
              <w:t>収</w:t>
            </w:r>
            <w:r>
              <w:rPr>
                <w:rFonts w:hint="eastAsia"/>
              </w:rPr>
              <w:t>支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B1C52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予算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27B1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書</w:t>
            </w:r>
          </w:p>
        </w:tc>
      </w:tr>
      <w:tr w:rsidR="009048BE" w14:paraId="09288CA5" w14:textId="77777777" w:rsidTr="00A43596">
        <w:trPr>
          <w:cantSplit/>
          <w:trHeight w:val="28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B778F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1D695AB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区分</w:t>
            </w:r>
          </w:p>
          <w:p w14:paraId="3038B077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総額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9BED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9048BE" w14:paraId="3E5FAA50" w14:textId="77777777" w:rsidTr="00A43596">
        <w:trPr>
          <w:cantSplit/>
          <w:trHeight w:val="2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5C99" w14:textId="77777777" w:rsidR="009048BE" w:rsidRDefault="009048BE" w:rsidP="00507930">
            <w:pPr>
              <w:widowControl/>
              <w:jc w:val="left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E70" w14:textId="77777777" w:rsidR="009048BE" w:rsidRDefault="009048BE" w:rsidP="00507930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150D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3656" w14:textId="77777777" w:rsidR="009048BE" w:rsidRDefault="00872813" w:rsidP="005079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E4D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986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F9F9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</w:pPr>
          </w:p>
        </w:tc>
      </w:tr>
      <w:tr w:rsidR="009048BE" w14:paraId="1A0402B2" w14:textId="77777777" w:rsidTr="00A43596">
        <w:trPr>
          <w:cantSplit/>
          <w:trHeight w:val="87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8544" w14:textId="77777777" w:rsidR="009048BE" w:rsidRDefault="009048BE" w:rsidP="00507930">
            <w:pPr>
              <w:widowControl/>
              <w:jc w:val="lef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897A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5E5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9AFE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A99C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C45D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AB2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048BE" w14:paraId="7C894BB4" w14:textId="77777777" w:rsidTr="00A43596">
        <w:trPr>
          <w:cantSplit/>
          <w:trHeight w:val="34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E82CF3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84A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79B3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8132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9048BE" w14:paraId="59FF4BA9" w14:textId="77777777" w:rsidTr="00A43596">
        <w:trPr>
          <w:cantSplit/>
          <w:trHeight w:val="88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31DA" w14:textId="77777777" w:rsidR="009048BE" w:rsidRDefault="009048BE" w:rsidP="00507930">
            <w:pPr>
              <w:widowControl/>
              <w:jc w:val="lef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3C9A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9EE" w14:textId="77777777" w:rsidR="009048BE" w:rsidRDefault="009048BE" w:rsidP="00507930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14E35" w14:textId="77777777" w:rsidR="009048BE" w:rsidRDefault="009048BE" w:rsidP="00507930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43C8" w14:textId="77777777" w:rsidR="009048BE" w:rsidRPr="00D03387" w:rsidRDefault="009048BE" w:rsidP="00507930">
            <w:pPr>
              <w:overflowPunct w:val="0"/>
              <w:autoSpaceDE w:val="0"/>
              <w:autoSpaceDN w:val="0"/>
              <w:jc w:val="right"/>
            </w:pPr>
          </w:p>
        </w:tc>
      </w:tr>
      <w:tr w:rsidR="009048BE" w14:paraId="7A87D0FD" w14:textId="77777777" w:rsidTr="00A43596">
        <w:trPr>
          <w:cantSplit/>
          <w:trHeight w:val="63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83D6" w14:textId="77777777" w:rsidR="009048BE" w:rsidRDefault="009048BE" w:rsidP="00507930">
            <w:pPr>
              <w:widowControl/>
              <w:jc w:val="lef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82BB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1F8A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E8A4" w14:textId="77777777" w:rsidR="009048BE" w:rsidRDefault="009048BE" w:rsidP="0050793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14:paraId="47696BF3" w14:textId="77777777" w:rsidR="00AE6F15" w:rsidRDefault="00AE6F15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AE6F15" w:rsidSect="00A43596">
      <w:pgSz w:w="11906" w:h="16838" w:code="9"/>
      <w:pgMar w:top="1701" w:right="1474" w:bottom="1701" w:left="1474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32DB3" w14:textId="77777777" w:rsidR="00B72285" w:rsidRDefault="00B72285">
      <w:r>
        <w:separator/>
      </w:r>
    </w:p>
  </w:endnote>
  <w:endnote w:type="continuationSeparator" w:id="0">
    <w:p w14:paraId="6707BAB8" w14:textId="77777777" w:rsidR="00B72285" w:rsidRDefault="00B7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690E" w14:textId="77777777" w:rsidR="00B72285" w:rsidRDefault="00B72285">
      <w:r>
        <w:separator/>
      </w:r>
    </w:p>
  </w:footnote>
  <w:footnote w:type="continuationSeparator" w:id="0">
    <w:p w14:paraId="098C4B0B" w14:textId="77777777" w:rsidR="00B72285" w:rsidRDefault="00B7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3951"/>
    <w:multiLevelType w:val="hybridMultilevel"/>
    <w:tmpl w:val="A7BEA2EC"/>
    <w:lvl w:ilvl="0" w:tplc="C7522D8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33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displayHorizontalDrawingGridEvery w:val="0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130"/>
    <w:rsid w:val="00021400"/>
    <w:rsid w:val="00064874"/>
    <w:rsid w:val="00071ADB"/>
    <w:rsid w:val="00081782"/>
    <w:rsid w:val="000A495C"/>
    <w:rsid w:val="000E598C"/>
    <w:rsid w:val="00127FF0"/>
    <w:rsid w:val="0015218D"/>
    <w:rsid w:val="00171B32"/>
    <w:rsid w:val="00175F05"/>
    <w:rsid w:val="001C045C"/>
    <w:rsid w:val="001D2130"/>
    <w:rsid w:val="001F2F37"/>
    <w:rsid w:val="001F37B0"/>
    <w:rsid w:val="002236C4"/>
    <w:rsid w:val="00246D9B"/>
    <w:rsid w:val="00253244"/>
    <w:rsid w:val="0027317F"/>
    <w:rsid w:val="002850F9"/>
    <w:rsid w:val="00323DC3"/>
    <w:rsid w:val="003531DD"/>
    <w:rsid w:val="00367582"/>
    <w:rsid w:val="00373A4C"/>
    <w:rsid w:val="00374E40"/>
    <w:rsid w:val="0038363A"/>
    <w:rsid w:val="00413600"/>
    <w:rsid w:val="0043226C"/>
    <w:rsid w:val="00452A65"/>
    <w:rsid w:val="004607FC"/>
    <w:rsid w:val="004C3066"/>
    <w:rsid w:val="00507930"/>
    <w:rsid w:val="00545464"/>
    <w:rsid w:val="00565C3F"/>
    <w:rsid w:val="005B3BC7"/>
    <w:rsid w:val="005D3EC4"/>
    <w:rsid w:val="00600C4A"/>
    <w:rsid w:val="006C63F8"/>
    <w:rsid w:val="006D11AD"/>
    <w:rsid w:val="007C72D1"/>
    <w:rsid w:val="007D61F5"/>
    <w:rsid w:val="007F4A0E"/>
    <w:rsid w:val="00804A13"/>
    <w:rsid w:val="00820517"/>
    <w:rsid w:val="008270DE"/>
    <w:rsid w:val="00850208"/>
    <w:rsid w:val="00872813"/>
    <w:rsid w:val="00881731"/>
    <w:rsid w:val="008D16C0"/>
    <w:rsid w:val="008D4987"/>
    <w:rsid w:val="008F21A0"/>
    <w:rsid w:val="009048BE"/>
    <w:rsid w:val="0095525A"/>
    <w:rsid w:val="009634CA"/>
    <w:rsid w:val="00964C58"/>
    <w:rsid w:val="00984B38"/>
    <w:rsid w:val="009E55B6"/>
    <w:rsid w:val="00A43596"/>
    <w:rsid w:val="00A52C1D"/>
    <w:rsid w:val="00A64617"/>
    <w:rsid w:val="00A95371"/>
    <w:rsid w:val="00AA2897"/>
    <w:rsid w:val="00AB7B5C"/>
    <w:rsid w:val="00AE6F15"/>
    <w:rsid w:val="00B27685"/>
    <w:rsid w:val="00B53188"/>
    <w:rsid w:val="00B72285"/>
    <w:rsid w:val="00BA6DFA"/>
    <w:rsid w:val="00BB307E"/>
    <w:rsid w:val="00BB786C"/>
    <w:rsid w:val="00BF3492"/>
    <w:rsid w:val="00C53D4D"/>
    <w:rsid w:val="00C60650"/>
    <w:rsid w:val="00C94827"/>
    <w:rsid w:val="00D03387"/>
    <w:rsid w:val="00D103A5"/>
    <w:rsid w:val="00D11A97"/>
    <w:rsid w:val="00D24883"/>
    <w:rsid w:val="00D27C1B"/>
    <w:rsid w:val="00D83446"/>
    <w:rsid w:val="00DD7DA8"/>
    <w:rsid w:val="00DE4C19"/>
    <w:rsid w:val="00DF63F4"/>
    <w:rsid w:val="00E044C9"/>
    <w:rsid w:val="00E3455C"/>
    <w:rsid w:val="00E50601"/>
    <w:rsid w:val="00E52DDC"/>
    <w:rsid w:val="00E57435"/>
    <w:rsid w:val="00E60EAB"/>
    <w:rsid w:val="00E73D02"/>
    <w:rsid w:val="00E8030C"/>
    <w:rsid w:val="00E841E1"/>
    <w:rsid w:val="00E861E3"/>
    <w:rsid w:val="00E927FF"/>
    <w:rsid w:val="00F60172"/>
    <w:rsid w:val="00F6386F"/>
    <w:rsid w:val="00FB1A8A"/>
    <w:rsid w:val="00FB7944"/>
    <w:rsid w:val="00FE1119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D780D5"/>
  <w15:docId w15:val="{E7F6B6B7-60B4-4285-B057-A1BE8978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F6386F"/>
    <w:rPr>
      <w:sz w:val="18"/>
      <w:szCs w:val="18"/>
    </w:rPr>
  </w:style>
  <w:style w:type="paragraph" w:styleId="a6">
    <w:name w:val="annotation text"/>
    <w:basedOn w:val="a"/>
    <w:link w:val="a7"/>
    <w:rsid w:val="00F6386F"/>
    <w:pPr>
      <w:jc w:val="left"/>
    </w:pPr>
  </w:style>
  <w:style w:type="character" w:customStyle="1" w:styleId="a7">
    <w:name w:val="コメント文字列 (文字)"/>
    <w:basedOn w:val="a0"/>
    <w:link w:val="a6"/>
    <w:rsid w:val="00F6386F"/>
    <w:rPr>
      <w:rFonts w:ascii="ＭＳ 明朝" w:hAnsi="Courier New"/>
      <w:kern w:val="2"/>
      <w:sz w:val="21"/>
    </w:rPr>
  </w:style>
  <w:style w:type="paragraph" w:styleId="a8">
    <w:name w:val="annotation subject"/>
    <w:basedOn w:val="a6"/>
    <w:next w:val="a6"/>
    <w:link w:val="a9"/>
    <w:rsid w:val="00F6386F"/>
    <w:rPr>
      <w:b/>
      <w:bCs/>
    </w:rPr>
  </w:style>
  <w:style w:type="character" w:customStyle="1" w:styleId="a9">
    <w:name w:val="コメント内容 (文字)"/>
    <w:basedOn w:val="a7"/>
    <w:link w:val="a8"/>
    <w:rsid w:val="00F6386F"/>
    <w:rPr>
      <w:rFonts w:ascii="ＭＳ 明朝" w:hAnsi="Courier New"/>
      <w:b/>
      <w:bCs/>
      <w:kern w:val="2"/>
      <w:sz w:val="21"/>
    </w:rPr>
  </w:style>
  <w:style w:type="paragraph" w:styleId="aa">
    <w:name w:val="Balloon Text"/>
    <w:basedOn w:val="a"/>
    <w:link w:val="ab"/>
    <w:rsid w:val="00F63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638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6190-1420-4F2A-B0D5-8A916CF5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80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P6161</cp:lastModifiedBy>
  <cp:revision>16</cp:revision>
  <cp:lastPrinted>2017-06-29T01:23:00Z</cp:lastPrinted>
  <dcterms:created xsi:type="dcterms:W3CDTF">2017-05-24T04:36:00Z</dcterms:created>
  <dcterms:modified xsi:type="dcterms:W3CDTF">2025-04-10T02:24:00Z</dcterms:modified>
</cp:coreProperties>
</file>