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1C" w:rsidRPr="0062291C" w:rsidRDefault="0062291C" w:rsidP="0062291C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Arial"/>
          <w:vanish/>
          <w:kern w:val="0"/>
        </w:rPr>
      </w:pPr>
      <w:r w:rsidRPr="0062291C">
        <w:rPr>
          <w:rFonts w:asciiTheme="minorEastAsia" w:eastAsiaTheme="minorEastAsia" w:hAnsiTheme="minorEastAsia" w:cs="ＭＳ Ｐゴシック" w:hint="eastAsia"/>
          <w:color w:val="000000"/>
          <w:kern w:val="0"/>
        </w:rPr>
        <w:t>様式第２号</w:t>
      </w:r>
      <w:r w:rsidRPr="0062291C">
        <w:rPr>
          <w:rFonts w:asciiTheme="minorEastAsia" w:eastAsiaTheme="minorEastAsia" w:hAnsiTheme="minorEastAsia" w:cs="Arial" w:hint="eastAsia"/>
          <w:vanish/>
          <w:kern w:val="0"/>
        </w:rPr>
        <w:t>フォームの始まり</w:t>
      </w:r>
    </w:p>
    <w:p w:rsidR="0062291C" w:rsidRPr="0062291C" w:rsidRDefault="00E23F20" w:rsidP="0062291C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ＭＳ Ｐゴシック"/>
          <w:vanish/>
          <w:color w:val="000000"/>
          <w:kern w:val="0"/>
        </w:rPr>
      </w:pP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ＭＳ Ｐゴシック"/>
          <w:noProof/>
          <w:vanish/>
          <w:color w:val="000000"/>
          <w:kern w:val="0"/>
        </w:rPr>
        <w:drawing>
          <wp:inline distT="0" distB="0" distL="0" distR="0">
            <wp:extent cx="914400" cy="2286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91C" w:rsidRPr="0062291C" w:rsidRDefault="0062291C" w:rsidP="0062291C">
      <w:pPr>
        <w:widowControl/>
        <w:pBdr>
          <w:top w:val="single" w:sz="6" w:space="1" w:color="auto"/>
        </w:pBdr>
        <w:jc w:val="center"/>
        <w:rPr>
          <w:rFonts w:asciiTheme="minorEastAsia" w:eastAsiaTheme="minorEastAsia" w:hAnsiTheme="minorEastAsia" w:cs="Arial"/>
          <w:vanish/>
          <w:kern w:val="0"/>
        </w:rPr>
      </w:pPr>
      <w:r w:rsidRPr="0062291C">
        <w:rPr>
          <w:rFonts w:asciiTheme="minorEastAsia" w:eastAsiaTheme="minorEastAsia" w:hAnsiTheme="minorEastAsia" w:cs="Arial" w:hint="eastAsia"/>
          <w:vanish/>
          <w:kern w:val="0"/>
        </w:rPr>
        <w:t>フォームの終わり</w:t>
      </w:r>
    </w:p>
    <w:p w:rsidR="00C5202D" w:rsidRPr="0062291C" w:rsidRDefault="0062291C" w:rsidP="0062291C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bookmarkStart w:id="0" w:name="MOKUJI_2"/>
      <w:bookmarkEnd w:id="0"/>
      <w:r w:rsidRPr="0062291C">
        <w:rPr>
          <w:rFonts w:asciiTheme="minorEastAsia" w:eastAsiaTheme="minorEastAsia" w:hAnsiTheme="minorEastAsia" w:cs="ＭＳ Ｐゴシック" w:hint="eastAsia"/>
          <w:color w:val="000000"/>
          <w:kern w:val="0"/>
        </w:rPr>
        <w:t>（第３条関係）</w:t>
      </w:r>
    </w:p>
    <w:p w:rsidR="00C5202D" w:rsidRDefault="00C5202D">
      <w:pPr>
        <w:wordWrap w:val="0"/>
        <w:overflowPunct w:val="0"/>
        <w:autoSpaceDE w:val="0"/>
        <w:autoSpaceDN w:val="0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61"/>
        <w:gridCol w:w="1276"/>
        <w:gridCol w:w="2655"/>
      </w:tblGrid>
      <w:tr w:rsidR="00C5202D" w:rsidTr="00A208FC">
        <w:trPr>
          <w:trHeight w:val="990"/>
        </w:trPr>
        <w:tc>
          <w:tcPr>
            <w:tcW w:w="9072" w:type="dxa"/>
            <w:gridSpan w:val="4"/>
            <w:vAlign w:val="center"/>
          </w:tcPr>
          <w:p w:rsidR="00C5202D" w:rsidRDefault="00C5202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20"/>
              </w:rPr>
              <w:t>事業計画</w:t>
            </w:r>
            <w:r>
              <w:rPr>
                <w:rFonts w:hint="eastAsia"/>
              </w:rPr>
              <w:t>書</w:t>
            </w:r>
          </w:p>
        </w:tc>
      </w:tr>
      <w:tr w:rsidR="00C5202D" w:rsidTr="00A208FC">
        <w:trPr>
          <w:trHeight w:val="990"/>
        </w:trPr>
        <w:tc>
          <w:tcPr>
            <w:tcW w:w="1680" w:type="dxa"/>
            <w:vAlign w:val="center"/>
          </w:tcPr>
          <w:p w:rsidR="00C5202D" w:rsidRDefault="00C5202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3461" w:type="dxa"/>
            <w:vAlign w:val="center"/>
          </w:tcPr>
          <w:p w:rsidR="00C5202D" w:rsidRDefault="00C62BB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4D4470">
              <w:rPr>
                <w:rFonts w:hAnsi="ＭＳ 明朝" w:hint="eastAsia"/>
                <w:szCs w:val="22"/>
              </w:rPr>
              <w:t>鶴岡</w:t>
            </w:r>
            <w:r>
              <w:rPr>
                <w:rFonts w:hAnsi="ＭＳ 明朝" w:hint="eastAsia"/>
                <w:szCs w:val="22"/>
              </w:rPr>
              <w:t>市</w:t>
            </w:r>
            <w:r w:rsidR="00A208FC">
              <w:rPr>
                <w:rFonts w:hAnsi="ＭＳ 明朝" w:hint="eastAsia"/>
                <w:szCs w:val="22"/>
              </w:rPr>
              <w:t>料理人等技術向上</w:t>
            </w:r>
            <w:r w:rsidR="00F808D9">
              <w:rPr>
                <w:rFonts w:hAnsi="ＭＳ 明朝" w:hint="eastAsia"/>
                <w:szCs w:val="22"/>
              </w:rPr>
              <w:t>支援事業</w:t>
            </w:r>
          </w:p>
        </w:tc>
        <w:tc>
          <w:tcPr>
            <w:tcW w:w="1276" w:type="dxa"/>
            <w:vAlign w:val="center"/>
          </w:tcPr>
          <w:p w:rsidR="00C5202D" w:rsidRDefault="00C5202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655" w:type="dxa"/>
            <w:vAlign w:val="center"/>
          </w:tcPr>
          <w:p w:rsidR="00C5202D" w:rsidRDefault="00C5202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自　</w:t>
            </w:r>
            <w:r w:rsidR="003229D6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>月　　日</w:t>
            </w:r>
          </w:p>
          <w:p w:rsidR="00C5202D" w:rsidRDefault="003229D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至　　　</w:t>
            </w:r>
            <w:r w:rsidR="00C5202D">
              <w:rPr>
                <w:rFonts w:hint="eastAsia"/>
              </w:rPr>
              <w:t>年　　月　　日</w:t>
            </w:r>
          </w:p>
        </w:tc>
      </w:tr>
      <w:tr w:rsidR="00C5202D" w:rsidTr="00A208FC">
        <w:trPr>
          <w:cantSplit/>
          <w:trHeight w:val="990"/>
        </w:trPr>
        <w:tc>
          <w:tcPr>
            <w:tcW w:w="1680" w:type="dxa"/>
            <w:vAlign w:val="center"/>
          </w:tcPr>
          <w:p w:rsidR="00C5202D" w:rsidRDefault="00C5202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392" w:type="dxa"/>
            <w:gridSpan w:val="3"/>
            <w:vAlign w:val="center"/>
          </w:tcPr>
          <w:p w:rsidR="00C07C09" w:rsidRDefault="00C07C09" w:rsidP="00C07C0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【事業区分】（いずれかを四角で囲んでください）</w:t>
            </w:r>
          </w:p>
          <w:p w:rsidR="00C07C09" w:rsidRDefault="00C07C09" w:rsidP="00C07C0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C07C09" w:rsidRPr="00930074" w:rsidRDefault="00C07C09" w:rsidP="00C07C09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color w:val="FF0000"/>
                <w:bdr w:val="single" w:sz="4" w:space="0" w:color="auto"/>
              </w:rPr>
            </w:pPr>
            <w:r>
              <w:rPr>
                <w:rFonts w:cs="Times New Roman" w:hint="eastAsia"/>
              </w:rPr>
              <w:t xml:space="preserve">　</w:t>
            </w:r>
            <w:r w:rsidRPr="00C07C09">
              <w:rPr>
                <w:rFonts w:cs="Times New Roman" w:hint="eastAsia"/>
              </w:rPr>
              <w:t xml:space="preserve">　</w:t>
            </w:r>
            <w:r w:rsidRPr="00930074">
              <w:rPr>
                <w:rFonts w:asciiTheme="minorEastAsia" w:eastAsiaTheme="minorEastAsia" w:hAnsiTheme="minorEastAsia" w:cs="Times New Roman" w:hint="eastAsia"/>
              </w:rPr>
              <w:t>資格取得支援事業</w:t>
            </w:r>
          </w:p>
          <w:p w:rsidR="00C07C09" w:rsidRDefault="00C07C09" w:rsidP="00C07C09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200" w:firstLine="420"/>
              <w:rPr>
                <w:rFonts w:cs="Times New Roman"/>
              </w:rPr>
            </w:pPr>
            <w:r>
              <w:rPr>
                <w:rFonts w:cs="Times New Roman" w:hint="eastAsia"/>
              </w:rPr>
              <w:t>コンクール等参加支援事業</w:t>
            </w:r>
          </w:p>
          <w:p w:rsidR="00C07C09" w:rsidRDefault="00C07C09" w:rsidP="00C07C09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200" w:firstLine="420"/>
              <w:rPr>
                <w:rFonts w:cs="Times New Roman"/>
              </w:rPr>
            </w:pPr>
            <w:r>
              <w:rPr>
                <w:rFonts w:cs="Times New Roman" w:hint="eastAsia"/>
              </w:rPr>
              <w:t>専門技術研修事業（国内外研修事業）</w:t>
            </w:r>
          </w:p>
          <w:p w:rsidR="00C07C09" w:rsidRDefault="007C60BD" w:rsidP="00C07C09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200" w:firstLine="420"/>
              <w:rPr>
                <w:rFonts w:cs="Times New Roman"/>
              </w:rPr>
            </w:pPr>
            <w:r>
              <w:rPr>
                <w:rFonts w:cs="Times New Roman" w:hint="eastAsia"/>
              </w:rPr>
              <w:t>専門技術研修事業（地域内研修</w:t>
            </w:r>
            <w:bookmarkStart w:id="1" w:name="_GoBack"/>
            <w:bookmarkEnd w:id="1"/>
            <w:r w:rsidR="00C07C09">
              <w:rPr>
                <w:rFonts w:cs="Times New Roman" w:hint="eastAsia"/>
              </w:rPr>
              <w:t>事業）</w:t>
            </w:r>
          </w:p>
          <w:p w:rsidR="00BE1F1B" w:rsidRDefault="00BE1F1B" w:rsidP="00F808D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C07C09" w:rsidRPr="00C07C09" w:rsidRDefault="00C07C09" w:rsidP="00F808D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BE1F1B" w:rsidRDefault="00BE1F1B" w:rsidP="00F808D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【事業内容】</w:t>
            </w:r>
          </w:p>
          <w:p w:rsidR="00BE1F1B" w:rsidRDefault="00BE1F1B" w:rsidP="00F808D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BE1F1B" w:rsidRDefault="00BE1F1B" w:rsidP="00F808D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C07C09" w:rsidRDefault="00C07C09" w:rsidP="00F808D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C07C09" w:rsidRDefault="00C07C09" w:rsidP="00F808D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C07C09" w:rsidRDefault="00C07C09" w:rsidP="00F808D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BE1F1B" w:rsidRPr="00C62BBF" w:rsidRDefault="00BE1F1B" w:rsidP="00F808D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※資格取得支援事業にあっては取得する資格名称を記載のこと</w:t>
            </w:r>
          </w:p>
        </w:tc>
      </w:tr>
      <w:tr w:rsidR="00C5202D" w:rsidTr="00A208FC">
        <w:trPr>
          <w:cantSplit/>
          <w:trHeight w:val="3585"/>
        </w:trPr>
        <w:tc>
          <w:tcPr>
            <w:tcW w:w="1680" w:type="dxa"/>
            <w:vAlign w:val="center"/>
          </w:tcPr>
          <w:p w:rsidR="00C5202D" w:rsidRDefault="00C5202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7392" w:type="dxa"/>
            <w:gridSpan w:val="3"/>
            <w:vAlign w:val="center"/>
          </w:tcPr>
          <w:p w:rsidR="00C5202D" w:rsidRDefault="00C5202D" w:rsidP="00BB39BA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cs="Times New Roman"/>
              </w:rPr>
            </w:pPr>
          </w:p>
          <w:p w:rsidR="00C07C09" w:rsidRDefault="00C07C09" w:rsidP="00BB39BA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cs="Times New Roman"/>
              </w:rPr>
            </w:pPr>
          </w:p>
          <w:p w:rsidR="00C07C09" w:rsidRDefault="00C07C09" w:rsidP="00BB39BA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cs="Times New Roman"/>
              </w:rPr>
            </w:pPr>
          </w:p>
          <w:p w:rsidR="00C07C09" w:rsidRDefault="00C07C09" w:rsidP="00BB39BA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cs="Times New Roman"/>
              </w:rPr>
            </w:pPr>
          </w:p>
        </w:tc>
      </w:tr>
      <w:tr w:rsidR="00C5202D" w:rsidTr="00A208FC">
        <w:trPr>
          <w:cantSplit/>
          <w:trHeight w:val="1709"/>
        </w:trPr>
        <w:tc>
          <w:tcPr>
            <w:tcW w:w="1680" w:type="dxa"/>
            <w:vAlign w:val="center"/>
          </w:tcPr>
          <w:p w:rsidR="00C5202D" w:rsidRDefault="00C5202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392" w:type="dxa"/>
            <w:gridSpan w:val="3"/>
            <w:vAlign w:val="center"/>
          </w:tcPr>
          <w:p w:rsidR="00C5202D" w:rsidRDefault="00C5202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202D" w:rsidRDefault="00C5202D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C5202D" w:rsidSect="00F90EE6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21F" w:rsidRDefault="004C62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621F" w:rsidRDefault="004C62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21F" w:rsidRDefault="004C62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621F" w:rsidRDefault="004C62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2D"/>
    <w:rsid w:val="00103F72"/>
    <w:rsid w:val="003229D6"/>
    <w:rsid w:val="004C621F"/>
    <w:rsid w:val="00504A46"/>
    <w:rsid w:val="0062291C"/>
    <w:rsid w:val="007176A1"/>
    <w:rsid w:val="007C60BD"/>
    <w:rsid w:val="008709EC"/>
    <w:rsid w:val="00901AE3"/>
    <w:rsid w:val="00930074"/>
    <w:rsid w:val="00A208FC"/>
    <w:rsid w:val="00A762D2"/>
    <w:rsid w:val="00BB39BA"/>
    <w:rsid w:val="00BE1F1B"/>
    <w:rsid w:val="00C07C09"/>
    <w:rsid w:val="00C5202D"/>
    <w:rsid w:val="00C62BBF"/>
    <w:rsid w:val="00C83594"/>
    <w:rsid w:val="00E23F20"/>
    <w:rsid w:val="00F17395"/>
    <w:rsid w:val="00F808D9"/>
    <w:rsid w:val="00F90EE6"/>
    <w:rsid w:val="00FC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1B6A53"/>
  <w14:defaultImageDpi w14:val="0"/>
  <w15:docId w15:val="{8E2F3369-BAC2-48BB-9355-DCE47706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  <w:style w:type="paragraph" w:customStyle="1" w:styleId="Char">
    <w:name w:val="Char"/>
    <w:basedOn w:val="a"/>
    <w:rsid w:val="00C62BBF"/>
    <w:pPr>
      <w:widowControl/>
      <w:spacing w:after="160" w:line="240" w:lineRule="exact"/>
      <w:jc w:val="left"/>
    </w:pPr>
    <w:rPr>
      <w:rFonts w:ascii="Arial" w:eastAsia="Times New Roman" w:hAnsi="Arial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5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205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929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</TotalTime>
  <Pages>1</Pages>
  <Words>173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Windows ユーザー</cp:lastModifiedBy>
  <cp:revision>4</cp:revision>
  <dcterms:created xsi:type="dcterms:W3CDTF">2020-06-10T07:41:00Z</dcterms:created>
  <dcterms:modified xsi:type="dcterms:W3CDTF">2020-07-02T08:13:00Z</dcterms:modified>
</cp:coreProperties>
</file>